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B0340" w14:textId="77C070B3" w:rsidR="006823AE" w:rsidRPr="00BD56A2" w:rsidRDefault="00BE39FD" w:rsidP="00634C87">
      <w:pPr>
        <w:pStyle w:val="Formatmall1"/>
        <w:ind w:firstLine="0"/>
      </w:pPr>
      <w:r>
        <w:t>CAM ARBETSANMÄLAN</w:t>
      </w:r>
    </w:p>
    <w:tbl>
      <w:tblPr>
        <w:tblStyle w:val="Tabellrutnt"/>
        <w:tblpPr w:leftFromText="141" w:rightFromText="141" w:vertAnchor="text" w:horzAnchor="page" w:tblpXSpec="center" w:tblpY="-13"/>
        <w:tblW w:w="10400" w:type="dxa"/>
        <w:tblLook w:val="01E0" w:firstRow="1" w:lastRow="1" w:firstColumn="1" w:lastColumn="1" w:noHBand="0" w:noVBand="0"/>
      </w:tblPr>
      <w:tblGrid>
        <w:gridCol w:w="5305"/>
        <w:gridCol w:w="3768"/>
        <w:gridCol w:w="1327"/>
      </w:tblGrid>
      <w:tr w:rsidR="005A1254" w:rsidRPr="006B05F9" w14:paraId="7399B38D" w14:textId="77777777" w:rsidTr="007C534A">
        <w:trPr>
          <w:trHeight w:val="291"/>
        </w:trPr>
        <w:tc>
          <w:tcPr>
            <w:tcW w:w="5305" w:type="dxa"/>
            <w:tcBorders>
              <w:bottom w:val="nil"/>
            </w:tcBorders>
          </w:tcPr>
          <w:p w14:paraId="59036217" w14:textId="12A4DAE9" w:rsidR="005A1254" w:rsidRPr="006B05F9" w:rsidRDefault="005A1254" w:rsidP="005A1254">
            <w:pPr>
              <w:pStyle w:val="sidhrub"/>
              <w:rPr>
                <w:b/>
                <w:sz w:val="16"/>
                <w:szCs w:val="24"/>
              </w:rPr>
            </w:pPr>
            <w:bookmarkStart w:id="0" w:name="Qstart"/>
            <w:bookmarkStart w:id="1" w:name="Qinledningstabell"/>
            <w:bookmarkStart w:id="2" w:name="Qif"/>
            <w:bookmarkEnd w:id="0"/>
            <w:r w:rsidRPr="006B05F9">
              <w:rPr>
                <w:b/>
                <w:sz w:val="16"/>
                <w:szCs w:val="24"/>
              </w:rPr>
              <w:t>Arbete benämning</w:t>
            </w:r>
            <w:r w:rsidR="008E4E7F" w:rsidRPr="006B05F9">
              <w:rPr>
                <w:b/>
                <w:sz w:val="16"/>
                <w:szCs w:val="24"/>
              </w:rPr>
              <w:t xml:space="preserve"> (fylls i av arbetsanmälaren)*</w:t>
            </w:r>
            <w:r w:rsidRPr="006B05F9">
              <w:rPr>
                <w:b/>
                <w:sz w:val="16"/>
                <w:szCs w:val="24"/>
              </w:rPr>
              <w:t>:</w:t>
            </w:r>
          </w:p>
          <w:p w14:paraId="71D6EBD0" w14:textId="77777777" w:rsidR="005A1254" w:rsidRPr="006B05F9" w:rsidRDefault="005A1254" w:rsidP="005A1254">
            <w:pPr>
              <w:pStyle w:val="sidhrub"/>
              <w:rPr>
                <w:b/>
                <w:sz w:val="22"/>
                <w:szCs w:val="36"/>
              </w:rPr>
            </w:pPr>
          </w:p>
          <w:p w14:paraId="5D217423" w14:textId="77777777" w:rsidR="005A1254" w:rsidRPr="006B05F9" w:rsidRDefault="005A1254" w:rsidP="005A1254">
            <w:pPr>
              <w:pStyle w:val="sidhrub"/>
              <w:rPr>
                <w:b/>
                <w:sz w:val="22"/>
                <w:szCs w:val="36"/>
              </w:rPr>
            </w:pPr>
          </w:p>
        </w:tc>
        <w:tc>
          <w:tcPr>
            <w:tcW w:w="3768" w:type="dxa"/>
            <w:tcBorders>
              <w:bottom w:val="nil"/>
            </w:tcBorders>
          </w:tcPr>
          <w:p w14:paraId="67713A01" w14:textId="612A205E" w:rsidR="005A1254" w:rsidRPr="006B05F9" w:rsidRDefault="005A1254" w:rsidP="005A1254">
            <w:pPr>
              <w:pStyle w:val="sidhrub"/>
              <w:rPr>
                <w:b/>
                <w:sz w:val="16"/>
                <w:szCs w:val="16"/>
              </w:rPr>
            </w:pPr>
            <w:r w:rsidRPr="006B05F9">
              <w:rPr>
                <w:b/>
                <w:sz w:val="16"/>
                <w:szCs w:val="16"/>
              </w:rPr>
              <w:t>Datum</w:t>
            </w:r>
            <w:r w:rsidR="008E4E7F" w:rsidRPr="006B05F9">
              <w:rPr>
                <w:b/>
                <w:sz w:val="16"/>
                <w:szCs w:val="16"/>
              </w:rPr>
              <w:t xml:space="preserve"> för anmälan </w:t>
            </w:r>
            <w:r w:rsidR="008E4E7F" w:rsidRPr="006B05F9">
              <w:rPr>
                <w:b/>
                <w:sz w:val="16"/>
                <w:szCs w:val="24"/>
              </w:rPr>
              <w:t>(fylls i av arbetsanmälaren)*</w:t>
            </w:r>
            <w:r w:rsidRPr="006B05F9">
              <w:rPr>
                <w:b/>
                <w:sz w:val="16"/>
                <w:szCs w:val="16"/>
              </w:rPr>
              <w:t>:</w:t>
            </w:r>
          </w:p>
          <w:p w14:paraId="7DCB29A7" w14:textId="77777777" w:rsidR="005A1254" w:rsidRPr="006B05F9" w:rsidRDefault="005A1254" w:rsidP="005A1254">
            <w:pPr>
              <w:pStyle w:val="sidhrub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14:paraId="73D493EF" w14:textId="77777777" w:rsidR="008E4E7F" w:rsidRPr="006B05F9" w:rsidRDefault="005A1254" w:rsidP="005A1254">
            <w:pPr>
              <w:pStyle w:val="sidhrub"/>
              <w:rPr>
                <w:b/>
                <w:sz w:val="16"/>
                <w:szCs w:val="16"/>
              </w:rPr>
            </w:pPr>
            <w:r w:rsidRPr="006B05F9">
              <w:rPr>
                <w:b/>
                <w:sz w:val="16"/>
                <w:szCs w:val="16"/>
              </w:rPr>
              <w:t>CAM-nummer</w:t>
            </w:r>
          </w:p>
          <w:p w14:paraId="7609DE15" w14:textId="3908B8FC" w:rsidR="005A1254" w:rsidRPr="006B05F9" w:rsidRDefault="008E4E7F" w:rsidP="005A1254">
            <w:pPr>
              <w:pStyle w:val="sidhrub"/>
              <w:rPr>
                <w:b/>
                <w:sz w:val="16"/>
                <w:szCs w:val="16"/>
              </w:rPr>
            </w:pPr>
            <w:r w:rsidRPr="006B05F9">
              <w:rPr>
                <w:b/>
                <w:sz w:val="16"/>
                <w:szCs w:val="16"/>
              </w:rPr>
              <w:t>(fylls i av CAM-support)*:</w:t>
            </w:r>
            <w:r w:rsidR="005A1254" w:rsidRPr="006B05F9">
              <w:rPr>
                <w:b/>
                <w:sz w:val="16"/>
                <w:szCs w:val="16"/>
              </w:rPr>
              <w:br/>
            </w:r>
          </w:p>
        </w:tc>
      </w:tr>
      <w:tr w:rsidR="005A1254" w:rsidRPr="006B05F9" w14:paraId="5CB48F28" w14:textId="77777777" w:rsidTr="007C534A">
        <w:trPr>
          <w:trHeight w:val="388"/>
        </w:trPr>
        <w:tc>
          <w:tcPr>
            <w:tcW w:w="5305" w:type="dxa"/>
            <w:tcBorders>
              <w:top w:val="nil"/>
            </w:tcBorders>
            <w:shd w:val="clear" w:color="auto" w:fill="auto"/>
          </w:tcPr>
          <w:p w14:paraId="6A8A2606" w14:textId="77777777" w:rsidR="005A1254" w:rsidRPr="006B05F9" w:rsidRDefault="009432B5" w:rsidP="005A1254">
            <w:pPr>
              <w:pStyle w:val="sidhtext"/>
              <w:rPr>
                <w:b/>
                <w:sz w:val="22"/>
              </w:rPr>
            </w:pPr>
            <w:sdt>
              <w:sdtPr>
                <w:rPr>
                  <w:rFonts w:asciiTheme="minorHAnsi" w:hAnsiTheme="minorHAnsi"/>
                </w:rPr>
                <w:id w:val="183179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54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254" w:rsidRPr="006B05F9">
              <w:rPr>
                <w:b/>
                <w:sz w:val="22"/>
              </w:rPr>
              <w:t xml:space="preserve"> ARN</w:t>
            </w:r>
          </w:p>
          <w:p w14:paraId="50E1B37B" w14:textId="77777777" w:rsidR="005A1254" w:rsidRPr="006B05F9" w:rsidRDefault="009432B5" w:rsidP="005A1254">
            <w:pPr>
              <w:pStyle w:val="sidhtext"/>
              <w:rPr>
                <w:b/>
                <w:sz w:val="22"/>
              </w:rPr>
            </w:pPr>
            <w:sdt>
              <w:sdtPr>
                <w:rPr>
                  <w:rFonts w:asciiTheme="minorHAnsi" w:hAnsiTheme="minorHAnsi"/>
                </w:rPr>
                <w:id w:val="-178480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254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254" w:rsidRPr="006B05F9">
              <w:rPr>
                <w:b/>
                <w:sz w:val="22"/>
              </w:rPr>
              <w:t xml:space="preserve"> BMA</w:t>
            </w:r>
          </w:p>
        </w:tc>
        <w:tc>
          <w:tcPr>
            <w:tcW w:w="3768" w:type="dxa"/>
            <w:tcBorders>
              <w:top w:val="nil"/>
            </w:tcBorders>
          </w:tcPr>
          <w:p w14:paraId="7DAF66D2" w14:textId="77777777" w:rsidR="005A1254" w:rsidRPr="006B05F9" w:rsidRDefault="005A1254" w:rsidP="005A1254">
            <w:pPr>
              <w:pStyle w:val="sidhtext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4D089121" w14:textId="77777777" w:rsidR="005A1254" w:rsidRPr="006B05F9" w:rsidRDefault="005A1254" w:rsidP="005A1254">
            <w:pPr>
              <w:pStyle w:val="sidhtext"/>
              <w:rPr>
                <w:b/>
                <w:sz w:val="22"/>
                <w:szCs w:val="28"/>
              </w:rPr>
            </w:pPr>
          </w:p>
        </w:tc>
      </w:tr>
      <w:tr w:rsidR="005A1254" w:rsidRPr="006B05F9" w14:paraId="67B8EA50" w14:textId="77777777" w:rsidTr="007C534A">
        <w:trPr>
          <w:trHeight w:val="777"/>
        </w:trPr>
        <w:tc>
          <w:tcPr>
            <w:tcW w:w="5305" w:type="dxa"/>
            <w:tcBorders>
              <w:top w:val="nil"/>
            </w:tcBorders>
          </w:tcPr>
          <w:p w14:paraId="15E4C827" w14:textId="60F7848C" w:rsidR="005A1254" w:rsidRPr="006B05F9" w:rsidRDefault="005A1254" w:rsidP="005A1254">
            <w:pPr>
              <w:pStyle w:val="sidhrub"/>
              <w:rPr>
                <w:b/>
                <w:sz w:val="16"/>
                <w:szCs w:val="24"/>
              </w:rPr>
            </w:pPr>
            <w:r w:rsidRPr="006B05F9">
              <w:rPr>
                <w:b/>
                <w:sz w:val="16"/>
                <w:szCs w:val="24"/>
              </w:rPr>
              <w:t xml:space="preserve">Arbetsanmälare </w:t>
            </w:r>
            <w:r w:rsidR="008E4E7F" w:rsidRPr="006B05F9">
              <w:rPr>
                <w:b/>
                <w:sz w:val="16"/>
                <w:szCs w:val="24"/>
              </w:rPr>
              <w:t>(fylls i av arbetsanmälaren)*</w:t>
            </w:r>
            <w:r w:rsidRPr="006B05F9">
              <w:rPr>
                <w:b/>
                <w:sz w:val="16"/>
                <w:szCs w:val="24"/>
              </w:rPr>
              <w:t>:</w:t>
            </w:r>
          </w:p>
          <w:p w14:paraId="04DF32C0" w14:textId="77777777" w:rsidR="005A1254" w:rsidRPr="006B05F9" w:rsidRDefault="005A1254" w:rsidP="005A1254">
            <w:pPr>
              <w:pStyle w:val="sidhrub"/>
              <w:rPr>
                <w:b/>
                <w:sz w:val="16"/>
                <w:szCs w:val="24"/>
              </w:rPr>
            </w:pPr>
          </w:p>
          <w:p w14:paraId="01AA942B" w14:textId="77777777" w:rsidR="005A1254" w:rsidRPr="006B05F9" w:rsidRDefault="005A1254" w:rsidP="005A1254">
            <w:pPr>
              <w:pStyle w:val="sidhtext"/>
              <w:rPr>
                <w:b/>
                <w:sz w:val="22"/>
                <w:szCs w:val="22"/>
              </w:rPr>
            </w:pPr>
          </w:p>
        </w:tc>
        <w:tc>
          <w:tcPr>
            <w:tcW w:w="5095" w:type="dxa"/>
            <w:gridSpan w:val="2"/>
            <w:tcBorders>
              <w:top w:val="nil"/>
            </w:tcBorders>
          </w:tcPr>
          <w:p w14:paraId="0802F3BE" w14:textId="28289C81" w:rsidR="005A1254" w:rsidRPr="006B05F9" w:rsidRDefault="005A1254" w:rsidP="005A1254">
            <w:pPr>
              <w:pStyle w:val="sidhtext"/>
              <w:rPr>
                <w:b/>
                <w:szCs w:val="24"/>
              </w:rPr>
            </w:pPr>
            <w:r w:rsidRPr="006B05F9">
              <w:rPr>
                <w:b/>
                <w:szCs w:val="24"/>
              </w:rPr>
              <w:t>CAM-samordare (</w:t>
            </w:r>
            <w:r w:rsidR="008E4E7F" w:rsidRPr="006B05F9">
              <w:rPr>
                <w:b/>
                <w:szCs w:val="24"/>
              </w:rPr>
              <w:t>fylls i av CAM-support</w:t>
            </w:r>
            <w:r w:rsidRPr="006B05F9">
              <w:rPr>
                <w:b/>
                <w:szCs w:val="24"/>
              </w:rPr>
              <w:t>)</w:t>
            </w:r>
            <w:r w:rsidR="008E4E7F" w:rsidRPr="006B05F9">
              <w:rPr>
                <w:b/>
                <w:szCs w:val="24"/>
              </w:rPr>
              <w:t>*</w:t>
            </w:r>
            <w:r w:rsidRPr="006B05F9">
              <w:rPr>
                <w:b/>
                <w:szCs w:val="24"/>
              </w:rPr>
              <w:t>:</w:t>
            </w:r>
          </w:p>
          <w:p w14:paraId="744D6364" w14:textId="77777777" w:rsidR="005A1254" w:rsidRPr="006B05F9" w:rsidRDefault="005A1254" w:rsidP="005A1254">
            <w:pPr>
              <w:rPr>
                <w:b/>
                <w:sz w:val="22"/>
                <w:szCs w:val="22"/>
              </w:rPr>
            </w:pPr>
          </w:p>
          <w:p w14:paraId="57EAD9F8" w14:textId="77777777" w:rsidR="005A1254" w:rsidRPr="006B05F9" w:rsidRDefault="005A1254" w:rsidP="005A1254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7FC50566" w14:textId="2D8E090C" w:rsidR="008E4E7F" w:rsidRDefault="008E4E7F" w:rsidP="006823AE">
      <w:pPr>
        <w:rPr>
          <w:bCs/>
          <w:i/>
        </w:rPr>
      </w:pPr>
    </w:p>
    <w:p w14:paraId="70BF7D07" w14:textId="2BB7D280" w:rsidR="00330579" w:rsidRPr="00330579" w:rsidRDefault="00330579" w:rsidP="00330579">
      <w:r w:rsidRPr="00330579">
        <w:t>Arbetsanmäla</w:t>
      </w:r>
      <w:r>
        <w:t>n skickas</w:t>
      </w:r>
      <w:r w:rsidRPr="00330579">
        <w:t xml:space="preserve"> i </w:t>
      </w:r>
      <w:r w:rsidRPr="00330579">
        <w:rPr>
          <w:b/>
          <w:bCs/>
        </w:rPr>
        <w:t>word-format</w:t>
      </w:r>
      <w:r w:rsidRPr="00330579">
        <w:t xml:space="preserve"> till CAM-support:  </w:t>
      </w:r>
      <w:hyperlink r:id="rId12" w:history="1">
        <w:r w:rsidRPr="00330579">
          <w:rPr>
            <w:rStyle w:val="Hyperlnk"/>
            <w:color w:val="1198D5" w:themeColor="accent2"/>
          </w:rPr>
          <w:t>sto.arbetsanmalan@swedavia.se</w:t>
        </w:r>
      </w:hyperlink>
    </w:p>
    <w:p w14:paraId="697B7A43" w14:textId="446D25DF" w:rsidR="00F70889" w:rsidRPr="006B05F9" w:rsidRDefault="006823AE" w:rsidP="006823AE">
      <w:pPr>
        <w:rPr>
          <w:bCs/>
          <w:i/>
        </w:rPr>
      </w:pPr>
      <w:r w:rsidRPr="006B05F9">
        <w:rPr>
          <w:bCs/>
          <w:i/>
        </w:rPr>
        <w:t>*</w:t>
      </w:r>
      <w:r w:rsidR="005A6E16" w:rsidRPr="006B05F9">
        <w:rPr>
          <w:bCs/>
          <w:i/>
        </w:rPr>
        <w:t xml:space="preserve"> </w:t>
      </w:r>
      <w:r w:rsidRPr="006B05F9">
        <w:rPr>
          <w:bCs/>
          <w:i/>
        </w:rPr>
        <w:t>Obligatorisk information</w:t>
      </w:r>
    </w:p>
    <w:p w14:paraId="0520D36F" w14:textId="77777777" w:rsidR="006823AE" w:rsidRPr="006B05F9" w:rsidRDefault="006823AE" w:rsidP="00634C87">
      <w:pPr>
        <w:pStyle w:val="Rubrik1"/>
      </w:pPr>
      <w:r w:rsidRPr="006B05F9">
        <w:t>Beskrivning</w:t>
      </w:r>
    </w:p>
    <w:p w14:paraId="575BF994" w14:textId="50AB235E" w:rsidR="006823AE" w:rsidRPr="006B05F9" w:rsidRDefault="006823AE" w:rsidP="00634C87">
      <w:pPr>
        <w:pStyle w:val="Rubrik2"/>
      </w:pPr>
      <w:r w:rsidRPr="006B05F9">
        <w:t>Vad händer eller vad skall göras?</w:t>
      </w:r>
      <w:r w:rsidR="00AB3281" w:rsidRPr="006B05F9">
        <w:t>*</w:t>
      </w:r>
      <w:r w:rsidRPr="006B05F9">
        <w:rPr>
          <w:i/>
        </w:rPr>
        <w:t xml:space="preserve"> </w:t>
      </w:r>
      <w:r w:rsidR="008E4E7F" w:rsidRPr="006B05F9">
        <w:rPr>
          <w:i/>
        </w:rPr>
        <w:t>(fylls i av arbetsanmälaren)</w:t>
      </w:r>
    </w:p>
    <w:p w14:paraId="7E827BB4" w14:textId="78918F91" w:rsidR="006823AE" w:rsidRPr="006B05F9" w:rsidRDefault="006823AE" w:rsidP="006823AE">
      <w:pPr>
        <w:rPr>
          <w:color w:val="8496B0" w:themeColor="text2" w:themeTint="99"/>
        </w:rPr>
      </w:pPr>
      <w:r w:rsidRPr="006B05F9">
        <w:rPr>
          <w:color w:val="8496B0" w:themeColor="text2" w:themeTint="99"/>
        </w:rPr>
        <w:t>Kortfattad beskrivning av</w:t>
      </w:r>
      <w:r w:rsidR="00964472" w:rsidRPr="006B05F9">
        <w:rPr>
          <w:color w:val="8496B0" w:themeColor="text2" w:themeTint="99"/>
        </w:rPr>
        <w:t xml:space="preserve"> arbetet</w:t>
      </w:r>
      <w:r w:rsidR="00596D17" w:rsidRPr="006B05F9">
        <w:rPr>
          <w:color w:val="8496B0" w:themeColor="text2" w:themeTint="99"/>
        </w:rPr>
        <w:t>/begränsningen</w:t>
      </w:r>
      <w:r w:rsidRPr="006B05F9">
        <w:rPr>
          <w:color w:val="8496B0" w:themeColor="text2" w:themeTint="99"/>
        </w:rPr>
        <w:t xml:space="preserve"> som ska utföras.</w:t>
      </w:r>
    </w:p>
    <w:p w14:paraId="539EDB09" w14:textId="2E282058" w:rsidR="006823AE" w:rsidRPr="006B05F9" w:rsidRDefault="006823AE" w:rsidP="006823AE">
      <w:pPr>
        <w:rPr>
          <w:color w:val="8496B0" w:themeColor="text2" w:themeTint="99"/>
        </w:rPr>
      </w:pPr>
      <w:r w:rsidRPr="006B05F9">
        <w:rPr>
          <w:color w:val="8496B0" w:themeColor="text2" w:themeTint="99"/>
        </w:rPr>
        <w:t xml:space="preserve">Vid förändring av omfattning i redan godkänd Arbetsanmälan måste </w:t>
      </w:r>
      <w:r w:rsidR="00D54F07" w:rsidRPr="006B05F9">
        <w:rPr>
          <w:color w:val="8496B0" w:themeColor="text2" w:themeTint="99"/>
        </w:rPr>
        <w:t>A</w:t>
      </w:r>
      <w:r w:rsidR="00CB0D64" w:rsidRPr="006B05F9">
        <w:rPr>
          <w:color w:val="8496B0" w:themeColor="text2" w:themeTint="99"/>
        </w:rPr>
        <w:t>rbetsanmälaren</w:t>
      </w:r>
      <w:r w:rsidRPr="006B05F9">
        <w:rPr>
          <w:color w:val="8496B0" w:themeColor="text2" w:themeTint="99"/>
        </w:rPr>
        <w:t xml:space="preserve"> kontakta </w:t>
      </w:r>
      <w:r w:rsidR="00B35F6B" w:rsidRPr="006B05F9">
        <w:rPr>
          <w:color w:val="8496B0" w:themeColor="text2" w:themeTint="99"/>
        </w:rPr>
        <w:t>C</w:t>
      </w:r>
      <w:r w:rsidR="00CB0D64" w:rsidRPr="006B05F9">
        <w:rPr>
          <w:color w:val="8496B0" w:themeColor="text2" w:themeTint="99"/>
        </w:rPr>
        <w:t>AM-samordnaren</w:t>
      </w:r>
      <w:r w:rsidR="00D54F07" w:rsidRPr="006B05F9">
        <w:rPr>
          <w:color w:val="8496B0" w:themeColor="text2" w:themeTint="99"/>
        </w:rPr>
        <w:t xml:space="preserve"> och följa lathunden för omfattningsförändring</w:t>
      </w:r>
      <w:r w:rsidR="00420700" w:rsidRPr="006B05F9">
        <w:rPr>
          <w:color w:val="8496B0" w:themeColor="text2" w:themeTint="99"/>
        </w:rPr>
        <w:t xml:space="preserve"> (bifoga länk)</w:t>
      </w:r>
      <w:r w:rsidRPr="006B05F9">
        <w:rPr>
          <w:color w:val="8496B0" w:themeColor="text2" w:themeTint="99"/>
        </w:rPr>
        <w:t>.</w:t>
      </w:r>
    </w:p>
    <w:p w14:paraId="5EE40177" w14:textId="46C53480" w:rsidR="006823AE" w:rsidRPr="006B05F9" w:rsidRDefault="006823AE" w:rsidP="00634C87">
      <w:pPr>
        <w:pStyle w:val="Rubrik2"/>
      </w:pPr>
      <w:r w:rsidRPr="006B05F9">
        <w:t xml:space="preserve">Konsekvenser? Särskilt </w:t>
      </w:r>
      <w:r w:rsidR="00572CD2" w:rsidRPr="006B05F9">
        <w:t>berörda?</w:t>
      </w:r>
      <w:r w:rsidR="00AB3281" w:rsidRPr="006B05F9">
        <w:t>*</w:t>
      </w:r>
      <w:r w:rsidR="00572CD2" w:rsidRPr="006B05F9">
        <w:rPr>
          <w:i/>
        </w:rPr>
        <w:t xml:space="preserve"> </w:t>
      </w:r>
      <w:r w:rsidR="008E4E7F" w:rsidRPr="006B05F9">
        <w:rPr>
          <w:i/>
        </w:rPr>
        <w:t>(fylls i av arbetsanmälaren)</w:t>
      </w:r>
    </w:p>
    <w:p w14:paraId="6C190BEB" w14:textId="50351B0B" w:rsidR="006823AE" w:rsidRPr="006B05F9" w:rsidRDefault="006823AE" w:rsidP="006823AE">
      <w:pPr>
        <w:rPr>
          <w:color w:val="8496B0" w:themeColor="text2" w:themeTint="99"/>
        </w:rPr>
      </w:pPr>
      <w:r w:rsidRPr="006B05F9">
        <w:rPr>
          <w:color w:val="8496B0" w:themeColor="text2" w:themeTint="99"/>
        </w:rPr>
        <w:t xml:space="preserve">Vilka konsekvenser arbetet </w:t>
      </w:r>
      <w:r w:rsidR="003961E8" w:rsidRPr="006B05F9">
        <w:rPr>
          <w:color w:val="8496B0" w:themeColor="text2" w:themeTint="99"/>
        </w:rPr>
        <w:t xml:space="preserve">kan </w:t>
      </w:r>
      <w:r w:rsidRPr="006B05F9">
        <w:rPr>
          <w:color w:val="8496B0" w:themeColor="text2" w:themeTint="99"/>
        </w:rPr>
        <w:t>innebära.</w:t>
      </w:r>
      <w:r w:rsidR="00C3253F" w:rsidRPr="006B05F9">
        <w:rPr>
          <w:color w:val="8496B0" w:themeColor="text2" w:themeTint="99"/>
        </w:rPr>
        <w:t>Vid förändring i system/funktionalitet beskriv även konsekvenser efter drifttagande.</w:t>
      </w:r>
    </w:p>
    <w:p w14:paraId="6C815BAB" w14:textId="77777777" w:rsidR="00C75B0D" w:rsidRPr="006B05F9" w:rsidRDefault="00C75B0D" w:rsidP="00C75B0D">
      <w:pPr>
        <w:pStyle w:val="Rubrik2"/>
      </w:pPr>
      <w:r w:rsidRPr="006B05F9">
        <w:t>Tidsperiod för händelsen eller arbetet?</w:t>
      </w:r>
      <w:r w:rsidRPr="006B05F9">
        <w:rPr>
          <w:i/>
        </w:rPr>
        <w:t>* (fylls i av arbetsanmälaren)</w:t>
      </w:r>
    </w:p>
    <w:p w14:paraId="39A693C0" w14:textId="77777777" w:rsidR="00C75B0D" w:rsidRPr="006B05F9" w:rsidRDefault="00C75B0D" w:rsidP="00C75B0D">
      <w:pPr>
        <w:rPr>
          <w:color w:val="8496B0" w:themeColor="text2" w:themeTint="99"/>
        </w:rPr>
      </w:pPr>
      <w:r w:rsidRPr="006B05F9">
        <w:rPr>
          <w:color w:val="8496B0" w:themeColor="text2" w:themeTint="99"/>
        </w:rPr>
        <w:t>Start datum ÅÅMMDD – slut datum ÅÅMMDD.</w:t>
      </w:r>
    </w:p>
    <w:p w14:paraId="205B6012" w14:textId="060FFEFB" w:rsidR="00C75B0D" w:rsidRPr="006B05F9" w:rsidRDefault="00C75B0D" w:rsidP="006823AE">
      <w:pPr>
        <w:rPr>
          <w:color w:val="8496B0" w:themeColor="text2" w:themeTint="99"/>
        </w:rPr>
      </w:pPr>
      <w:r w:rsidRPr="006B05F9">
        <w:rPr>
          <w:color w:val="8496B0" w:themeColor="text2" w:themeTint="99"/>
        </w:rPr>
        <w:t>Tid på dygnet, hur länge på dygnet utförs arbetet?</w:t>
      </w:r>
    </w:p>
    <w:p w14:paraId="07562396" w14:textId="77777777" w:rsidR="004A4953" w:rsidRPr="006B05F9" w:rsidRDefault="004A4953" w:rsidP="004A4953">
      <w:pPr>
        <w:pStyle w:val="Rubrik2"/>
      </w:pPr>
      <w:r w:rsidRPr="006B05F9">
        <w:t>Vem utför och kontaktuppgifter?</w:t>
      </w:r>
      <w:r w:rsidRPr="006B05F9">
        <w:rPr>
          <w:i/>
        </w:rPr>
        <w:t>* (fylls i av arbetsanmälaren)</w:t>
      </w:r>
    </w:p>
    <w:p w14:paraId="0E9FF502" w14:textId="77777777" w:rsidR="004A4953" w:rsidRPr="006B05F9" w:rsidRDefault="004A4953" w:rsidP="004A4953">
      <w:pPr>
        <w:rPr>
          <w:color w:val="1D203F" w:themeColor="accent1"/>
        </w:rPr>
      </w:pPr>
      <w:r w:rsidRPr="006B05F9">
        <w:rPr>
          <w:color w:val="1D203F" w:themeColor="accent1"/>
        </w:rPr>
        <w:t>Beskriv vem som är utförare och kontaktuppgifter inkl mailadress.</w:t>
      </w:r>
    </w:p>
    <w:p w14:paraId="2986F417" w14:textId="77777777" w:rsidR="004A4953" w:rsidRPr="006B05F9" w:rsidRDefault="004A4953" w:rsidP="004A4953">
      <w:pPr>
        <w:pStyle w:val="Liststycke"/>
        <w:numPr>
          <w:ilvl w:val="0"/>
          <w:numId w:val="25"/>
        </w:numPr>
        <w:rPr>
          <w:color w:val="8496B0" w:themeColor="text2" w:themeTint="99"/>
        </w:rPr>
      </w:pPr>
      <w:r w:rsidRPr="006B05F9">
        <w:rPr>
          <w:color w:val="8496B0" w:themeColor="text2" w:themeTint="99"/>
        </w:rPr>
        <w:t>Sponsor/Swedavias kontaktperson</w:t>
      </w:r>
    </w:p>
    <w:p w14:paraId="394EF032" w14:textId="77777777" w:rsidR="004A4953" w:rsidRPr="006B05F9" w:rsidRDefault="004A4953" w:rsidP="004A4953">
      <w:pPr>
        <w:pStyle w:val="Liststycke"/>
        <w:numPr>
          <w:ilvl w:val="0"/>
          <w:numId w:val="25"/>
        </w:numPr>
        <w:rPr>
          <w:color w:val="8496B0" w:themeColor="text2" w:themeTint="99"/>
        </w:rPr>
      </w:pPr>
      <w:r w:rsidRPr="006B05F9">
        <w:rPr>
          <w:color w:val="8496B0" w:themeColor="text2" w:themeTint="99"/>
        </w:rPr>
        <w:t>Entreprenör</w:t>
      </w:r>
    </w:p>
    <w:p w14:paraId="24617FD7" w14:textId="77777777" w:rsidR="004A4953" w:rsidRPr="006B05F9" w:rsidRDefault="004A4953" w:rsidP="004A4953">
      <w:pPr>
        <w:pStyle w:val="Liststycke"/>
        <w:numPr>
          <w:ilvl w:val="0"/>
          <w:numId w:val="25"/>
        </w:numPr>
        <w:rPr>
          <w:color w:val="8496B0" w:themeColor="text2" w:themeTint="99"/>
        </w:rPr>
      </w:pPr>
      <w:r w:rsidRPr="006B05F9">
        <w:rPr>
          <w:color w:val="8496B0" w:themeColor="text2" w:themeTint="99"/>
        </w:rPr>
        <w:t>Byggprojektledare</w:t>
      </w:r>
    </w:p>
    <w:p w14:paraId="4B720E22" w14:textId="77777777" w:rsidR="004A4953" w:rsidRPr="006B05F9" w:rsidRDefault="004A4953" w:rsidP="004A4953">
      <w:pPr>
        <w:pStyle w:val="Liststycke"/>
        <w:numPr>
          <w:ilvl w:val="0"/>
          <w:numId w:val="25"/>
        </w:numPr>
        <w:rPr>
          <w:color w:val="8496B0" w:themeColor="text2" w:themeTint="99"/>
        </w:rPr>
      </w:pPr>
      <w:r w:rsidRPr="006B05F9">
        <w:rPr>
          <w:color w:val="8496B0" w:themeColor="text2" w:themeTint="99"/>
        </w:rPr>
        <w:t>Projektledare</w:t>
      </w:r>
    </w:p>
    <w:p w14:paraId="7194FC93" w14:textId="77777777" w:rsidR="004A4953" w:rsidRPr="006B05F9" w:rsidRDefault="004A4953" w:rsidP="004A4953">
      <w:pPr>
        <w:pStyle w:val="Liststycke"/>
        <w:numPr>
          <w:ilvl w:val="0"/>
          <w:numId w:val="25"/>
        </w:numPr>
        <w:rPr>
          <w:color w:val="8496B0" w:themeColor="text2" w:themeTint="99"/>
        </w:rPr>
      </w:pPr>
      <w:r w:rsidRPr="006B05F9">
        <w:rPr>
          <w:color w:val="8496B0" w:themeColor="text2" w:themeTint="99"/>
        </w:rPr>
        <w:t>Byggledare</w:t>
      </w:r>
    </w:p>
    <w:p w14:paraId="7BAA8584" w14:textId="77777777" w:rsidR="004A4953" w:rsidRPr="006B05F9" w:rsidRDefault="004A4953" w:rsidP="004A4953">
      <w:pPr>
        <w:pStyle w:val="Liststycke"/>
        <w:numPr>
          <w:ilvl w:val="0"/>
          <w:numId w:val="25"/>
        </w:numPr>
        <w:rPr>
          <w:color w:val="8496B0" w:themeColor="text2" w:themeTint="99"/>
        </w:rPr>
      </w:pPr>
      <w:r w:rsidRPr="006B05F9">
        <w:rPr>
          <w:color w:val="8496B0" w:themeColor="text2" w:themeTint="99"/>
        </w:rPr>
        <w:t>BasU</w:t>
      </w:r>
    </w:p>
    <w:p w14:paraId="32AAB76E" w14:textId="30A1CF71" w:rsidR="004A4953" w:rsidRPr="006B05F9" w:rsidRDefault="004A4953" w:rsidP="004A4953">
      <w:pPr>
        <w:pStyle w:val="Liststycke"/>
        <w:numPr>
          <w:ilvl w:val="0"/>
          <w:numId w:val="25"/>
        </w:numPr>
        <w:rPr>
          <w:color w:val="8496B0" w:themeColor="text2" w:themeTint="99"/>
        </w:rPr>
      </w:pPr>
      <w:r w:rsidRPr="006B05F9">
        <w:rPr>
          <w:color w:val="8496B0" w:themeColor="text2" w:themeTint="99"/>
        </w:rPr>
        <w:t>BasP</w:t>
      </w:r>
    </w:p>
    <w:p w14:paraId="4A9FFE23" w14:textId="6F507616" w:rsidR="00D9563B" w:rsidRPr="006B05F9" w:rsidRDefault="00D9563B">
      <w:pPr>
        <w:rPr>
          <w:color w:val="8496B0" w:themeColor="text2" w:themeTint="99"/>
        </w:rPr>
      </w:pPr>
      <w:r w:rsidRPr="006B05F9">
        <w:rPr>
          <w:color w:val="8496B0" w:themeColor="text2" w:themeTint="99"/>
        </w:rPr>
        <w:br w:type="page"/>
      </w:r>
    </w:p>
    <w:p w14:paraId="7CCF2D7D" w14:textId="77777777" w:rsidR="00D9563B" w:rsidRPr="006B05F9" w:rsidRDefault="00D9563B" w:rsidP="00D9563B">
      <w:pPr>
        <w:ind w:left="360"/>
        <w:rPr>
          <w:color w:val="8496B0" w:themeColor="text2" w:themeTint="99"/>
        </w:rPr>
      </w:pPr>
    </w:p>
    <w:p w14:paraId="25A9CF85" w14:textId="77777777" w:rsidR="00D9563B" w:rsidRPr="006B05F9" w:rsidRDefault="00D9563B" w:rsidP="00D9563B">
      <w:pPr>
        <w:pStyle w:val="Rubrik2"/>
      </w:pPr>
      <w:r w:rsidRPr="006B05F9">
        <w:t xml:space="preserve">Infoga skiss/bild/karta/etableringsplats/entreprenadgränser (om tillämpligt) </w:t>
      </w:r>
      <w:r w:rsidRPr="006B05F9">
        <w:rPr>
          <w:i/>
        </w:rPr>
        <w:t>(fylls i av arbetsanmälaren)</w:t>
      </w:r>
    </w:p>
    <w:p w14:paraId="7E8ADF34" w14:textId="77777777" w:rsidR="00D9563B" w:rsidRPr="006B05F9" w:rsidRDefault="00D9563B" w:rsidP="00D9563B">
      <w:pPr>
        <w:rPr>
          <w:color w:val="44546A" w:themeColor="text2"/>
        </w:rPr>
      </w:pPr>
      <w:r w:rsidRPr="006B05F9">
        <w:rPr>
          <w:color w:val="44546A" w:themeColor="text2"/>
        </w:rPr>
        <w:t>Om bilderna är omfattande, lägg gärna dessa som en bilaga.</w:t>
      </w:r>
    </w:p>
    <w:p w14:paraId="6A9C6E1E" w14:textId="452D56BB" w:rsidR="004A4953" w:rsidRPr="006B05F9" w:rsidRDefault="004A4953" w:rsidP="00D9563B">
      <w:pPr>
        <w:rPr>
          <w:color w:val="8496B0" w:themeColor="text2" w:themeTint="99"/>
        </w:rPr>
      </w:pPr>
    </w:p>
    <w:p w14:paraId="32497D3A" w14:textId="2C238BE6" w:rsidR="006823AE" w:rsidRPr="006B05F9" w:rsidRDefault="006823AE" w:rsidP="00634C87">
      <w:pPr>
        <w:pStyle w:val="Rubrik2"/>
      </w:pPr>
      <w:r w:rsidRPr="006B05F9">
        <w:t>Vilket område på flygplatsen berörs?</w:t>
      </w:r>
      <w:r w:rsidR="008E4E7F" w:rsidRPr="006B05F9">
        <w:t xml:space="preserve"> </w:t>
      </w:r>
      <w:r w:rsidR="008E4E7F" w:rsidRPr="006B05F9">
        <w:rPr>
          <w:i/>
        </w:rPr>
        <w:t>(fylls i av arbetsanmälaren)</w:t>
      </w:r>
    </w:p>
    <w:p w14:paraId="4855E78C" w14:textId="0176E065" w:rsidR="006823AE" w:rsidRPr="006B05F9" w:rsidRDefault="006823AE" w:rsidP="00711BB0">
      <w:pPr>
        <w:tabs>
          <w:tab w:val="left" w:pos="426"/>
          <w:tab w:val="left" w:pos="3969"/>
          <w:tab w:val="left" w:pos="4395"/>
        </w:tabs>
        <w:spacing w:after="40"/>
        <w:rPr>
          <w:b/>
          <w:bCs/>
        </w:rPr>
      </w:pPr>
      <w:r w:rsidRPr="006B05F9">
        <w:rPr>
          <w:b/>
          <w:bCs/>
        </w:rPr>
        <w:t>Airside</w:t>
      </w:r>
      <w:r w:rsidR="00CB0D64" w:rsidRPr="006B05F9">
        <w:rPr>
          <w:b/>
          <w:bCs/>
        </w:rPr>
        <w:t xml:space="preserve"> &amp;</w:t>
      </w:r>
      <w:r w:rsidR="00F5295C" w:rsidRPr="006B05F9">
        <w:rPr>
          <w:b/>
          <w:bCs/>
        </w:rPr>
        <w:t xml:space="preserve"> DMA-område</w:t>
      </w:r>
    </w:p>
    <w:tbl>
      <w:tblPr>
        <w:tblStyle w:val="Tabellrutntljust"/>
        <w:tblW w:w="8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3969"/>
        <w:gridCol w:w="260"/>
        <w:gridCol w:w="3969"/>
      </w:tblGrid>
      <w:tr w:rsidR="00711BB0" w:rsidRPr="006B05F9" w14:paraId="4F675D21" w14:textId="77777777" w:rsidTr="00BA0B44">
        <w:tc>
          <w:tcPr>
            <w:tcW w:w="256" w:type="dxa"/>
          </w:tcPr>
          <w:p w14:paraId="6CA2E309" w14:textId="79977605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18741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3FECC396" w14:textId="09EF9049" w:rsidR="00711BB0" w:rsidRPr="006B05F9" w:rsidRDefault="00711BB0" w:rsidP="00711BB0">
            <w:r w:rsidRPr="006B05F9">
              <w:t>Apron (plattor)</w:t>
            </w:r>
          </w:p>
        </w:tc>
        <w:tc>
          <w:tcPr>
            <w:tcW w:w="260" w:type="dxa"/>
          </w:tcPr>
          <w:p w14:paraId="791819F2" w14:textId="4470192B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139700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2CA84B8E" w14:textId="4FE28EB8" w:rsidR="00711BB0" w:rsidRPr="006B05F9" w:rsidRDefault="00711BB0" w:rsidP="00711BB0">
            <w:r w:rsidRPr="006B05F9">
              <w:t>Hinderytor</w:t>
            </w:r>
          </w:p>
        </w:tc>
      </w:tr>
      <w:tr w:rsidR="00711BB0" w:rsidRPr="006B05F9" w14:paraId="1062C609" w14:textId="77777777" w:rsidTr="00BA0B44">
        <w:tc>
          <w:tcPr>
            <w:tcW w:w="256" w:type="dxa"/>
          </w:tcPr>
          <w:p w14:paraId="4B6C8CF6" w14:textId="58405545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-83353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1E688845" w14:textId="3376CD5D" w:rsidR="00711BB0" w:rsidRPr="006B05F9" w:rsidRDefault="00711BB0" w:rsidP="00711BB0">
            <w:r w:rsidRPr="006B05F9">
              <w:t>Bagagesortering ankommande</w:t>
            </w:r>
          </w:p>
        </w:tc>
        <w:tc>
          <w:tcPr>
            <w:tcW w:w="260" w:type="dxa"/>
          </w:tcPr>
          <w:p w14:paraId="2B407CCF" w14:textId="56F01F88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129046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6400DE73" w14:textId="4189FEA3" w:rsidR="00711BB0" w:rsidRPr="006B05F9" w:rsidRDefault="00711BB0" w:rsidP="00711BB0">
            <w:r w:rsidRPr="006B05F9">
              <w:t>RWY (Rullbana)</w:t>
            </w:r>
          </w:p>
        </w:tc>
      </w:tr>
      <w:tr w:rsidR="00711BB0" w:rsidRPr="006B05F9" w14:paraId="7D760245" w14:textId="77777777" w:rsidTr="00BA0B44">
        <w:tc>
          <w:tcPr>
            <w:tcW w:w="256" w:type="dxa"/>
          </w:tcPr>
          <w:p w14:paraId="3853FC18" w14:textId="76FBA1AC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18480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08FB00BC" w14:textId="0B198B75" w:rsidR="00711BB0" w:rsidRPr="006B05F9" w:rsidRDefault="00711BB0" w:rsidP="00711BB0">
            <w:r w:rsidRPr="006B05F9">
              <w:t>Bagagesortering avgående</w:t>
            </w:r>
          </w:p>
        </w:tc>
        <w:tc>
          <w:tcPr>
            <w:tcW w:w="260" w:type="dxa"/>
          </w:tcPr>
          <w:p w14:paraId="2057E1DF" w14:textId="1DE02607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-14441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6680FCFA" w14:textId="65FA8C3A" w:rsidR="00711BB0" w:rsidRPr="006B05F9" w:rsidRDefault="00711BB0" w:rsidP="00711BB0">
            <w:r w:rsidRPr="006B05F9">
              <w:t>Skalskydd</w:t>
            </w:r>
          </w:p>
        </w:tc>
      </w:tr>
      <w:tr w:rsidR="00711BB0" w:rsidRPr="006B05F9" w14:paraId="6DEA8C7E" w14:textId="77777777" w:rsidTr="00BA0B44">
        <w:tc>
          <w:tcPr>
            <w:tcW w:w="256" w:type="dxa"/>
          </w:tcPr>
          <w:p w14:paraId="33421025" w14:textId="20ED5116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15589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087237AF" w14:textId="1F6A6F50" w:rsidR="00711BB0" w:rsidRPr="006B05F9" w:rsidRDefault="00711BB0" w:rsidP="00711BB0">
            <w:r w:rsidRPr="006B05F9">
              <w:t>Bryggor/brygghus</w:t>
            </w:r>
          </w:p>
        </w:tc>
        <w:tc>
          <w:tcPr>
            <w:tcW w:w="260" w:type="dxa"/>
          </w:tcPr>
          <w:p w14:paraId="20CED8B1" w14:textId="3CE23C35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19838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3A5BC6E8" w14:textId="57E2852E" w:rsidR="00711BB0" w:rsidRPr="006B05F9" w:rsidRDefault="00711BB0" w:rsidP="00711BB0">
            <w:pPr>
              <w:tabs>
                <w:tab w:val="left" w:pos="426"/>
                <w:tab w:val="left" w:pos="3969"/>
                <w:tab w:val="left" w:pos="4395"/>
              </w:tabs>
              <w:spacing w:after="40"/>
              <w:rPr>
                <w:rFonts w:asciiTheme="minorHAnsi" w:hAnsiTheme="minorHAnsi"/>
              </w:rPr>
            </w:pPr>
            <w:r w:rsidRPr="006B05F9">
              <w:rPr>
                <w:rFonts w:asciiTheme="minorHAnsi" w:hAnsiTheme="minorHAnsi"/>
              </w:rPr>
              <w:t>T</w:t>
            </w:r>
            <w:r w:rsidRPr="006B05F9">
              <w:t>WY (Taxibana)</w:t>
            </w:r>
          </w:p>
        </w:tc>
      </w:tr>
      <w:tr w:rsidR="00711BB0" w:rsidRPr="006B05F9" w14:paraId="67C41070" w14:textId="77777777" w:rsidTr="00BA0B44">
        <w:tc>
          <w:tcPr>
            <w:tcW w:w="256" w:type="dxa"/>
          </w:tcPr>
          <w:p w14:paraId="5A1CB249" w14:textId="1A100DDB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-17683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19F085BF" w14:textId="47EBF0A3" w:rsidR="00711BB0" w:rsidRPr="006B05F9" w:rsidRDefault="00711BB0" w:rsidP="00711BB0">
            <w:r w:rsidRPr="006B05F9">
              <w:t>CNS-utrusning (navigation) inkl. markradar</w:t>
            </w:r>
          </w:p>
        </w:tc>
        <w:tc>
          <w:tcPr>
            <w:tcW w:w="260" w:type="dxa"/>
          </w:tcPr>
          <w:p w14:paraId="3B47A117" w14:textId="00D717A0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-167193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45FBCBBE" w14:textId="281C1612" w:rsidR="00711BB0" w:rsidRPr="006B05F9" w:rsidRDefault="00711BB0" w:rsidP="00711BB0">
            <w:r w:rsidRPr="006B05F9">
              <w:t>Uppställningsplats</w:t>
            </w:r>
          </w:p>
        </w:tc>
      </w:tr>
      <w:tr w:rsidR="00711BB0" w:rsidRPr="006B05F9" w14:paraId="4C9DD361" w14:textId="77777777" w:rsidTr="00BA0B44">
        <w:tc>
          <w:tcPr>
            <w:tcW w:w="256" w:type="dxa"/>
          </w:tcPr>
          <w:p w14:paraId="67B77F69" w14:textId="707DFCFB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-37122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059FE07A" w14:textId="2DACA601" w:rsidR="00711BB0" w:rsidRPr="006B05F9" w:rsidRDefault="00711BB0" w:rsidP="00711BB0">
            <w:r w:rsidRPr="006B05F9">
              <w:t>Flygprocedurer</w:t>
            </w:r>
          </w:p>
        </w:tc>
        <w:tc>
          <w:tcPr>
            <w:tcW w:w="260" w:type="dxa"/>
          </w:tcPr>
          <w:p w14:paraId="61734910" w14:textId="66C6AABA" w:rsidR="00711BB0" w:rsidRPr="006B05F9" w:rsidRDefault="009432B5" w:rsidP="00711BB0">
            <w:sdt>
              <w:sdtPr>
                <w:rPr>
                  <w:rFonts w:asciiTheme="minorHAnsi" w:hAnsiTheme="minorHAnsi"/>
                </w:rPr>
                <w:id w:val="-138601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1EC6D31D" w14:textId="6A667F1D" w:rsidR="00711BB0" w:rsidRPr="006B05F9" w:rsidRDefault="00711BB0" w:rsidP="00711BB0">
            <w:r w:rsidRPr="006B05F9">
              <w:t>Övrigt:</w:t>
            </w:r>
          </w:p>
        </w:tc>
      </w:tr>
      <w:tr w:rsidR="00711BB0" w:rsidRPr="006B05F9" w14:paraId="2BE7D2E2" w14:textId="77777777" w:rsidTr="00711BB0">
        <w:trPr>
          <w:trHeight w:val="170"/>
        </w:trPr>
        <w:tc>
          <w:tcPr>
            <w:tcW w:w="256" w:type="dxa"/>
          </w:tcPr>
          <w:p w14:paraId="2B546419" w14:textId="4983B68F" w:rsidR="00711BB0" w:rsidRPr="006B05F9" w:rsidRDefault="009432B5" w:rsidP="00711BB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2029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BB0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5F90E979" w14:textId="26E8381F" w:rsidR="00711BB0" w:rsidRPr="006B05F9" w:rsidRDefault="00711BB0" w:rsidP="00711BB0">
            <w:r w:rsidRPr="006B05F9">
              <w:t>Fordonsväg Airside</w:t>
            </w:r>
          </w:p>
        </w:tc>
        <w:tc>
          <w:tcPr>
            <w:tcW w:w="260" w:type="dxa"/>
          </w:tcPr>
          <w:p w14:paraId="5559B15B" w14:textId="77777777" w:rsidR="00711BB0" w:rsidRPr="006B05F9" w:rsidRDefault="00711BB0" w:rsidP="00711BB0">
            <w:pPr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14:paraId="6CF5C733" w14:textId="77777777" w:rsidR="00711BB0" w:rsidRPr="006B05F9" w:rsidRDefault="00711BB0" w:rsidP="00711BB0"/>
        </w:tc>
      </w:tr>
    </w:tbl>
    <w:p w14:paraId="42171A96" w14:textId="77777777" w:rsidR="0039206D" w:rsidRPr="006B05F9" w:rsidRDefault="0039206D" w:rsidP="00587B56">
      <w:pPr>
        <w:tabs>
          <w:tab w:val="left" w:pos="426"/>
          <w:tab w:val="left" w:pos="3969"/>
          <w:tab w:val="left" w:pos="4395"/>
        </w:tabs>
        <w:spacing w:after="40"/>
        <w:rPr>
          <w:b/>
          <w:bCs/>
        </w:rPr>
      </w:pPr>
    </w:p>
    <w:p w14:paraId="61C08A70" w14:textId="1824427B" w:rsidR="00587B56" w:rsidRPr="006B05F9" w:rsidRDefault="00703D89" w:rsidP="00587B56">
      <w:pPr>
        <w:tabs>
          <w:tab w:val="left" w:pos="426"/>
          <w:tab w:val="left" w:pos="3969"/>
          <w:tab w:val="left" w:pos="4395"/>
        </w:tabs>
        <w:spacing w:after="40"/>
        <w:rPr>
          <w:b/>
          <w:bCs/>
        </w:rPr>
      </w:pPr>
      <w:r w:rsidRPr="006B05F9">
        <w:rPr>
          <w:b/>
          <w:bCs/>
        </w:rPr>
        <w:t>Terminal</w:t>
      </w:r>
    </w:p>
    <w:tbl>
      <w:tblPr>
        <w:tblStyle w:val="Tabellrutntljust"/>
        <w:tblW w:w="8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3969"/>
        <w:gridCol w:w="260"/>
        <w:gridCol w:w="3969"/>
      </w:tblGrid>
      <w:tr w:rsidR="00257EF2" w:rsidRPr="006B05F9" w14:paraId="445DCD75" w14:textId="77777777" w:rsidTr="002F577A">
        <w:tc>
          <w:tcPr>
            <w:tcW w:w="256" w:type="dxa"/>
          </w:tcPr>
          <w:p w14:paraId="180233BB" w14:textId="77777777" w:rsidR="00257EF2" w:rsidRPr="006B05F9" w:rsidRDefault="009432B5" w:rsidP="002F577A">
            <w:sdt>
              <w:sdtPr>
                <w:rPr>
                  <w:rFonts w:asciiTheme="minorHAnsi" w:hAnsiTheme="minorHAnsi"/>
                </w:rPr>
                <w:id w:val="17892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F2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27874A87" w14:textId="4DECBF13" w:rsidR="00257EF2" w:rsidRPr="006B05F9" w:rsidRDefault="00711BB0" w:rsidP="002F577A">
            <w:r w:rsidRPr="006B05F9">
              <w:t>Ankomsthall</w:t>
            </w:r>
          </w:p>
        </w:tc>
        <w:tc>
          <w:tcPr>
            <w:tcW w:w="260" w:type="dxa"/>
          </w:tcPr>
          <w:p w14:paraId="0C42F35D" w14:textId="77777777" w:rsidR="00257EF2" w:rsidRPr="006B05F9" w:rsidRDefault="009432B5" w:rsidP="002F577A">
            <w:sdt>
              <w:sdtPr>
                <w:rPr>
                  <w:rFonts w:asciiTheme="minorHAnsi" w:hAnsiTheme="minorHAnsi"/>
                </w:rPr>
                <w:id w:val="-73523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F2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7F7EF3D9" w14:textId="514DB9F8" w:rsidR="00257EF2" w:rsidRPr="006B05F9" w:rsidRDefault="006073DB" w:rsidP="002F577A">
            <w:r w:rsidRPr="006B05F9">
              <w:t>Säkerhetskontroll (ytor)</w:t>
            </w:r>
          </w:p>
        </w:tc>
      </w:tr>
      <w:tr w:rsidR="00257EF2" w:rsidRPr="006B05F9" w14:paraId="6DFF1B4B" w14:textId="77777777" w:rsidTr="002F577A">
        <w:tc>
          <w:tcPr>
            <w:tcW w:w="256" w:type="dxa"/>
          </w:tcPr>
          <w:p w14:paraId="5D9FE4A2" w14:textId="77777777" w:rsidR="00257EF2" w:rsidRPr="006B05F9" w:rsidRDefault="009432B5" w:rsidP="002F577A">
            <w:sdt>
              <w:sdtPr>
                <w:rPr>
                  <w:rFonts w:asciiTheme="minorHAnsi" w:hAnsiTheme="minorHAnsi"/>
                </w:rPr>
                <w:id w:val="210838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F2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5A13009A" w14:textId="7708A552" w:rsidR="00257EF2" w:rsidRPr="006B05F9" w:rsidRDefault="00711BB0" w:rsidP="002F577A">
            <w:r w:rsidRPr="006B05F9">
              <w:t>Avgångshall</w:t>
            </w:r>
          </w:p>
        </w:tc>
        <w:tc>
          <w:tcPr>
            <w:tcW w:w="260" w:type="dxa"/>
          </w:tcPr>
          <w:p w14:paraId="260B0769" w14:textId="77777777" w:rsidR="00257EF2" w:rsidRPr="006B05F9" w:rsidRDefault="009432B5" w:rsidP="002F577A">
            <w:sdt>
              <w:sdtPr>
                <w:rPr>
                  <w:rFonts w:asciiTheme="minorHAnsi" w:hAnsiTheme="minorHAnsi"/>
                </w:rPr>
                <w:id w:val="202744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F2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10281D77" w14:textId="0ED2311D" w:rsidR="00257EF2" w:rsidRPr="006B05F9" w:rsidRDefault="006073DB" w:rsidP="002F577A">
            <w:r w:rsidRPr="006B05F9">
              <w:t>Transitområde</w:t>
            </w:r>
          </w:p>
        </w:tc>
      </w:tr>
      <w:tr w:rsidR="00257EF2" w:rsidRPr="006B05F9" w14:paraId="2986C40B" w14:textId="77777777" w:rsidTr="002F577A">
        <w:tc>
          <w:tcPr>
            <w:tcW w:w="256" w:type="dxa"/>
          </w:tcPr>
          <w:p w14:paraId="6EC70DDF" w14:textId="77777777" w:rsidR="00257EF2" w:rsidRPr="006B05F9" w:rsidRDefault="009432B5" w:rsidP="002F577A">
            <w:sdt>
              <w:sdtPr>
                <w:rPr>
                  <w:rFonts w:asciiTheme="minorHAnsi" w:hAnsiTheme="minorHAnsi"/>
                </w:rPr>
                <w:id w:val="-133853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F2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656C0724" w14:textId="67F0DB72" w:rsidR="00257EF2" w:rsidRPr="006B05F9" w:rsidRDefault="006073DB" w:rsidP="002F577A">
            <w:r w:rsidRPr="006B05F9">
              <w:t>Incheckningsyta</w:t>
            </w:r>
          </w:p>
        </w:tc>
        <w:tc>
          <w:tcPr>
            <w:tcW w:w="260" w:type="dxa"/>
          </w:tcPr>
          <w:p w14:paraId="7C5AD5E7" w14:textId="77777777" w:rsidR="00257EF2" w:rsidRPr="006B05F9" w:rsidRDefault="009432B5" w:rsidP="002F577A">
            <w:sdt>
              <w:sdtPr>
                <w:rPr>
                  <w:rFonts w:asciiTheme="minorHAnsi" w:hAnsiTheme="minorHAnsi"/>
                </w:rPr>
                <w:id w:val="-7542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F2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43CCF95A" w14:textId="6D6D6693" w:rsidR="00257EF2" w:rsidRPr="006B05F9" w:rsidRDefault="006073DB" w:rsidP="002F577A">
            <w:r w:rsidRPr="006B05F9">
              <w:t>VIP</w:t>
            </w:r>
          </w:p>
        </w:tc>
      </w:tr>
      <w:tr w:rsidR="00257EF2" w:rsidRPr="006B05F9" w14:paraId="24CADC32" w14:textId="77777777" w:rsidTr="002F577A">
        <w:tc>
          <w:tcPr>
            <w:tcW w:w="256" w:type="dxa"/>
          </w:tcPr>
          <w:p w14:paraId="321BA560" w14:textId="77777777" w:rsidR="00257EF2" w:rsidRPr="006B05F9" w:rsidRDefault="009432B5" w:rsidP="002F577A">
            <w:sdt>
              <w:sdtPr>
                <w:rPr>
                  <w:rFonts w:asciiTheme="minorHAnsi" w:hAnsiTheme="minorHAnsi"/>
                </w:rPr>
                <w:id w:val="-183121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F2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69A4235F" w14:textId="3BF75403" w:rsidR="00257EF2" w:rsidRPr="006B05F9" w:rsidRDefault="006073DB" w:rsidP="002F577A">
            <w:r w:rsidRPr="006B05F9">
              <w:t>Lounger</w:t>
            </w:r>
          </w:p>
        </w:tc>
        <w:tc>
          <w:tcPr>
            <w:tcW w:w="260" w:type="dxa"/>
          </w:tcPr>
          <w:p w14:paraId="58EDE900" w14:textId="77777777" w:rsidR="00257EF2" w:rsidRPr="006B05F9" w:rsidRDefault="009432B5" w:rsidP="002F577A">
            <w:sdt>
              <w:sdtPr>
                <w:rPr>
                  <w:rFonts w:asciiTheme="minorHAnsi" w:hAnsiTheme="minorHAnsi"/>
                </w:rPr>
                <w:id w:val="151056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F2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3A1077A6" w14:textId="37140C34" w:rsidR="00257EF2" w:rsidRPr="006B05F9" w:rsidRDefault="006073DB" w:rsidP="002F577A">
            <w:pPr>
              <w:tabs>
                <w:tab w:val="left" w:pos="426"/>
                <w:tab w:val="left" w:pos="3969"/>
                <w:tab w:val="left" w:pos="4395"/>
              </w:tabs>
              <w:spacing w:after="40"/>
              <w:rPr>
                <w:rFonts w:asciiTheme="minorHAnsi" w:hAnsiTheme="minorHAnsi"/>
              </w:rPr>
            </w:pPr>
            <w:r w:rsidRPr="006B05F9">
              <w:t>Övrigt:</w:t>
            </w:r>
          </w:p>
        </w:tc>
      </w:tr>
      <w:tr w:rsidR="00257EF2" w:rsidRPr="006B05F9" w14:paraId="50690C6A" w14:textId="77777777" w:rsidTr="002F577A">
        <w:tc>
          <w:tcPr>
            <w:tcW w:w="256" w:type="dxa"/>
          </w:tcPr>
          <w:p w14:paraId="156E292F" w14:textId="77777777" w:rsidR="00257EF2" w:rsidRPr="006B05F9" w:rsidRDefault="009432B5" w:rsidP="002F577A">
            <w:sdt>
              <w:sdtPr>
                <w:rPr>
                  <w:rFonts w:asciiTheme="minorHAnsi" w:hAnsiTheme="minorHAnsi"/>
                </w:rPr>
                <w:id w:val="-24557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F2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3E2E9A56" w14:textId="6F935A33" w:rsidR="00257EF2" w:rsidRPr="006B05F9" w:rsidRDefault="006073DB" w:rsidP="002F577A">
            <w:r w:rsidRPr="006B05F9">
              <w:t>Personalkontroll (ytor)</w:t>
            </w:r>
          </w:p>
        </w:tc>
        <w:tc>
          <w:tcPr>
            <w:tcW w:w="260" w:type="dxa"/>
          </w:tcPr>
          <w:p w14:paraId="1CE399CE" w14:textId="77777777" w:rsidR="00257EF2" w:rsidRPr="006B05F9" w:rsidRDefault="009432B5" w:rsidP="002F577A">
            <w:sdt>
              <w:sdtPr>
                <w:rPr>
                  <w:rFonts w:asciiTheme="minorHAnsi" w:hAnsiTheme="minorHAnsi"/>
                </w:rPr>
                <w:id w:val="15857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EF2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62902F07" w14:textId="368619FC" w:rsidR="00257EF2" w:rsidRPr="006B05F9" w:rsidRDefault="00257EF2" w:rsidP="002F577A"/>
        </w:tc>
      </w:tr>
    </w:tbl>
    <w:p w14:paraId="7AF4A0AF" w14:textId="488B460D" w:rsidR="00257EF2" w:rsidRPr="006B05F9" w:rsidRDefault="00257EF2" w:rsidP="00587B56">
      <w:pPr>
        <w:tabs>
          <w:tab w:val="left" w:pos="426"/>
          <w:tab w:val="left" w:pos="3969"/>
          <w:tab w:val="left" w:pos="4395"/>
        </w:tabs>
        <w:spacing w:after="40"/>
        <w:sectPr w:rsidR="00257EF2" w:rsidRPr="006B05F9" w:rsidSect="003E3AD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843" w:right="1191" w:bottom="1418" w:left="2381" w:header="567" w:footer="397" w:gutter="0"/>
          <w:cols w:space="708"/>
          <w:docGrid w:linePitch="360"/>
        </w:sectPr>
      </w:pPr>
    </w:p>
    <w:p w14:paraId="148B605C" w14:textId="6AF17B29" w:rsidR="006823AE" w:rsidRPr="006B05F9" w:rsidRDefault="006823AE" w:rsidP="00587B56">
      <w:pPr>
        <w:tabs>
          <w:tab w:val="left" w:pos="426"/>
          <w:tab w:val="left" w:pos="3969"/>
          <w:tab w:val="left" w:pos="4395"/>
        </w:tabs>
        <w:spacing w:after="40"/>
        <w:rPr>
          <w:b/>
          <w:bCs/>
        </w:rPr>
      </w:pPr>
      <w:r w:rsidRPr="006B05F9">
        <w:rPr>
          <w:b/>
          <w:bCs/>
        </w:rPr>
        <w:t>Landside</w:t>
      </w:r>
    </w:p>
    <w:tbl>
      <w:tblPr>
        <w:tblStyle w:val="Tabellrutntljust"/>
        <w:tblW w:w="8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3969"/>
        <w:gridCol w:w="260"/>
        <w:gridCol w:w="3969"/>
      </w:tblGrid>
      <w:tr w:rsidR="006073DB" w:rsidRPr="006B05F9" w14:paraId="70B0212E" w14:textId="77777777" w:rsidTr="002F577A">
        <w:tc>
          <w:tcPr>
            <w:tcW w:w="256" w:type="dxa"/>
          </w:tcPr>
          <w:p w14:paraId="793FE1AC" w14:textId="77777777" w:rsidR="006073DB" w:rsidRPr="006B05F9" w:rsidRDefault="009432B5" w:rsidP="002F577A">
            <w:sdt>
              <w:sdtPr>
                <w:rPr>
                  <w:rFonts w:asciiTheme="minorHAnsi" w:hAnsiTheme="minorHAnsi"/>
                </w:rPr>
                <w:id w:val="160121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3DB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22C16F75" w14:textId="5516D5D6" w:rsidR="006073DB" w:rsidRPr="006B05F9" w:rsidRDefault="006073DB" w:rsidP="002F577A">
            <w:r w:rsidRPr="006B05F9">
              <w:t>Angöringsramp/angöringsdäck</w:t>
            </w:r>
          </w:p>
        </w:tc>
        <w:tc>
          <w:tcPr>
            <w:tcW w:w="260" w:type="dxa"/>
          </w:tcPr>
          <w:p w14:paraId="71DDAB99" w14:textId="77777777" w:rsidR="006073DB" w:rsidRPr="006B05F9" w:rsidRDefault="009432B5" w:rsidP="002F577A">
            <w:sdt>
              <w:sdtPr>
                <w:rPr>
                  <w:rFonts w:asciiTheme="minorHAnsi" w:hAnsiTheme="minorHAnsi"/>
                </w:rPr>
                <w:id w:val="-10900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3DB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600D1374" w14:textId="08076C70" w:rsidR="006073DB" w:rsidRPr="006B05F9" w:rsidRDefault="006073DB" w:rsidP="002F577A">
            <w:r w:rsidRPr="006B05F9">
              <w:t>Parkeringshus</w:t>
            </w:r>
          </w:p>
        </w:tc>
      </w:tr>
      <w:tr w:rsidR="006073DB" w:rsidRPr="006B05F9" w14:paraId="48B9061A" w14:textId="77777777" w:rsidTr="002F577A">
        <w:tc>
          <w:tcPr>
            <w:tcW w:w="256" w:type="dxa"/>
          </w:tcPr>
          <w:p w14:paraId="2FF5CBF6" w14:textId="77777777" w:rsidR="006073DB" w:rsidRPr="006B05F9" w:rsidRDefault="009432B5" w:rsidP="002F577A">
            <w:sdt>
              <w:sdtPr>
                <w:rPr>
                  <w:rFonts w:asciiTheme="minorHAnsi" w:hAnsiTheme="minorHAnsi"/>
                </w:rPr>
                <w:id w:val="-29691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3DB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039E65BA" w14:textId="32308E54" w:rsidR="006073DB" w:rsidRPr="006B05F9" w:rsidRDefault="006073DB" w:rsidP="002F577A">
            <w:r w:rsidRPr="006B05F9">
              <w:t>Angöringsytor nära terminal</w:t>
            </w:r>
          </w:p>
        </w:tc>
        <w:tc>
          <w:tcPr>
            <w:tcW w:w="260" w:type="dxa"/>
          </w:tcPr>
          <w:p w14:paraId="6EB13D60" w14:textId="77777777" w:rsidR="006073DB" w:rsidRPr="006B05F9" w:rsidRDefault="009432B5" w:rsidP="002F577A">
            <w:sdt>
              <w:sdtPr>
                <w:rPr>
                  <w:rFonts w:asciiTheme="minorHAnsi" w:hAnsiTheme="minorHAnsi"/>
                </w:rPr>
                <w:id w:val="84652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3DB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208C7D8B" w14:textId="1DA71294" w:rsidR="006073DB" w:rsidRPr="006B05F9" w:rsidRDefault="006073DB" w:rsidP="002F577A">
            <w:r w:rsidRPr="006B05F9">
              <w:t>Parkeringsyta</w:t>
            </w:r>
          </w:p>
        </w:tc>
      </w:tr>
      <w:tr w:rsidR="006073DB" w:rsidRPr="006B05F9" w14:paraId="32B40508" w14:textId="77777777" w:rsidTr="002F577A">
        <w:tc>
          <w:tcPr>
            <w:tcW w:w="256" w:type="dxa"/>
          </w:tcPr>
          <w:p w14:paraId="7D2BEDA8" w14:textId="77777777" w:rsidR="006073DB" w:rsidRPr="006B05F9" w:rsidRDefault="009432B5" w:rsidP="002F577A">
            <w:sdt>
              <w:sdtPr>
                <w:rPr>
                  <w:rFonts w:asciiTheme="minorHAnsi" w:hAnsiTheme="minorHAnsi"/>
                </w:rPr>
                <w:id w:val="8411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3DB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19493A8C" w14:textId="6BF6B4F1" w:rsidR="006073DB" w:rsidRPr="006B05F9" w:rsidRDefault="006073DB" w:rsidP="002F577A">
            <w:r w:rsidRPr="006B05F9">
              <w:t>Gångstråk</w:t>
            </w:r>
          </w:p>
        </w:tc>
        <w:tc>
          <w:tcPr>
            <w:tcW w:w="260" w:type="dxa"/>
          </w:tcPr>
          <w:p w14:paraId="2957D1B8" w14:textId="77777777" w:rsidR="006073DB" w:rsidRPr="006B05F9" w:rsidRDefault="009432B5" w:rsidP="002F577A">
            <w:sdt>
              <w:sdtPr>
                <w:rPr>
                  <w:rFonts w:asciiTheme="minorHAnsi" w:hAnsiTheme="minorHAnsi"/>
                </w:rPr>
                <w:id w:val="16945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3DB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291556EA" w14:textId="0A13CD9F" w:rsidR="006073DB" w:rsidRPr="006B05F9" w:rsidRDefault="006073DB" w:rsidP="002F577A">
            <w:r w:rsidRPr="006B05F9">
              <w:t>Övrigt:</w:t>
            </w:r>
          </w:p>
        </w:tc>
      </w:tr>
      <w:tr w:rsidR="006073DB" w14:paraId="49B7F45D" w14:textId="77777777" w:rsidTr="002F577A">
        <w:tc>
          <w:tcPr>
            <w:tcW w:w="256" w:type="dxa"/>
          </w:tcPr>
          <w:p w14:paraId="3F31DC52" w14:textId="77777777" w:rsidR="006073DB" w:rsidRPr="006B05F9" w:rsidRDefault="009432B5" w:rsidP="002F577A">
            <w:sdt>
              <w:sdtPr>
                <w:rPr>
                  <w:rFonts w:asciiTheme="minorHAnsi" w:hAnsiTheme="minorHAnsi"/>
                </w:rPr>
                <w:id w:val="83141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3DB" w:rsidRPr="006B0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76DE1C83" w14:textId="4B15CC35" w:rsidR="006073DB" w:rsidRDefault="006073DB" w:rsidP="002F577A">
            <w:r w:rsidRPr="006B05F9">
              <w:t>Infartsvägar</w:t>
            </w:r>
          </w:p>
        </w:tc>
        <w:tc>
          <w:tcPr>
            <w:tcW w:w="260" w:type="dxa"/>
          </w:tcPr>
          <w:p w14:paraId="41F8CEEB" w14:textId="27F08F60" w:rsidR="006073DB" w:rsidRDefault="006073DB" w:rsidP="002F577A"/>
        </w:tc>
        <w:tc>
          <w:tcPr>
            <w:tcW w:w="3969" w:type="dxa"/>
          </w:tcPr>
          <w:p w14:paraId="0126D4A2" w14:textId="643616C1" w:rsidR="006073DB" w:rsidRPr="005C39D9" w:rsidRDefault="006073DB" w:rsidP="002F577A">
            <w:pPr>
              <w:tabs>
                <w:tab w:val="left" w:pos="426"/>
                <w:tab w:val="left" w:pos="3969"/>
                <w:tab w:val="left" w:pos="4395"/>
              </w:tabs>
              <w:spacing w:after="40"/>
              <w:rPr>
                <w:rFonts w:asciiTheme="minorHAnsi" w:hAnsiTheme="minorHAnsi"/>
              </w:rPr>
            </w:pPr>
          </w:p>
        </w:tc>
      </w:tr>
    </w:tbl>
    <w:p w14:paraId="1968DF68" w14:textId="77777777" w:rsidR="00216142" w:rsidRDefault="00216142" w:rsidP="006823AE"/>
    <w:p w14:paraId="250A564B" w14:textId="77777777" w:rsidR="00071C5B" w:rsidRDefault="00071C5B">
      <w:pPr>
        <w:rPr>
          <w:rFonts w:asciiTheme="majorHAnsi" w:eastAsiaTheme="majorEastAsia" w:hAnsiTheme="majorHAnsi" w:cstheme="majorBidi"/>
          <w:b/>
          <w:sz w:val="32"/>
          <w:szCs w:val="28"/>
        </w:rPr>
      </w:pPr>
      <w:r>
        <w:br w:type="page"/>
      </w:r>
    </w:p>
    <w:p w14:paraId="185415E3" w14:textId="111EA148" w:rsidR="006823AE" w:rsidRDefault="006823AE" w:rsidP="00634C87">
      <w:pPr>
        <w:pStyle w:val="Rubrik1"/>
      </w:pPr>
      <w:r>
        <w:lastRenderedPageBreak/>
        <w:t>INNAN START ARBETE</w:t>
      </w:r>
    </w:p>
    <w:p w14:paraId="5F1E0D23" w14:textId="03164896" w:rsidR="008E4E7F" w:rsidRPr="008E4E7F" w:rsidRDefault="008E4E7F" w:rsidP="008E4E7F">
      <w:r w:rsidRPr="00251525">
        <w:t>(Fylls i på CAM-forum)</w:t>
      </w:r>
    </w:p>
    <w:p w14:paraId="6CD86C58" w14:textId="254B629B" w:rsidR="006823AE" w:rsidRDefault="006823AE" w:rsidP="00634C87">
      <w:pPr>
        <w:pStyle w:val="Rubrik2"/>
      </w:pPr>
      <w:r w:rsidRPr="00C460CB">
        <w:t>Vilka åtgärder bedöms vara nödvändiga innan start arbete.</w:t>
      </w:r>
    </w:p>
    <w:p w14:paraId="5DC14FB8" w14:textId="7752DE91" w:rsidR="00716FFA" w:rsidRDefault="00716FFA" w:rsidP="00403E0C">
      <w:r w:rsidRPr="00D83CB5">
        <w:t xml:space="preserve">Om åtgärden redan finns sedan tidigare, kryssa i detta och bifoga handlingen </w:t>
      </w:r>
      <w:r w:rsidR="00D83CB5" w:rsidRPr="00D83CB5">
        <w:t>på gruppwebbplatsen.</w:t>
      </w:r>
    </w:p>
    <w:p w14:paraId="41314E39" w14:textId="713C9C2E" w:rsidR="00D83CB5" w:rsidRPr="00D83CB5" w:rsidRDefault="00D83CB5" w:rsidP="00D83CB5">
      <w:r>
        <w:t>Samtliga kontaktuppgifter finns på Extranätet (länk)</w:t>
      </w:r>
    </w:p>
    <w:p w14:paraId="45C165BA" w14:textId="2A4B47DD" w:rsidR="006823AE" w:rsidRDefault="006823AE" w:rsidP="00572CD2">
      <w:pPr>
        <w:tabs>
          <w:tab w:val="left" w:pos="426"/>
          <w:tab w:val="left" w:pos="851"/>
        </w:tabs>
        <w:spacing w:after="40"/>
      </w:pPr>
      <w:bookmarkStart w:id="3" w:name="_Hlk88218240"/>
      <w:r w:rsidRPr="00295FBF">
        <w:rPr>
          <w:rFonts w:asciiTheme="minorHAnsi" w:hAnsiTheme="minorHAnsi" w:cstheme="minorHAnsi"/>
        </w:rPr>
        <w:t xml:space="preserve">Miljöbedömning </w:t>
      </w:r>
    </w:p>
    <w:p w14:paraId="276870DB" w14:textId="77777777" w:rsidR="006823AE" w:rsidRDefault="006823AE" w:rsidP="00572CD2">
      <w:pPr>
        <w:tabs>
          <w:tab w:val="left" w:pos="426"/>
          <w:tab w:val="left" w:pos="851"/>
        </w:tabs>
        <w:spacing w:after="40"/>
      </w:pPr>
      <w:r>
        <w:tab/>
      </w:r>
      <w:sdt>
        <w:sdtPr>
          <w:id w:val="183417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E4F7B">
        <w:tab/>
      </w:r>
      <w:r w:rsidRPr="004D02AD">
        <w:t>Miljöplan</w:t>
      </w:r>
      <w:r>
        <w:t>, genomförande</w:t>
      </w:r>
    </w:p>
    <w:p w14:paraId="6E27AB74" w14:textId="1F8AF548" w:rsidR="00995B88" w:rsidRDefault="008A5245" w:rsidP="009653E0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  <w:r>
        <w:tab/>
      </w:r>
      <w:sdt>
        <w:sdtPr>
          <w:rPr>
            <w:rFonts w:asciiTheme="minorHAnsi" w:hAnsiTheme="minorHAnsi"/>
          </w:rPr>
          <w:id w:val="195298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</w:r>
      <w:r w:rsidRPr="005B70B9">
        <w:rPr>
          <w:rFonts w:asciiTheme="minorHAnsi" w:hAnsiTheme="minorHAnsi"/>
        </w:rPr>
        <w:t>Miljöanmälan</w:t>
      </w:r>
      <w:r w:rsidR="00531A2A">
        <w:rPr>
          <w:rFonts w:asciiTheme="minorHAnsi" w:hAnsiTheme="minorHAnsi"/>
        </w:rPr>
        <w:t xml:space="preserve"> (till </w:t>
      </w:r>
      <w:r w:rsidR="005766F6">
        <w:rPr>
          <w:rFonts w:asciiTheme="minorHAnsi" w:hAnsiTheme="minorHAnsi"/>
        </w:rPr>
        <w:t>L</w:t>
      </w:r>
      <w:r w:rsidR="00531A2A">
        <w:rPr>
          <w:rFonts w:asciiTheme="minorHAnsi" w:hAnsiTheme="minorHAnsi"/>
        </w:rPr>
        <w:t>änsstyrelsen</w:t>
      </w:r>
      <w:r w:rsidR="00A7225E">
        <w:rPr>
          <w:rFonts w:asciiTheme="minorHAnsi" w:hAnsiTheme="minorHAnsi"/>
        </w:rPr>
        <w:t>)</w:t>
      </w:r>
      <w:bookmarkEnd w:id="3"/>
    </w:p>
    <w:p w14:paraId="30F08770" w14:textId="77777777" w:rsidR="00DA0ED5" w:rsidRDefault="00DA0ED5" w:rsidP="009653E0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</w:p>
    <w:p w14:paraId="4F318881" w14:textId="26C9E462" w:rsidR="00DA0ED5" w:rsidRDefault="00DA0ED5" w:rsidP="00DA0ED5">
      <w:pPr>
        <w:tabs>
          <w:tab w:val="left" w:pos="426"/>
          <w:tab w:val="left" w:pos="851"/>
        </w:tabs>
        <w:spacing w:after="40"/>
      </w:pPr>
      <w:r>
        <w:t>Checklista be</w:t>
      </w:r>
      <w:r w:rsidRPr="004D02AD">
        <w:t>dömning</w:t>
      </w:r>
      <w:r>
        <w:t xml:space="preserve"> av påverkan Flygsäkerhet, Luftfartsskydd &amp; Informationssäkerhet </w:t>
      </w:r>
    </w:p>
    <w:p w14:paraId="3A4E9FFE" w14:textId="77777777" w:rsidR="00DA0ED5" w:rsidRDefault="009432B5" w:rsidP="00DA0ED5">
      <w:pPr>
        <w:tabs>
          <w:tab w:val="left" w:pos="426"/>
          <w:tab w:val="left" w:pos="851"/>
        </w:tabs>
        <w:spacing w:after="40"/>
        <w:ind w:left="426"/>
        <w:rPr>
          <w:rFonts w:ascii="HelveticaNeueLT Std" w:hAnsi="HelveticaNeueLT Std"/>
        </w:rPr>
      </w:pPr>
      <w:sdt>
        <w:sdtPr>
          <w:rPr>
            <w:rFonts w:ascii="HelveticaNeueLT Std" w:hAnsi="HelveticaNeueLT Std"/>
          </w:rPr>
          <w:id w:val="-48656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ED5" w:rsidRPr="00254CD2">
            <w:rPr>
              <w:rFonts w:ascii="Segoe UI Symbol" w:eastAsia="MS Gothic" w:hAnsi="Segoe UI Symbol" w:cs="Segoe UI Symbol"/>
            </w:rPr>
            <w:t>☐</w:t>
          </w:r>
        </w:sdtContent>
      </w:sdt>
      <w:r w:rsidR="00DA0ED5">
        <w:rPr>
          <w:rFonts w:ascii="HelveticaNeueLT Std" w:hAnsi="HelveticaNeueLT Std"/>
        </w:rPr>
        <w:t xml:space="preserve"> </w:t>
      </w:r>
      <w:r w:rsidR="00DA0ED5">
        <w:rPr>
          <w:rFonts w:ascii="HelveticaNeueLT Std" w:hAnsi="HelveticaNeueLT Std"/>
        </w:rPr>
        <w:tab/>
        <w:t>Ny</w:t>
      </w:r>
    </w:p>
    <w:p w14:paraId="755CB906" w14:textId="77777777" w:rsidR="00DA0ED5" w:rsidRPr="00254CD2" w:rsidRDefault="009432B5" w:rsidP="00DA0ED5">
      <w:pPr>
        <w:tabs>
          <w:tab w:val="left" w:pos="851"/>
        </w:tabs>
        <w:ind w:left="426"/>
        <w:rPr>
          <w:rFonts w:ascii="HelveticaNeueLT Std" w:hAnsi="HelveticaNeueLT Std"/>
        </w:rPr>
      </w:pPr>
      <w:sdt>
        <w:sdtPr>
          <w:rPr>
            <w:rFonts w:ascii="HelveticaNeueLT Std" w:hAnsi="HelveticaNeueLT Std"/>
          </w:rPr>
          <w:id w:val="6399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ED5">
            <w:rPr>
              <w:rFonts w:ascii="MS Gothic" w:eastAsia="MS Gothic" w:hAnsi="MS Gothic" w:hint="eastAsia"/>
            </w:rPr>
            <w:t>☐</w:t>
          </w:r>
        </w:sdtContent>
      </w:sdt>
      <w:r w:rsidR="00DA0ED5">
        <w:rPr>
          <w:rFonts w:ascii="HelveticaNeueLT Std" w:hAnsi="HelveticaNeueLT Std"/>
        </w:rPr>
        <w:t xml:space="preserve"> </w:t>
      </w:r>
      <w:r w:rsidR="00DA0ED5">
        <w:rPr>
          <w:rFonts w:ascii="HelveticaNeueLT Std" w:hAnsi="HelveticaNeueLT Std"/>
        </w:rPr>
        <w:tab/>
        <w:t xml:space="preserve">Hänvisning till befintlig med namn </w:t>
      </w:r>
      <w:r w:rsidR="00DA0ED5" w:rsidRPr="00B238CE">
        <w:rPr>
          <w:rFonts w:ascii="HelveticaNeueLT Std" w:hAnsi="HelveticaNeueLT Std"/>
          <w:color w:val="1D203F" w:themeColor="accent1"/>
        </w:rPr>
        <w:t>xxx</w:t>
      </w:r>
    </w:p>
    <w:p w14:paraId="37103848" w14:textId="77777777" w:rsidR="009653E0" w:rsidRPr="009653E0" w:rsidRDefault="009653E0" w:rsidP="009653E0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</w:p>
    <w:p w14:paraId="2C4C99FD" w14:textId="2CDC9EEE" w:rsidR="006823AE" w:rsidRPr="00FD73FC" w:rsidRDefault="006823AE" w:rsidP="00572CD2">
      <w:pPr>
        <w:tabs>
          <w:tab w:val="left" w:pos="426"/>
          <w:tab w:val="left" w:pos="851"/>
        </w:tabs>
        <w:spacing w:after="40"/>
      </w:pPr>
      <w:bookmarkStart w:id="4" w:name="_Hlk88218489"/>
      <w:r w:rsidRPr="00FD73FC">
        <w:t>Arbetsmiljöbedömning</w:t>
      </w:r>
      <w:r w:rsidR="00FF2176">
        <w:t xml:space="preserve"> </w:t>
      </w:r>
    </w:p>
    <w:p w14:paraId="11BC3DC7" w14:textId="5C15B7E6" w:rsidR="006823AE" w:rsidRPr="005B70B9" w:rsidRDefault="006823AE" w:rsidP="00F70889">
      <w:pPr>
        <w:tabs>
          <w:tab w:val="left" w:pos="426"/>
          <w:tab w:val="left" w:pos="851"/>
        </w:tabs>
        <w:spacing w:after="40"/>
        <w:ind w:left="851" w:hanging="851"/>
      </w:pPr>
      <w:r w:rsidRPr="00FD73FC">
        <w:tab/>
      </w:r>
      <w:sdt>
        <w:sdtPr>
          <w:id w:val="154865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3FC">
            <w:rPr>
              <w:rFonts w:ascii="MS Gothic" w:eastAsia="MS Gothic" w:hAnsi="MS Gothic" w:hint="eastAsia"/>
            </w:rPr>
            <w:t>☐</w:t>
          </w:r>
        </w:sdtContent>
      </w:sdt>
      <w:r w:rsidR="00FE4F7B">
        <w:tab/>
      </w:r>
      <w:r w:rsidRPr="005B70B9">
        <w:t xml:space="preserve">Arbetsberedning </w:t>
      </w:r>
      <w:r w:rsidR="00354272" w:rsidRPr="005B70B9">
        <w:rPr>
          <w:rFonts w:ascii="HelveticaNeueLT Std" w:hAnsi="HelveticaNeueLT Std"/>
        </w:rPr>
        <w:t xml:space="preserve">(planering av arbete som inte klassas som Bygg- och anläggningsarbete) </w:t>
      </w:r>
    </w:p>
    <w:p w14:paraId="347712FC" w14:textId="755782FB" w:rsidR="006823AE" w:rsidRDefault="006823AE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  <w:r w:rsidRPr="005B70B9">
        <w:tab/>
      </w:r>
      <w:sdt>
        <w:sdtPr>
          <w:id w:val="24438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02">
            <w:rPr>
              <w:rFonts w:ascii="MS Gothic" w:eastAsia="MS Gothic" w:hAnsi="MS Gothic" w:hint="eastAsia"/>
            </w:rPr>
            <w:t>☐</w:t>
          </w:r>
        </w:sdtContent>
      </w:sdt>
      <w:r w:rsidR="00FE4F7B" w:rsidRPr="005B70B9">
        <w:tab/>
      </w:r>
      <w:r w:rsidRPr="005B70B9">
        <w:t>Uppdatering av befintlig Arbetsmiljöplan</w:t>
      </w:r>
      <w:r w:rsidR="00867C9B" w:rsidRPr="005B70B9">
        <w:t xml:space="preserve"> </w:t>
      </w:r>
      <w:bookmarkStart w:id="5" w:name="_Hlk85234281"/>
      <w:r w:rsidR="00867C9B" w:rsidRPr="005B70B9">
        <w:rPr>
          <w:rFonts w:ascii="HelveticaNeueLT Std" w:hAnsi="HelveticaNeueLT Std"/>
        </w:rPr>
        <w:t>(Bygg &amp; anläggningsarbete)</w:t>
      </w:r>
      <w:bookmarkEnd w:id="5"/>
    </w:p>
    <w:p w14:paraId="35CD0DE6" w14:textId="0B101C89" w:rsidR="00EE7CC8" w:rsidRDefault="00EF4B02" w:rsidP="00F70889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  <w:r>
        <w:rPr>
          <w:rFonts w:ascii="HelveticaNeueLT Std" w:hAnsi="HelveticaNeueLT Std"/>
        </w:rPr>
        <w:tab/>
      </w:r>
      <w:bookmarkEnd w:id="4"/>
      <w:r w:rsidR="00654BEE">
        <w:rPr>
          <w:rFonts w:ascii="HelveticaNeueLT Std" w:hAnsi="HelveticaNeueLT Std"/>
        </w:rPr>
        <w:t xml:space="preserve">        </w:t>
      </w:r>
    </w:p>
    <w:p w14:paraId="22C74ACC" w14:textId="71D4AD6D" w:rsidR="00654BEE" w:rsidRPr="003E4F96" w:rsidRDefault="00EE7CC8" w:rsidP="00EA7DF7">
      <w:pPr>
        <w:rPr>
          <w:rFonts w:ascii="HelveticaNeueLT Std" w:hAnsi="HelveticaNeueLT Std"/>
        </w:rPr>
      </w:pPr>
      <w:r w:rsidRPr="003E4F96">
        <w:rPr>
          <w:rFonts w:ascii="HelveticaNeueLT Std" w:hAnsi="HelveticaNeueLT Std"/>
        </w:rPr>
        <w:t>Arbetsmiljös</w:t>
      </w:r>
      <w:r w:rsidR="00654BEE" w:rsidRPr="003E4F96">
        <w:rPr>
          <w:rFonts w:ascii="HelveticaNeueLT Std" w:hAnsi="HelveticaNeueLT Std"/>
        </w:rPr>
        <w:t>amordning</w:t>
      </w:r>
      <w:r w:rsidR="00EA7DF7" w:rsidRPr="003E4F96">
        <w:rPr>
          <w:rFonts w:ascii="HelveticaNeueLT Std" w:hAnsi="HelveticaNeueLT Std"/>
        </w:rPr>
        <w:t xml:space="preserve"> </w:t>
      </w:r>
    </w:p>
    <w:p w14:paraId="60964F92" w14:textId="78F78DD8" w:rsidR="00EE7CC8" w:rsidRPr="003E4F96" w:rsidRDefault="00EE7CC8" w:rsidP="002F577A">
      <w:pPr>
        <w:tabs>
          <w:tab w:val="left" w:pos="426"/>
          <w:tab w:val="left" w:pos="851"/>
        </w:tabs>
        <w:spacing w:after="40"/>
      </w:pPr>
      <w:r w:rsidRPr="003E4F96">
        <w:t xml:space="preserve">        </w:t>
      </w:r>
      <w:sdt>
        <w:sdtPr>
          <w:id w:val="-86968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4F96">
            <w:rPr>
              <w:rFonts w:ascii="MS Gothic" w:eastAsia="MS Gothic" w:hAnsi="MS Gothic" w:hint="eastAsia"/>
            </w:rPr>
            <w:t>☐</w:t>
          </w:r>
        </w:sdtContent>
      </w:sdt>
      <w:r w:rsidRPr="003E4F96">
        <w:t xml:space="preserve"> </w:t>
      </w:r>
      <w:r w:rsidR="002D6A56">
        <w:tab/>
      </w:r>
      <w:r w:rsidRPr="003E4F96">
        <w:t>Via AI</w:t>
      </w:r>
    </w:p>
    <w:p w14:paraId="528D38D1" w14:textId="034B8CBD" w:rsidR="00654BEE" w:rsidRPr="003E4F96" w:rsidRDefault="002F577A" w:rsidP="002F577A">
      <w:pPr>
        <w:tabs>
          <w:tab w:val="left" w:pos="426"/>
          <w:tab w:val="left" w:pos="851"/>
        </w:tabs>
        <w:spacing w:after="40"/>
      </w:pPr>
      <w:r>
        <w:tab/>
      </w:r>
      <w:sdt>
        <w:sdtPr>
          <w:id w:val="-126915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4BEE" w:rsidRPr="003E4F96">
        <w:t xml:space="preserve"> </w:t>
      </w:r>
      <w:r w:rsidR="002D6A56">
        <w:tab/>
      </w:r>
      <w:r w:rsidR="00654BEE" w:rsidRPr="003E4F96">
        <w:t>Utökad</w:t>
      </w:r>
      <w:r w:rsidR="00EA7DF7" w:rsidRPr="003E4F96">
        <w:t xml:space="preserve"> vi samordningsansvarig (se Extranät)</w:t>
      </w:r>
    </w:p>
    <w:p w14:paraId="3FCD59F6" w14:textId="5CB5E443" w:rsidR="0074763C" w:rsidRDefault="002F577A" w:rsidP="002F577A">
      <w:pPr>
        <w:tabs>
          <w:tab w:val="left" w:pos="426"/>
          <w:tab w:val="left" w:pos="851"/>
        </w:tabs>
        <w:spacing w:after="40"/>
      </w:pPr>
      <w:r>
        <w:tab/>
      </w:r>
      <w:sdt>
        <w:sdtPr>
          <w:id w:val="200723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63C" w:rsidRPr="002F577A">
            <w:rPr>
              <w:rFonts w:ascii="Segoe UI Symbol" w:hAnsi="Segoe UI Symbol" w:cs="Segoe UI Symbol"/>
            </w:rPr>
            <w:t>☐</w:t>
          </w:r>
        </w:sdtContent>
      </w:sdt>
      <w:r w:rsidR="0074763C" w:rsidRPr="002F577A">
        <w:t xml:space="preserve"> </w:t>
      </w:r>
      <w:r w:rsidR="002D6A56" w:rsidRPr="002F577A">
        <w:tab/>
      </w:r>
      <w:r w:rsidR="0074763C" w:rsidRPr="002F577A">
        <w:t>Arbetsmiljöbesked (AMB)</w:t>
      </w:r>
    </w:p>
    <w:p w14:paraId="4902D1BB" w14:textId="0C34C249" w:rsidR="00330579" w:rsidRDefault="00330579" w:rsidP="002F577A">
      <w:pPr>
        <w:tabs>
          <w:tab w:val="left" w:pos="426"/>
          <w:tab w:val="left" w:pos="851"/>
        </w:tabs>
        <w:spacing w:after="40"/>
      </w:pPr>
    </w:p>
    <w:p w14:paraId="5626500F" w14:textId="77777777" w:rsidR="00330579" w:rsidRPr="005F45FA" w:rsidRDefault="009432B5" w:rsidP="00330579">
      <w:pPr>
        <w:rPr>
          <w:rFonts w:ascii="HelveticaNeueLT Std" w:hAnsi="HelveticaNeueLT Std"/>
        </w:rPr>
      </w:pPr>
      <w:sdt>
        <w:sdtPr>
          <w:id w:val="40172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 w:rsidRPr="005F45FA">
            <w:rPr>
              <w:rFonts w:ascii="MS Gothic" w:eastAsia="MS Gothic" w:hAnsi="MS Gothic" w:hint="eastAsia"/>
            </w:rPr>
            <w:t>☐</w:t>
          </w:r>
        </w:sdtContent>
      </w:sdt>
      <w:r w:rsidR="00330579" w:rsidRPr="005F45FA">
        <w:t xml:space="preserve">   </w:t>
      </w:r>
      <w:r w:rsidR="00330579" w:rsidRPr="005F45FA">
        <w:rPr>
          <w:rFonts w:ascii="HelveticaNeueLT Std" w:hAnsi="HelveticaNeueLT Std"/>
        </w:rPr>
        <w:t xml:space="preserve"> Arbetsmiljöpåverkan (påverkan på tredje man)</w:t>
      </w:r>
    </w:p>
    <w:p w14:paraId="16DA2997" w14:textId="77777777" w:rsidR="00330579" w:rsidRPr="005F45FA" w:rsidRDefault="009432B5" w:rsidP="00330579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74540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 w:rsidRPr="005F45FA">
            <w:rPr>
              <w:rFonts w:ascii="Segoe UI Symbol" w:hAnsi="Segoe UI Symbol" w:cs="Segoe UI Symbol"/>
            </w:rPr>
            <w:t>☐</w:t>
          </w:r>
        </w:sdtContent>
      </w:sdt>
      <w:r w:rsidR="00330579" w:rsidRPr="005F45FA">
        <w:rPr>
          <w:rFonts w:asciiTheme="minorHAnsi" w:hAnsiTheme="minorHAnsi"/>
        </w:rPr>
        <w:tab/>
        <w:t>Ej tillämpligt</w:t>
      </w:r>
    </w:p>
    <w:p w14:paraId="4A7A4D09" w14:textId="77777777" w:rsidR="00330579" w:rsidRPr="005F45FA" w:rsidRDefault="009432B5" w:rsidP="00330579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3982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 w:rsidRPr="005F45FA">
            <w:rPr>
              <w:rFonts w:ascii="Segoe UI Symbol" w:hAnsi="Segoe UI Symbol" w:cs="Segoe UI Symbol"/>
            </w:rPr>
            <w:t>☐</w:t>
          </w:r>
        </w:sdtContent>
      </w:sdt>
      <w:r w:rsidR="00330579" w:rsidRPr="005F45FA">
        <w:rPr>
          <w:rFonts w:asciiTheme="minorHAnsi" w:hAnsiTheme="minorHAnsi"/>
        </w:rPr>
        <w:tab/>
        <w:t>Buller</w:t>
      </w:r>
    </w:p>
    <w:p w14:paraId="50EA418A" w14:textId="77777777" w:rsidR="00330579" w:rsidRPr="005F45FA" w:rsidRDefault="009432B5" w:rsidP="00330579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8561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 w:rsidRPr="005F45FA">
            <w:rPr>
              <w:rFonts w:ascii="Segoe UI Symbol" w:hAnsi="Segoe UI Symbol" w:cs="Segoe UI Symbol"/>
            </w:rPr>
            <w:t>☐</w:t>
          </w:r>
        </w:sdtContent>
      </w:sdt>
      <w:r w:rsidR="00330579" w:rsidRPr="005F45FA">
        <w:rPr>
          <w:rFonts w:asciiTheme="minorHAnsi" w:hAnsiTheme="minorHAnsi"/>
        </w:rPr>
        <w:tab/>
        <w:t>Damm</w:t>
      </w:r>
    </w:p>
    <w:p w14:paraId="45E11ADB" w14:textId="77777777" w:rsidR="00330579" w:rsidRPr="005F45FA" w:rsidRDefault="009432B5" w:rsidP="00330579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7993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 w:rsidRPr="005F45FA">
            <w:rPr>
              <w:rFonts w:ascii="Segoe UI Symbol" w:hAnsi="Segoe UI Symbol" w:cs="Segoe UI Symbol"/>
            </w:rPr>
            <w:t>☐</w:t>
          </w:r>
        </w:sdtContent>
      </w:sdt>
      <w:r w:rsidR="00330579" w:rsidRPr="005F45FA">
        <w:rPr>
          <w:rFonts w:asciiTheme="minorHAnsi" w:hAnsiTheme="minorHAnsi"/>
        </w:rPr>
        <w:tab/>
        <w:t>Vibrationer</w:t>
      </w:r>
    </w:p>
    <w:p w14:paraId="67D02796" w14:textId="77777777" w:rsidR="00330579" w:rsidRPr="005F45FA" w:rsidRDefault="009432B5" w:rsidP="00330579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03205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 w:rsidRPr="005F45FA">
            <w:rPr>
              <w:rFonts w:ascii="Segoe UI Symbol" w:hAnsi="Segoe UI Symbol" w:cs="Segoe UI Symbol"/>
            </w:rPr>
            <w:t>☐</w:t>
          </w:r>
        </w:sdtContent>
      </w:sdt>
      <w:r w:rsidR="00330579" w:rsidRPr="005F45FA">
        <w:rPr>
          <w:rFonts w:asciiTheme="minorHAnsi" w:hAnsiTheme="minorHAnsi"/>
        </w:rPr>
        <w:tab/>
        <w:t>Annat</w:t>
      </w:r>
    </w:p>
    <w:p w14:paraId="378B9224" w14:textId="77777777" w:rsidR="00330579" w:rsidRPr="005F45FA" w:rsidRDefault="00330579" w:rsidP="00330579">
      <w:pPr>
        <w:pStyle w:val="Liststycke"/>
        <w:numPr>
          <w:ilvl w:val="0"/>
          <w:numId w:val="24"/>
        </w:numPr>
      </w:pPr>
      <w:r w:rsidRPr="005F45FA">
        <w:t>Område:</w:t>
      </w:r>
    </w:p>
    <w:p w14:paraId="00723118" w14:textId="77777777" w:rsidR="00330579" w:rsidRDefault="00330579" w:rsidP="00330579">
      <w:pPr>
        <w:pStyle w:val="Liststycke"/>
        <w:numPr>
          <w:ilvl w:val="0"/>
          <w:numId w:val="24"/>
        </w:numPr>
      </w:pPr>
      <w:r w:rsidRPr="005F45FA">
        <w:t>Vilka påverkas:</w:t>
      </w:r>
    </w:p>
    <w:p w14:paraId="5F0E2BB5" w14:textId="77777777" w:rsidR="00330579" w:rsidRPr="00254CD2" w:rsidRDefault="00330579" w:rsidP="002F577A">
      <w:pPr>
        <w:tabs>
          <w:tab w:val="left" w:pos="426"/>
          <w:tab w:val="left" w:pos="851"/>
        </w:tabs>
        <w:spacing w:after="40"/>
      </w:pPr>
    </w:p>
    <w:p w14:paraId="3E0691FA" w14:textId="77777777" w:rsidR="002F577A" w:rsidRDefault="002F577A" w:rsidP="002F577A">
      <w:pPr>
        <w:pStyle w:val="Rubrik2"/>
      </w:pPr>
      <w:r>
        <w:t>TA-plan</w:t>
      </w:r>
    </w:p>
    <w:p w14:paraId="1D1AED1A" w14:textId="77777777" w:rsidR="002F577A" w:rsidRPr="00572CD2" w:rsidRDefault="009432B5" w:rsidP="002F577A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8488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7A" w:rsidRPr="00572CD2">
            <w:rPr>
              <w:rFonts w:ascii="Segoe UI Symbol" w:hAnsi="Segoe UI Symbol" w:cs="Segoe UI Symbol"/>
            </w:rPr>
            <w:t>☐</w:t>
          </w:r>
        </w:sdtContent>
      </w:sdt>
      <w:r w:rsidR="002F577A">
        <w:rPr>
          <w:rFonts w:asciiTheme="minorHAnsi" w:hAnsiTheme="minorHAnsi"/>
        </w:rPr>
        <w:tab/>
      </w:r>
      <w:r w:rsidR="002F577A" w:rsidRPr="00572CD2">
        <w:rPr>
          <w:rFonts w:asciiTheme="minorHAnsi" w:hAnsiTheme="minorHAnsi"/>
        </w:rPr>
        <w:t>Nej</w:t>
      </w:r>
    </w:p>
    <w:p w14:paraId="2D06CAA6" w14:textId="77777777" w:rsidR="002F577A" w:rsidRPr="00572CD2" w:rsidRDefault="009432B5" w:rsidP="002F577A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9031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77A" w:rsidRPr="00572CD2">
            <w:rPr>
              <w:rFonts w:ascii="Segoe UI Symbol" w:hAnsi="Segoe UI Symbol" w:cs="Segoe UI Symbol"/>
            </w:rPr>
            <w:t>☐</w:t>
          </w:r>
        </w:sdtContent>
      </w:sdt>
      <w:r w:rsidR="002F577A">
        <w:rPr>
          <w:rFonts w:asciiTheme="minorHAnsi" w:hAnsiTheme="minorHAnsi"/>
        </w:rPr>
        <w:tab/>
      </w:r>
      <w:r w:rsidR="002F577A" w:rsidRPr="00572CD2">
        <w:rPr>
          <w:rFonts w:asciiTheme="minorHAnsi" w:hAnsiTheme="minorHAnsi"/>
        </w:rPr>
        <w:t>Ja</w:t>
      </w:r>
    </w:p>
    <w:p w14:paraId="789911BA" w14:textId="77777777" w:rsidR="002F577A" w:rsidRDefault="002F577A" w:rsidP="002F577A">
      <w:pPr>
        <w:pStyle w:val="Liststycke"/>
        <w:numPr>
          <w:ilvl w:val="0"/>
          <w:numId w:val="23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>
        <w:t xml:space="preserve">TA-plan är upprättad av: </w:t>
      </w:r>
      <w:r>
        <w:rPr>
          <w:color w:val="8496B0" w:themeColor="text2" w:themeTint="99"/>
        </w:rPr>
        <w:t>xxx</w:t>
      </w:r>
    </w:p>
    <w:p w14:paraId="393EFCBC" w14:textId="08977710" w:rsidR="00867C9B" w:rsidRPr="00330579" w:rsidRDefault="002F577A" w:rsidP="002F577A">
      <w:pPr>
        <w:pStyle w:val="Liststycke"/>
        <w:numPr>
          <w:ilvl w:val="0"/>
          <w:numId w:val="23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>
        <w:t>Godkännande av:</w:t>
      </w:r>
      <w:r>
        <w:rPr>
          <w:color w:val="8496B0" w:themeColor="text2" w:themeTint="99"/>
        </w:rPr>
        <w:t xml:space="preserve"> Fylls i på CAM</w:t>
      </w:r>
    </w:p>
    <w:p w14:paraId="35BF64EC" w14:textId="5E6F05C3" w:rsidR="00330579" w:rsidRDefault="00330579" w:rsidP="0033057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</w:p>
    <w:p w14:paraId="48CE56AA" w14:textId="77777777" w:rsidR="00330579" w:rsidRPr="002133F9" w:rsidRDefault="00330579" w:rsidP="00330579">
      <w:pPr>
        <w:pStyle w:val="Rubrik2"/>
      </w:pPr>
      <w:r>
        <w:lastRenderedPageBreak/>
        <w:t>Tillstånd för h</w:t>
      </w:r>
      <w:r w:rsidRPr="002133F9">
        <w:t>eta arbeten</w:t>
      </w:r>
    </w:p>
    <w:p w14:paraId="2EDF81A3" w14:textId="77777777" w:rsidR="00330579" w:rsidRPr="00FE4F7B" w:rsidRDefault="009432B5" w:rsidP="00330579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09852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 w:rsidRPr="00FE4F7B">
            <w:rPr>
              <w:rFonts w:ascii="Segoe UI Symbol" w:hAnsi="Segoe UI Symbol" w:cs="Segoe UI Symbol"/>
            </w:rPr>
            <w:t>☐</w:t>
          </w:r>
        </w:sdtContent>
      </w:sdt>
      <w:r w:rsidR="00330579">
        <w:rPr>
          <w:rFonts w:asciiTheme="minorHAnsi" w:hAnsiTheme="minorHAnsi"/>
        </w:rPr>
        <w:tab/>
      </w:r>
      <w:r w:rsidR="00330579" w:rsidRPr="00FE4F7B">
        <w:rPr>
          <w:rFonts w:asciiTheme="minorHAnsi" w:hAnsiTheme="minorHAnsi"/>
        </w:rPr>
        <w:t>Nej</w:t>
      </w:r>
    </w:p>
    <w:p w14:paraId="4F7D27CD" w14:textId="77777777" w:rsidR="00330579" w:rsidRPr="00FE4F7B" w:rsidRDefault="009432B5" w:rsidP="00330579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2747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 w:rsidRPr="00FE4F7B">
            <w:rPr>
              <w:rFonts w:ascii="Segoe UI Symbol" w:hAnsi="Segoe UI Symbol" w:cs="Segoe UI Symbol"/>
            </w:rPr>
            <w:t>☐</w:t>
          </w:r>
        </w:sdtContent>
      </w:sdt>
      <w:r w:rsidR="00330579">
        <w:rPr>
          <w:rFonts w:asciiTheme="minorHAnsi" w:hAnsiTheme="minorHAnsi"/>
        </w:rPr>
        <w:tab/>
      </w:r>
      <w:r w:rsidR="00330579" w:rsidRPr="00FE4F7B">
        <w:rPr>
          <w:rFonts w:asciiTheme="minorHAnsi" w:hAnsiTheme="minorHAnsi"/>
        </w:rPr>
        <w:t>Ja</w:t>
      </w:r>
    </w:p>
    <w:p w14:paraId="0F6CB84B" w14:textId="77777777" w:rsidR="00330579" w:rsidRPr="002133F9" w:rsidRDefault="00330579" w:rsidP="00330579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Tillstånd söks av: </w:t>
      </w:r>
      <w:r w:rsidRPr="002133F9">
        <w:rPr>
          <w:color w:val="8496B0" w:themeColor="text2" w:themeTint="99"/>
        </w:rPr>
        <w:t>xxx</w:t>
      </w:r>
    </w:p>
    <w:p w14:paraId="58E6E066" w14:textId="77777777" w:rsidR="00330579" w:rsidRPr="002133F9" w:rsidRDefault="00330579" w:rsidP="00330579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Tillstånd utfärdas av: </w:t>
      </w:r>
      <w:r>
        <w:rPr>
          <w:color w:val="8496B0" w:themeColor="text2" w:themeTint="99"/>
        </w:rPr>
        <w:t>Fylls i på CAM</w:t>
      </w:r>
    </w:p>
    <w:p w14:paraId="2C3B8A03" w14:textId="77777777" w:rsidR="00330579" w:rsidRPr="002133F9" w:rsidRDefault="00330579" w:rsidP="00330579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Avstängning av brandlarm/sprinkler: </w:t>
      </w:r>
      <w:r w:rsidRPr="002133F9">
        <w:rPr>
          <w:color w:val="8496B0" w:themeColor="text2" w:themeTint="99"/>
        </w:rPr>
        <w:t>xxx</w:t>
      </w:r>
    </w:p>
    <w:p w14:paraId="498885B0" w14:textId="77777777" w:rsidR="00330579" w:rsidRDefault="00330579" w:rsidP="00330579">
      <w:pPr>
        <w:pStyle w:val="Rubrik2"/>
      </w:pPr>
      <w:r w:rsidRPr="00634C87">
        <w:t>Airport</w:t>
      </w:r>
      <w:r>
        <w:t xml:space="preserve"> Information (publiceras i god tid innan start av arbetet/händelsen)</w:t>
      </w:r>
    </w:p>
    <w:p w14:paraId="157D908D" w14:textId="77777777" w:rsidR="00330579" w:rsidRDefault="009432B5" w:rsidP="00330579">
      <w:pPr>
        <w:tabs>
          <w:tab w:val="left" w:pos="426"/>
        </w:tabs>
        <w:spacing w:after="40"/>
      </w:pPr>
      <w:sdt>
        <w:sdtPr>
          <w:rPr>
            <w:rFonts w:asciiTheme="minorHAnsi" w:hAnsiTheme="minorHAnsi"/>
          </w:rPr>
          <w:id w:val="9020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>
            <w:rPr>
              <w:rFonts w:ascii="MS Gothic" w:eastAsia="MS Gothic" w:hAnsi="MS Gothic" w:hint="eastAsia"/>
            </w:rPr>
            <w:t>☐</w:t>
          </w:r>
        </w:sdtContent>
      </w:sdt>
      <w:r w:rsidR="00330579">
        <w:rPr>
          <w:rFonts w:asciiTheme="minorHAnsi" w:hAnsiTheme="minorHAnsi"/>
        </w:rPr>
        <w:tab/>
      </w:r>
      <w:r w:rsidR="00330579">
        <w:t>Nej</w:t>
      </w:r>
    </w:p>
    <w:p w14:paraId="0D1F1C03" w14:textId="77777777" w:rsidR="00330579" w:rsidRDefault="009432B5" w:rsidP="00330579">
      <w:pPr>
        <w:tabs>
          <w:tab w:val="left" w:pos="426"/>
        </w:tabs>
        <w:spacing w:after="40"/>
      </w:pPr>
      <w:sdt>
        <w:sdtPr>
          <w:id w:val="-133360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>
            <w:rPr>
              <w:rFonts w:ascii="MS Mincho" w:eastAsia="MS Mincho" w:hAnsi="MS Mincho" w:cs="MS Mincho" w:hint="eastAsia"/>
            </w:rPr>
            <w:t>☐</w:t>
          </w:r>
        </w:sdtContent>
      </w:sdt>
      <w:r w:rsidR="00330579">
        <w:tab/>
        <w:t>Ja</w:t>
      </w:r>
    </w:p>
    <w:p w14:paraId="7D8247B3" w14:textId="77777777" w:rsidR="00330579" w:rsidRDefault="00330579" w:rsidP="00330579">
      <w:pPr>
        <w:pStyle w:val="Liststycke"/>
        <w:numPr>
          <w:ilvl w:val="0"/>
          <w:numId w:val="21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</w:pPr>
      <w:r>
        <w:t xml:space="preserve">Ansvarig för att skriva AI: </w:t>
      </w:r>
      <w:r>
        <w:rPr>
          <w:color w:val="8496B0" w:themeColor="text2" w:themeTint="99"/>
        </w:rPr>
        <w:t>xxx</w:t>
      </w:r>
    </w:p>
    <w:p w14:paraId="30F30E87" w14:textId="77777777" w:rsidR="00330579" w:rsidRDefault="00330579" w:rsidP="00330579">
      <w:pPr>
        <w:pStyle w:val="Rubrik6"/>
      </w:pPr>
      <w:r>
        <w:t>Övrigt</w:t>
      </w:r>
    </w:p>
    <w:p w14:paraId="77812BB4" w14:textId="77777777" w:rsidR="00330579" w:rsidRPr="00CD11EB" w:rsidRDefault="009432B5" w:rsidP="00330579">
      <w:pPr>
        <w:tabs>
          <w:tab w:val="left" w:pos="426"/>
          <w:tab w:val="left" w:pos="851"/>
        </w:tabs>
        <w:spacing w:after="40"/>
        <w:rPr>
          <w:sz w:val="16"/>
          <w:szCs w:val="16"/>
        </w:rPr>
      </w:pPr>
      <w:sdt>
        <w:sdtPr>
          <w:id w:val="184604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 w:rsidRPr="00A301A0">
            <w:rPr>
              <w:rFonts w:ascii="MS Gothic" w:eastAsia="MS Gothic" w:hAnsi="MS Gothic" w:hint="eastAsia"/>
            </w:rPr>
            <w:t>☐</w:t>
          </w:r>
        </w:sdtContent>
      </w:sdt>
      <w:r w:rsidR="00330579" w:rsidRPr="00A301A0">
        <w:t xml:space="preserve"> </w:t>
      </w:r>
      <w:r w:rsidR="00330579" w:rsidRPr="00A301A0">
        <w:tab/>
        <w:t>Matris Operativ Redundans och ris</w:t>
      </w:r>
      <w:r w:rsidR="00330579">
        <w:t>k</w:t>
      </w:r>
      <w:r w:rsidR="00330579" w:rsidRPr="00A301A0">
        <w:t xml:space="preserve">bank </w:t>
      </w:r>
      <w:r w:rsidR="00330579" w:rsidRPr="00A301A0">
        <w:rPr>
          <w:sz w:val="16"/>
          <w:szCs w:val="16"/>
        </w:rPr>
        <w:t>(identifierade risker kopplat till genomförandet av arbetet)</w:t>
      </w:r>
    </w:p>
    <w:p w14:paraId="3176905A" w14:textId="77777777" w:rsidR="00330579" w:rsidRDefault="009432B5" w:rsidP="00330579">
      <w:pPr>
        <w:tabs>
          <w:tab w:val="left" w:pos="426"/>
          <w:tab w:val="left" w:pos="851"/>
        </w:tabs>
        <w:spacing w:after="40"/>
        <w:rPr>
          <w:color w:val="8496B0" w:themeColor="text2" w:themeTint="99"/>
        </w:rPr>
      </w:pPr>
      <w:sdt>
        <w:sdtPr>
          <w:id w:val="-81456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>
            <w:rPr>
              <w:rFonts w:ascii="MS Gothic" w:eastAsia="MS Gothic" w:hAnsi="MS Gothic" w:hint="eastAsia"/>
            </w:rPr>
            <w:t>☐</w:t>
          </w:r>
        </w:sdtContent>
      </w:sdt>
      <w:r w:rsidR="00330579">
        <w:tab/>
      </w:r>
      <w:r w:rsidR="00330579" w:rsidRPr="004D02AD">
        <w:t xml:space="preserve">Koordinering </w:t>
      </w:r>
      <w:r w:rsidR="00330579">
        <w:t xml:space="preserve">med övr projekt/CAM-ärenden; </w:t>
      </w:r>
      <w:r w:rsidR="00330579" w:rsidRPr="008E6CC1">
        <w:rPr>
          <w:color w:val="8496B0" w:themeColor="text2" w:themeTint="99"/>
        </w:rPr>
        <w:t>xxx</w:t>
      </w:r>
    </w:p>
    <w:p w14:paraId="2C8C9F31" w14:textId="77777777" w:rsidR="00330579" w:rsidRDefault="009432B5" w:rsidP="00330579">
      <w:pPr>
        <w:tabs>
          <w:tab w:val="left" w:pos="426"/>
          <w:tab w:val="left" w:pos="851"/>
          <w:tab w:val="left" w:pos="3969"/>
          <w:tab w:val="left" w:pos="4395"/>
        </w:tabs>
        <w:spacing w:after="40"/>
        <w:rPr>
          <w:color w:val="8496B0" w:themeColor="text2" w:themeTint="99"/>
        </w:rPr>
      </w:pPr>
      <w:sdt>
        <w:sdtPr>
          <w:id w:val="58981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 w:rsidRPr="00FC7146">
            <w:rPr>
              <w:rFonts w:ascii="MS Mincho" w:eastAsia="MS Mincho" w:hAnsi="MS Mincho" w:cs="MS Mincho" w:hint="eastAsia"/>
            </w:rPr>
            <w:t>☐</w:t>
          </w:r>
        </w:sdtContent>
      </w:sdt>
      <w:r w:rsidR="00330579" w:rsidRPr="00FC7146">
        <w:tab/>
        <w:t xml:space="preserve">Hantering i IT CM-process: </w:t>
      </w:r>
      <w:r w:rsidR="00330579" w:rsidRPr="00FC7146">
        <w:rPr>
          <w:color w:val="8496B0" w:themeColor="text2" w:themeTint="99"/>
        </w:rPr>
        <w:t>RFC-nr</w:t>
      </w:r>
    </w:p>
    <w:p w14:paraId="29C3F41E" w14:textId="77777777" w:rsidR="00330579" w:rsidRPr="0037025C" w:rsidRDefault="009432B5" w:rsidP="00330579">
      <w:pPr>
        <w:tabs>
          <w:tab w:val="left" w:pos="426"/>
          <w:tab w:val="left" w:pos="851"/>
        </w:tabs>
        <w:spacing w:after="40"/>
        <w:rPr>
          <w:color w:val="8496B0" w:themeColor="text2" w:themeTint="99"/>
        </w:rPr>
      </w:pPr>
      <w:sdt>
        <w:sdtPr>
          <w:id w:val="-78789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579">
            <w:rPr>
              <w:rFonts w:ascii="MS Gothic" w:eastAsia="MS Gothic" w:hAnsi="MS Gothic" w:hint="eastAsia"/>
            </w:rPr>
            <w:t>☐</w:t>
          </w:r>
        </w:sdtContent>
      </w:sdt>
      <w:r w:rsidR="00330579">
        <w:tab/>
      </w:r>
      <w:r w:rsidR="00330579" w:rsidRPr="00A77DC4">
        <w:t>Övrigt</w:t>
      </w:r>
      <w:r w:rsidR="00330579">
        <w:t xml:space="preserve">: </w:t>
      </w:r>
      <w:r w:rsidR="00330579" w:rsidRPr="008E6CC1">
        <w:rPr>
          <w:color w:val="8496B0" w:themeColor="text2" w:themeTint="99"/>
        </w:rPr>
        <w:t>xxx</w:t>
      </w:r>
      <w:r w:rsidR="00330579">
        <w:rPr>
          <w:color w:val="8496B0" w:themeColor="text2" w:themeTint="99"/>
        </w:rPr>
        <w:t xml:space="preserve"> </w:t>
      </w:r>
    </w:p>
    <w:p w14:paraId="032A7095" w14:textId="77777777" w:rsidR="00330579" w:rsidRPr="009D6C7D" w:rsidRDefault="00330579" w:rsidP="00330579">
      <w:pPr>
        <w:ind w:left="360"/>
        <w:rPr>
          <w:color w:val="8496B0" w:themeColor="text2" w:themeTint="99"/>
        </w:rPr>
      </w:pPr>
    </w:p>
    <w:p w14:paraId="0E2DAF4A" w14:textId="77777777" w:rsidR="00330579" w:rsidRPr="005310B4" w:rsidRDefault="00330579" w:rsidP="00330579">
      <w:pPr>
        <w:pStyle w:val="Rubrik2"/>
      </w:pPr>
      <w:r w:rsidRPr="005310B4">
        <w:t>Dokumentation</w:t>
      </w:r>
    </w:p>
    <w:p w14:paraId="09AA7557" w14:textId="77777777" w:rsidR="00330579" w:rsidRDefault="00330579" w:rsidP="00330579">
      <w:pPr>
        <w:pStyle w:val="Formatmall2"/>
        <w:sectPr w:rsidR="00330579" w:rsidSect="003E3ADF">
          <w:type w:val="continuous"/>
          <w:pgSz w:w="11906" w:h="16838"/>
          <w:pgMar w:top="1843" w:right="1191" w:bottom="1418" w:left="2381" w:header="567" w:footer="397" w:gutter="0"/>
          <w:cols w:space="708"/>
          <w:docGrid w:linePitch="360"/>
        </w:sectPr>
      </w:pPr>
      <w:r w:rsidRPr="005310B4">
        <w:t>Vilket typ av dokumentation kan påverkas av arbetet?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0"/>
      </w:tblGrid>
      <w:tr w:rsidR="00330579" w:rsidRPr="00936C68" w14:paraId="470BEF23" w14:textId="77777777" w:rsidTr="007147E0">
        <w:tc>
          <w:tcPr>
            <w:tcW w:w="2690" w:type="dxa"/>
            <w:shd w:val="clear" w:color="auto" w:fill="8C91CA"/>
          </w:tcPr>
          <w:p w14:paraId="6B6451B6" w14:textId="77777777" w:rsidR="00330579" w:rsidRPr="00936C68" w:rsidRDefault="00330579" w:rsidP="007147E0">
            <w:pPr>
              <w:rPr>
                <w:rFonts w:ascii="HelveticaNeueLT Std" w:hAnsi="HelveticaNeueLT Std" w:cstheme="minorHAnsi"/>
                <w:b/>
                <w:bCs/>
              </w:rPr>
            </w:pPr>
            <w:r w:rsidRPr="00936C68">
              <w:rPr>
                <w:rFonts w:ascii="HelveticaNeueLT Std" w:hAnsi="HelveticaNeueLT Std" w:cstheme="minorHAnsi"/>
                <w:b/>
                <w:bCs/>
              </w:rPr>
              <w:t>Typ</w:t>
            </w:r>
          </w:p>
        </w:tc>
        <w:tc>
          <w:tcPr>
            <w:tcW w:w="2690" w:type="dxa"/>
            <w:shd w:val="clear" w:color="auto" w:fill="8C91CA"/>
          </w:tcPr>
          <w:p w14:paraId="029F9B6C" w14:textId="77777777" w:rsidR="00330579" w:rsidRPr="00936C68" w:rsidRDefault="00330579" w:rsidP="007147E0">
            <w:pPr>
              <w:rPr>
                <w:rFonts w:ascii="HelveticaNeueLT Std" w:hAnsi="HelveticaNeueLT Std"/>
                <w:b/>
                <w:bCs/>
              </w:rPr>
            </w:pPr>
            <w:r w:rsidRPr="00936C68">
              <w:rPr>
                <w:rFonts w:ascii="HelveticaNeueLT Std" w:hAnsi="HelveticaNeueLT Std"/>
                <w:b/>
                <w:bCs/>
              </w:rPr>
              <w:t>Ansvarig</w:t>
            </w:r>
          </w:p>
        </w:tc>
        <w:tc>
          <w:tcPr>
            <w:tcW w:w="2690" w:type="dxa"/>
            <w:shd w:val="clear" w:color="auto" w:fill="8C91CA"/>
          </w:tcPr>
          <w:p w14:paraId="401A2BB7" w14:textId="77777777" w:rsidR="00330579" w:rsidRPr="00936C68" w:rsidRDefault="00330579" w:rsidP="007147E0">
            <w:pPr>
              <w:rPr>
                <w:rFonts w:ascii="HelveticaNeueLT Std" w:hAnsi="HelveticaNeueLT Std"/>
                <w:b/>
                <w:bCs/>
              </w:rPr>
            </w:pPr>
            <w:r w:rsidRPr="00936C68">
              <w:rPr>
                <w:rFonts w:ascii="HelveticaNeueLT Std" w:hAnsi="HelveticaNeueLT Std"/>
                <w:b/>
                <w:bCs/>
              </w:rPr>
              <w:t>Kommentar</w:t>
            </w:r>
          </w:p>
        </w:tc>
      </w:tr>
      <w:tr w:rsidR="00330579" w14:paraId="4660E83B" w14:textId="77777777" w:rsidTr="007147E0">
        <w:tc>
          <w:tcPr>
            <w:tcW w:w="2690" w:type="dxa"/>
          </w:tcPr>
          <w:p w14:paraId="2FE1F286" w14:textId="77777777" w:rsidR="00330579" w:rsidRDefault="009432B5" w:rsidP="007147E0">
            <w:sdt>
              <w:sdtPr>
                <w:rPr>
                  <w:rFonts w:ascii="HelveticaNeueLT Std" w:hAnsi="HelveticaNeueLT Std"/>
                </w:rPr>
                <w:id w:val="135384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579" w:rsidRPr="002D33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0579" w:rsidRPr="002D33B0">
              <w:rPr>
                <w:rFonts w:ascii="HelveticaNeueLT Std" w:hAnsi="HelveticaNeueLT Std"/>
              </w:rPr>
              <w:t xml:space="preserve"> AR (airport regulations)</w:t>
            </w:r>
          </w:p>
        </w:tc>
        <w:tc>
          <w:tcPr>
            <w:tcW w:w="2690" w:type="dxa"/>
          </w:tcPr>
          <w:p w14:paraId="0A21CC3C" w14:textId="77777777" w:rsidR="00330579" w:rsidRDefault="00330579" w:rsidP="007147E0"/>
        </w:tc>
        <w:tc>
          <w:tcPr>
            <w:tcW w:w="2690" w:type="dxa"/>
          </w:tcPr>
          <w:p w14:paraId="4DA4CD32" w14:textId="77777777" w:rsidR="00330579" w:rsidRDefault="00330579" w:rsidP="007147E0"/>
        </w:tc>
      </w:tr>
      <w:tr w:rsidR="00330579" w14:paraId="48DB23E7" w14:textId="77777777" w:rsidTr="007147E0">
        <w:tc>
          <w:tcPr>
            <w:tcW w:w="2690" w:type="dxa"/>
          </w:tcPr>
          <w:p w14:paraId="0EB9FCF3" w14:textId="77777777" w:rsidR="00330579" w:rsidRDefault="009432B5" w:rsidP="007147E0">
            <w:sdt>
              <w:sdtPr>
                <w:rPr>
                  <w:rFonts w:ascii="HelveticaNeueLT Std" w:hAnsi="HelveticaNeueLT Std"/>
                </w:rPr>
                <w:id w:val="-112098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579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0579" w:rsidRPr="00254CD2">
              <w:rPr>
                <w:rFonts w:ascii="HelveticaNeueLT Std" w:hAnsi="HelveticaNeueLT Std"/>
              </w:rPr>
              <w:t xml:space="preserve"> Fastighetsinformation</w:t>
            </w:r>
          </w:p>
        </w:tc>
        <w:tc>
          <w:tcPr>
            <w:tcW w:w="2690" w:type="dxa"/>
          </w:tcPr>
          <w:p w14:paraId="10299DC5" w14:textId="77777777" w:rsidR="00330579" w:rsidRDefault="00330579" w:rsidP="007147E0"/>
        </w:tc>
        <w:tc>
          <w:tcPr>
            <w:tcW w:w="2690" w:type="dxa"/>
          </w:tcPr>
          <w:p w14:paraId="2796377B" w14:textId="77777777" w:rsidR="00330579" w:rsidRDefault="00330579" w:rsidP="007147E0">
            <w:r>
              <w:t>Se byggprocessen</w:t>
            </w:r>
          </w:p>
        </w:tc>
      </w:tr>
      <w:tr w:rsidR="00330579" w14:paraId="2A1E5362" w14:textId="77777777" w:rsidTr="007147E0">
        <w:tc>
          <w:tcPr>
            <w:tcW w:w="2690" w:type="dxa"/>
          </w:tcPr>
          <w:p w14:paraId="19FD33EE" w14:textId="77777777" w:rsidR="00330579" w:rsidRDefault="009432B5" w:rsidP="007147E0">
            <w:sdt>
              <w:sdtPr>
                <w:rPr>
                  <w:rFonts w:ascii="HelveticaNeueLT Std" w:hAnsi="HelveticaNeueLT Std"/>
                </w:rPr>
                <w:id w:val="-67264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579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0579" w:rsidRPr="00254CD2">
              <w:rPr>
                <w:rFonts w:ascii="HelveticaNeueLT Std" w:hAnsi="HelveticaNeueLT Std"/>
              </w:rPr>
              <w:t xml:space="preserve"> Rutiner</w:t>
            </w:r>
          </w:p>
        </w:tc>
        <w:tc>
          <w:tcPr>
            <w:tcW w:w="2690" w:type="dxa"/>
          </w:tcPr>
          <w:p w14:paraId="21BDF13A" w14:textId="77777777" w:rsidR="00330579" w:rsidRDefault="00330579" w:rsidP="007147E0"/>
        </w:tc>
        <w:tc>
          <w:tcPr>
            <w:tcW w:w="2690" w:type="dxa"/>
          </w:tcPr>
          <w:p w14:paraId="0EDC07A7" w14:textId="77777777" w:rsidR="00330579" w:rsidRDefault="00330579" w:rsidP="007147E0"/>
        </w:tc>
      </w:tr>
      <w:tr w:rsidR="00330579" w14:paraId="4B5C7D03" w14:textId="77777777" w:rsidTr="007147E0">
        <w:tc>
          <w:tcPr>
            <w:tcW w:w="2690" w:type="dxa"/>
          </w:tcPr>
          <w:p w14:paraId="6871958A" w14:textId="77777777" w:rsidR="00330579" w:rsidRDefault="009432B5" w:rsidP="007147E0">
            <w:sdt>
              <w:sdtPr>
                <w:rPr>
                  <w:rFonts w:ascii="HelveticaNeueLT Std" w:hAnsi="HelveticaNeueLT Std"/>
                </w:rPr>
                <w:id w:val="108573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0579" w:rsidRPr="00254CD2">
              <w:rPr>
                <w:rFonts w:ascii="HelveticaNeueLT Std" w:hAnsi="HelveticaNeueLT Std"/>
              </w:rPr>
              <w:t xml:space="preserve"> Utbildning</w:t>
            </w:r>
          </w:p>
        </w:tc>
        <w:tc>
          <w:tcPr>
            <w:tcW w:w="2690" w:type="dxa"/>
          </w:tcPr>
          <w:p w14:paraId="6882BF26" w14:textId="77777777" w:rsidR="00330579" w:rsidRDefault="00330579" w:rsidP="007147E0"/>
        </w:tc>
        <w:tc>
          <w:tcPr>
            <w:tcW w:w="2690" w:type="dxa"/>
          </w:tcPr>
          <w:p w14:paraId="7AEC03D8" w14:textId="77777777" w:rsidR="00330579" w:rsidRDefault="00330579" w:rsidP="007147E0"/>
        </w:tc>
      </w:tr>
      <w:tr w:rsidR="00330579" w14:paraId="1287567D" w14:textId="77777777" w:rsidTr="007147E0">
        <w:tc>
          <w:tcPr>
            <w:tcW w:w="2690" w:type="dxa"/>
          </w:tcPr>
          <w:p w14:paraId="3634CC8F" w14:textId="77777777" w:rsidR="00330579" w:rsidRDefault="009432B5" w:rsidP="007147E0">
            <w:pPr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69750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5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0579">
              <w:rPr>
                <w:rFonts w:ascii="HelveticaNeueLT Std" w:hAnsi="HelveticaNeueLT Std"/>
              </w:rPr>
              <w:t xml:space="preserve"> ADQ</w:t>
            </w:r>
          </w:p>
        </w:tc>
        <w:tc>
          <w:tcPr>
            <w:tcW w:w="2690" w:type="dxa"/>
          </w:tcPr>
          <w:p w14:paraId="22985614" w14:textId="77777777" w:rsidR="00330579" w:rsidRDefault="00330579" w:rsidP="007147E0"/>
        </w:tc>
        <w:tc>
          <w:tcPr>
            <w:tcW w:w="2690" w:type="dxa"/>
          </w:tcPr>
          <w:p w14:paraId="492B05B9" w14:textId="77777777" w:rsidR="00330579" w:rsidRDefault="00330579" w:rsidP="007147E0">
            <w:r>
              <w:t>Kontakt: aim@swedavia.se</w:t>
            </w:r>
          </w:p>
        </w:tc>
      </w:tr>
      <w:tr w:rsidR="00330579" w14:paraId="31E58AB5" w14:textId="77777777" w:rsidTr="007147E0">
        <w:tc>
          <w:tcPr>
            <w:tcW w:w="2690" w:type="dxa"/>
          </w:tcPr>
          <w:p w14:paraId="6D0DA970" w14:textId="77777777" w:rsidR="00330579" w:rsidRPr="00254CD2" w:rsidRDefault="009432B5" w:rsidP="007147E0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HelveticaNeueLT Std" w:hAnsi="HelveticaNeueLT Std"/>
                </w:rPr>
                <w:id w:val="188497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579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0579" w:rsidRPr="00254CD2">
              <w:rPr>
                <w:rFonts w:ascii="HelveticaNeueLT Std" w:hAnsi="HelveticaNeueLT Std"/>
              </w:rPr>
              <w:t xml:space="preserve"> Annat</w:t>
            </w:r>
            <w:r w:rsidR="00330579">
              <w:rPr>
                <w:rFonts w:ascii="HelveticaNeueLT Std" w:hAnsi="HelveticaNeueLT Std"/>
              </w:rPr>
              <w:t>:</w:t>
            </w:r>
          </w:p>
        </w:tc>
        <w:tc>
          <w:tcPr>
            <w:tcW w:w="2690" w:type="dxa"/>
          </w:tcPr>
          <w:p w14:paraId="402A1816" w14:textId="77777777" w:rsidR="00330579" w:rsidRDefault="00330579" w:rsidP="007147E0"/>
        </w:tc>
        <w:tc>
          <w:tcPr>
            <w:tcW w:w="2690" w:type="dxa"/>
          </w:tcPr>
          <w:p w14:paraId="29EADB23" w14:textId="77777777" w:rsidR="00330579" w:rsidRDefault="00330579" w:rsidP="007147E0"/>
        </w:tc>
      </w:tr>
    </w:tbl>
    <w:p w14:paraId="643CE27A" w14:textId="77777777" w:rsidR="00330579" w:rsidRPr="002F577A" w:rsidRDefault="00330579" w:rsidP="0033057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</w:p>
    <w:p w14:paraId="7931CB97" w14:textId="186AF494" w:rsidR="00572CD2" w:rsidRDefault="00572CD2">
      <w:pPr>
        <w:rPr>
          <w:b/>
        </w:rPr>
      </w:pPr>
    </w:p>
    <w:p w14:paraId="065C6036" w14:textId="4DB595CA" w:rsidR="006823AE" w:rsidRDefault="006823AE" w:rsidP="00634C87">
      <w:pPr>
        <w:pStyle w:val="Rubrik2"/>
      </w:pPr>
      <w:r>
        <w:t>Vilka processer/funktioner</w:t>
      </w:r>
      <w:r w:rsidR="00E9502C" w:rsidRPr="00FA60A6">
        <w:t>/avdelningar</w:t>
      </w:r>
      <w:r>
        <w:t xml:space="preserve"> påverkas </w:t>
      </w:r>
      <w:r w:rsidRPr="00667E2D">
        <w:t xml:space="preserve">(kryssa i nedan vilka som </w:t>
      </w:r>
      <w:r w:rsidR="0067090C" w:rsidRPr="00667E2D">
        <w:t>A</w:t>
      </w:r>
      <w:r w:rsidR="00FA60A6" w:rsidRPr="00667E2D">
        <w:t>rbetsanmälaren</w:t>
      </w:r>
      <w:r w:rsidRPr="00667E2D">
        <w:t xml:space="preserve"> ska kontakta)</w:t>
      </w:r>
      <w:r>
        <w:t>:</w:t>
      </w:r>
    </w:p>
    <w:p w14:paraId="6A021339" w14:textId="77777777" w:rsidR="000F071D" w:rsidRDefault="000F071D" w:rsidP="000F071D"/>
    <w:p w14:paraId="20E3B0F1" w14:textId="6DDD9DF8" w:rsidR="006823AE" w:rsidRPr="000F071D" w:rsidRDefault="000F071D" w:rsidP="000F071D">
      <w:pPr>
        <w:rPr>
          <w:b/>
          <w:bCs/>
          <w:sz w:val="24"/>
          <w:szCs w:val="24"/>
        </w:rPr>
      </w:pPr>
      <w:r w:rsidRPr="000F071D">
        <w:rPr>
          <w:b/>
          <w:bCs/>
          <w:sz w:val="24"/>
          <w:szCs w:val="24"/>
        </w:rPr>
        <w:t>Processledning</w:t>
      </w:r>
    </w:p>
    <w:tbl>
      <w:tblPr>
        <w:tblStyle w:val="Tabellrutnt"/>
        <w:tblpPr w:leftFromText="141" w:rightFromText="141" w:vertAnchor="text" w:horzAnchor="margin" w:tblpY="491"/>
        <w:tblW w:w="8642" w:type="dxa"/>
        <w:tblLayout w:type="fixed"/>
        <w:tblLook w:val="04A0" w:firstRow="1" w:lastRow="0" w:firstColumn="1" w:lastColumn="0" w:noHBand="0" w:noVBand="1"/>
      </w:tblPr>
      <w:tblGrid>
        <w:gridCol w:w="414"/>
        <w:gridCol w:w="3443"/>
        <w:gridCol w:w="4785"/>
      </w:tblGrid>
      <w:tr w:rsidR="00784809" w:rsidRPr="00044281" w14:paraId="28267D76" w14:textId="77777777" w:rsidTr="00B5240D">
        <w:trPr>
          <w:trHeight w:val="269"/>
        </w:trPr>
        <w:tc>
          <w:tcPr>
            <w:tcW w:w="414" w:type="dxa"/>
            <w:shd w:val="clear" w:color="auto" w:fill="8C91CA" w:themeFill="accent1" w:themeFillTint="66"/>
          </w:tcPr>
          <w:p w14:paraId="7FCA21EA" w14:textId="77777777" w:rsidR="00784809" w:rsidRPr="00044281" w:rsidRDefault="00784809" w:rsidP="00044281">
            <w:pPr>
              <w:rPr>
                <w:b/>
                <w:bCs/>
              </w:rPr>
            </w:pPr>
            <w:r w:rsidRPr="00044281">
              <w:rPr>
                <w:b/>
                <w:bCs/>
              </w:rPr>
              <w:t>X</w:t>
            </w:r>
          </w:p>
        </w:tc>
        <w:tc>
          <w:tcPr>
            <w:tcW w:w="3443" w:type="dxa"/>
            <w:shd w:val="clear" w:color="auto" w:fill="8C91CA" w:themeFill="accent1" w:themeFillTint="66"/>
          </w:tcPr>
          <w:p w14:paraId="0883F929" w14:textId="77777777" w:rsidR="00784809" w:rsidRPr="00044281" w:rsidRDefault="00784809" w:rsidP="00044281">
            <w:pPr>
              <w:rPr>
                <w:b/>
                <w:bCs/>
              </w:rPr>
            </w:pPr>
            <w:r w:rsidRPr="00044281">
              <w:rPr>
                <w:b/>
                <w:bCs/>
              </w:rPr>
              <w:t>Verksamhetsprocess</w:t>
            </w:r>
          </w:p>
        </w:tc>
        <w:tc>
          <w:tcPr>
            <w:tcW w:w="4785" w:type="dxa"/>
            <w:shd w:val="clear" w:color="auto" w:fill="8C91CA" w:themeFill="accent1" w:themeFillTint="66"/>
          </w:tcPr>
          <w:p w14:paraId="49FA43C7" w14:textId="77777777" w:rsidR="00784809" w:rsidRPr="00044281" w:rsidRDefault="00784809" w:rsidP="00044281">
            <w:pPr>
              <w:rPr>
                <w:b/>
                <w:bCs/>
              </w:rPr>
            </w:pPr>
            <w:r w:rsidRPr="00044281">
              <w:rPr>
                <w:b/>
                <w:bCs/>
              </w:rPr>
              <w:t>Namn</w:t>
            </w:r>
          </w:p>
        </w:tc>
      </w:tr>
      <w:tr w:rsidR="00784809" w:rsidRPr="00B5240D" w14:paraId="0802610C" w14:textId="77777777" w:rsidTr="00784809">
        <w:tc>
          <w:tcPr>
            <w:tcW w:w="414" w:type="dxa"/>
          </w:tcPr>
          <w:p w14:paraId="67A7DC80" w14:textId="77777777" w:rsidR="00784809" w:rsidRPr="00B5240D" w:rsidRDefault="009432B5" w:rsidP="00044281">
            <w:sdt>
              <w:sdtPr>
                <w:id w:val="-4495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809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2DC30307" w14:textId="77777777" w:rsidR="00784809" w:rsidRPr="00B5240D" w:rsidRDefault="00784809" w:rsidP="00044281">
            <w:r w:rsidRPr="00B5240D">
              <w:t>Möjliggöra angöring/avresa flygplats</w:t>
            </w:r>
          </w:p>
        </w:tc>
        <w:tc>
          <w:tcPr>
            <w:tcW w:w="4785" w:type="dxa"/>
          </w:tcPr>
          <w:p w14:paraId="2D57E5EE" w14:textId="7AC7E745" w:rsidR="00784809" w:rsidRPr="00B5240D" w:rsidRDefault="009432B5" w:rsidP="00044281">
            <w:hyperlink r:id="rId19" w:history="1">
              <w:r w:rsidR="008212E3" w:rsidRPr="00B5240D">
                <w:rPr>
                  <w:rStyle w:val="Hyperlnk"/>
                  <w:rFonts w:asciiTheme="minorHAnsi" w:hAnsiTheme="minorHAnsi" w:cstheme="minorHAnsi"/>
                </w:rPr>
                <w:t>carina.ahlberg@swedavia.se</w:t>
              </w:r>
            </w:hyperlink>
          </w:p>
        </w:tc>
      </w:tr>
      <w:tr w:rsidR="00784809" w:rsidRPr="00B5240D" w14:paraId="5631A762" w14:textId="77777777" w:rsidTr="00784809">
        <w:tc>
          <w:tcPr>
            <w:tcW w:w="414" w:type="dxa"/>
          </w:tcPr>
          <w:p w14:paraId="5E51AF0C" w14:textId="77777777" w:rsidR="00784809" w:rsidRPr="00B5240D" w:rsidRDefault="009432B5" w:rsidP="00044281">
            <w:sdt>
              <w:sdtPr>
                <w:id w:val="-191839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809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EB54735" w14:textId="77777777" w:rsidR="00784809" w:rsidRPr="00B5240D" w:rsidRDefault="00784809" w:rsidP="00044281">
            <w:r w:rsidRPr="00B5240D">
              <w:t>Möjliggöra avgående bagage</w:t>
            </w:r>
          </w:p>
        </w:tc>
        <w:tc>
          <w:tcPr>
            <w:tcW w:w="4785" w:type="dxa"/>
          </w:tcPr>
          <w:p w14:paraId="0B79B305" w14:textId="5FDF47CB" w:rsidR="003F2D11" w:rsidRPr="00B5240D" w:rsidRDefault="009432B5" w:rsidP="00044281">
            <w:hyperlink r:id="rId20" w:history="1">
              <w:r w:rsidR="0090131B" w:rsidRPr="00AA72A4">
                <w:rPr>
                  <w:rStyle w:val="Hyperlnk"/>
                  <w:rFonts w:asciiTheme="minorHAnsi" w:hAnsiTheme="minorHAnsi" w:cstheme="minorHAnsi"/>
                </w:rPr>
                <w:t>pontus.danielsson@swedavia.se</w:t>
              </w:r>
            </w:hyperlink>
          </w:p>
        </w:tc>
      </w:tr>
      <w:tr w:rsidR="00784809" w:rsidRPr="00B5240D" w14:paraId="5CF541B7" w14:textId="77777777" w:rsidTr="00784809">
        <w:tc>
          <w:tcPr>
            <w:tcW w:w="414" w:type="dxa"/>
          </w:tcPr>
          <w:p w14:paraId="49EF423A" w14:textId="77777777" w:rsidR="00784809" w:rsidRPr="00B5240D" w:rsidRDefault="009432B5" w:rsidP="00044281">
            <w:sdt>
              <w:sdtPr>
                <w:id w:val="-740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809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ACC8CEC" w14:textId="77777777" w:rsidR="00784809" w:rsidRPr="00B5240D" w:rsidRDefault="00784809" w:rsidP="00044281">
            <w:r w:rsidRPr="00B5240D">
              <w:t>Möjliggöra hämta bagage</w:t>
            </w:r>
          </w:p>
        </w:tc>
        <w:tc>
          <w:tcPr>
            <w:tcW w:w="4785" w:type="dxa"/>
          </w:tcPr>
          <w:p w14:paraId="1447427B" w14:textId="7C174C31" w:rsidR="00784809" w:rsidRPr="00B5240D" w:rsidRDefault="009432B5" w:rsidP="00044281">
            <w:hyperlink r:id="rId21" w:history="1">
              <w:r w:rsidR="00F67B82">
                <w:rPr>
                  <w:rStyle w:val="Hyperlnk"/>
                  <w:rFonts w:asciiTheme="minorHAnsi" w:hAnsiTheme="minorHAnsi" w:cstheme="minorHAnsi"/>
                </w:rPr>
                <w:t>pontus</w:t>
              </w:r>
              <w:r w:rsidR="0090131B">
                <w:rPr>
                  <w:rStyle w:val="Hyperlnk"/>
                  <w:rFonts w:asciiTheme="minorHAnsi" w:hAnsiTheme="minorHAnsi" w:cstheme="minorHAnsi"/>
                </w:rPr>
                <w:t>.</w:t>
              </w:r>
              <w:r w:rsidR="00F67B82">
                <w:rPr>
                  <w:rStyle w:val="Hyperlnk"/>
                  <w:rFonts w:asciiTheme="minorHAnsi" w:hAnsiTheme="minorHAnsi" w:cstheme="minorHAnsi"/>
                </w:rPr>
                <w:t>danielsson</w:t>
              </w:r>
            </w:hyperlink>
            <w:r w:rsidR="0090131B">
              <w:rPr>
                <w:rStyle w:val="Hyperlnk"/>
                <w:rFonts w:asciiTheme="minorHAnsi" w:hAnsiTheme="minorHAnsi" w:cstheme="minorHAnsi"/>
              </w:rPr>
              <w:t>@swedavia.se</w:t>
            </w:r>
          </w:p>
        </w:tc>
      </w:tr>
      <w:tr w:rsidR="00784809" w:rsidRPr="00B5240D" w14:paraId="4EB8BF7B" w14:textId="77777777" w:rsidTr="00784809">
        <w:tc>
          <w:tcPr>
            <w:tcW w:w="414" w:type="dxa"/>
          </w:tcPr>
          <w:p w14:paraId="47E6FE4B" w14:textId="7615E438" w:rsidR="00784809" w:rsidRPr="00B5240D" w:rsidRDefault="009432B5" w:rsidP="00044281">
            <w:sdt>
              <w:sdtPr>
                <w:id w:val="67106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A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03B663E8" w14:textId="77777777" w:rsidR="00784809" w:rsidRPr="00B5240D" w:rsidRDefault="00784809" w:rsidP="00044281">
            <w:r w:rsidRPr="00B5240D">
              <w:t>Möjliggöra incheckning och bag drop</w:t>
            </w:r>
          </w:p>
        </w:tc>
        <w:tc>
          <w:tcPr>
            <w:tcW w:w="4785" w:type="dxa"/>
          </w:tcPr>
          <w:p w14:paraId="07237AE6" w14:textId="557DB470" w:rsidR="00C41039" w:rsidRPr="00B5240D" w:rsidRDefault="009432B5" w:rsidP="00044281">
            <w:hyperlink r:id="rId22" w:history="1">
              <w:r w:rsidR="00C41039" w:rsidRPr="00B5240D">
                <w:rPr>
                  <w:rStyle w:val="Hyperlnk"/>
                  <w:rFonts w:asciiTheme="minorHAnsi" w:hAnsiTheme="minorHAnsi" w:cstheme="minorHAnsi"/>
                </w:rPr>
                <w:t>fredrik.holgersson@swedavia.se</w:t>
              </w:r>
            </w:hyperlink>
          </w:p>
        </w:tc>
      </w:tr>
      <w:tr w:rsidR="00784809" w:rsidRPr="00B5240D" w14:paraId="5892663B" w14:textId="77777777" w:rsidTr="00784809">
        <w:tc>
          <w:tcPr>
            <w:tcW w:w="414" w:type="dxa"/>
          </w:tcPr>
          <w:p w14:paraId="2096B651" w14:textId="77777777" w:rsidR="00784809" w:rsidRPr="00B5240D" w:rsidRDefault="009432B5" w:rsidP="00044281">
            <w:sdt>
              <w:sdtPr>
                <w:id w:val="-10938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809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50DCF2BA" w14:textId="77777777" w:rsidR="00784809" w:rsidRPr="00B5240D" w:rsidRDefault="00784809" w:rsidP="00044281">
            <w:r w:rsidRPr="00B5240D">
              <w:t>Möjliggöra boarding/deboarding</w:t>
            </w:r>
          </w:p>
        </w:tc>
        <w:tc>
          <w:tcPr>
            <w:tcW w:w="4785" w:type="dxa"/>
          </w:tcPr>
          <w:p w14:paraId="4758B757" w14:textId="0490D036" w:rsidR="004A0763" w:rsidRPr="00B5240D" w:rsidRDefault="009432B5" w:rsidP="00044281">
            <w:hyperlink r:id="rId23" w:history="1">
              <w:r w:rsidR="004A0763" w:rsidRPr="00B5240D">
                <w:rPr>
                  <w:rStyle w:val="Hyperlnk"/>
                  <w:rFonts w:asciiTheme="minorHAnsi" w:hAnsiTheme="minorHAnsi" w:cstheme="minorHAnsi"/>
                </w:rPr>
                <w:t>pia.andersson@swedavia.se</w:t>
              </w:r>
            </w:hyperlink>
          </w:p>
        </w:tc>
      </w:tr>
      <w:tr w:rsidR="004A0763" w:rsidRPr="00B5240D" w14:paraId="126CA9A5" w14:textId="77777777" w:rsidTr="00784809">
        <w:tc>
          <w:tcPr>
            <w:tcW w:w="414" w:type="dxa"/>
          </w:tcPr>
          <w:p w14:paraId="0368CA97" w14:textId="77777777" w:rsidR="004A0763" w:rsidRPr="00B5240D" w:rsidRDefault="009432B5" w:rsidP="00044281">
            <w:sdt>
              <w:sdtPr>
                <w:id w:val="-10025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763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6630BE92" w14:textId="77777777" w:rsidR="004A0763" w:rsidRPr="00B5240D" w:rsidRDefault="004A0763" w:rsidP="00044281">
            <w:r w:rsidRPr="00B5240D">
              <w:t>Möjliggöra PRM</w:t>
            </w:r>
          </w:p>
        </w:tc>
        <w:tc>
          <w:tcPr>
            <w:tcW w:w="4785" w:type="dxa"/>
          </w:tcPr>
          <w:p w14:paraId="770BDE52" w14:textId="5DAAEB00" w:rsidR="004A0763" w:rsidRPr="00B5240D" w:rsidRDefault="009432B5" w:rsidP="00044281">
            <w:hyperlink r:id="rId24" w:history="1">
              <w:r w:rsidR="004A0763" w:rsidRPr="00B5240D">
                <w:rPr>
                  <w:rStyle w:val="Hyperlnk"/>
                  <w:rFonts w:asciiTheme="minorHAnsi" w:hAnsiTheme="minorHAnsi" w:cstheme="minorHAnsi"/>
                </w:rPr>
                <w:t>fredrik.holgersson@swedavia.se</w:t>
              </w:r>
            </w:hyperlink>
          </w:p>
        </w:tc>
      </w:tr>
      <w:tr w:rsidR="004A0763" w:rsidRPr="00B5240D" w14:paraId="29A99271" w14:textId="77777777" w:rsidTr="00784809">
        <w:tc>
          <w:tcPr>
            <w:tcW w:w="414" w:type="dxa"/>
          </w:tcPr>
          <w:p w14:paraId="6DB4C78D" w14:textId="77777777" w:rsidR="004A0763" w:rsidRPr="00B5240D" w:rsidRDefault="009432B5" w:rsidP="00044281">
            <w:sdt>
              <w:sdtPr>
                <w:id w:val="1198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763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4B58574B" w14:textId="77777777" w:rsidR="004A0763" w:rsidRPr="00B5240D" w:rsidRDefault="004A0763" w:rsidP="00044281">
            <w:r w:rsidRPr="00B5240D">
              <w:t xml:space="preserve">Möjliggöra gränskontroll </w:t>
            </w:r>
          </w:p>
        </w:tc>
        <w:tc>
          <w:tcPr>
            <w:tcW w:w="4785" w:type="dxa"/>
          </w:tcPr>
          <w:p w14:paraId="1719C7D1" w14:textId="0654D4BC" w:rsidR="002244A6" w:rsidRPr="00B5240D" w:rsidRDefault="009432B5" w:rsidP="00044281">
            <w:hyperlink r:id="rId25" w:history="1">
              <w:r w:rsidR="002244A6" w:rsidRPr="00B5240D">
                <w:rPr>
                  <w:rStyle w:val="Hyperlnk"/>
                  <w:rFonts w:asciiTheme="minorHAnsi" w:hAnsiTheme="minorHAnsi" w:cstheme="minorHAnsi"/>
                </w:rPr>
                <w:t>maria.acren@swedavia.se</w:t>
              </w:r>
            </w:hyperlink>
          </w:p>
        </w:tc>
      </w:tr>
      <w:tr w:rsidR="004A0763" w:rsidRPr="00B5240D" w14:paraId="25F70F4D" w14:textId="77777777" w:rsidTr="00784809">
        <w:tc>
          <w:tcPr>
            <w:tcW w:w="414" w:type="dxa"/>
          </w:tcPr>
          <w:p w14:paraId="5058A5A1" w14:textId="77777777" w:rsidR="004A0763" w:rsidRPr="00B5240D" w:rsidRDefault="009432B5" w:rsidP="00044281">
            <w:sdt>
              <w:sdtPr>
                <w:id w:val="-106857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763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3D6FB49" w14:textId="77777777" w:rsidR="004A0763" w:rsidRPr="00B5240D" w:rsidRDefault="004A0763" w:rsidP="00044281">
            <w:r w:rsidRPr="00B5240D">
              <w:t>Möjliggöra säkerhetskontroll</w:t>
            </w:r>
          </w:p>
        </w:tc>
        <w:tc>
          <w:tcPr>
            <w:tcW w:w="4785" w:type="dxa"/>
          </w:tcPr>
          <w:p w14:paraId="19730BA5" w14:textId="3FBACA38" w:rsidR="004A0763" w:rsidRPr="00B5240D" w:rsidRDefault="009432B5" w:rsidP="00044281">
            <w:hyperlink r:id="rId26" w:history="1">
              <w:r w:rsidR="004A0763" w:rsidRPr="00B5240D">
                <w:rPr>
                  <w:rStyle w:val="Hyperlnk"/>
                  <w:rFonts w:asciiTheme="minorHAnsi" w:hAnsiTheme="minorHAnsi" w:cstheme="minorHAnsi"/>
                </w:rPr>
                <w:t>fredrik.holgersson@swedavia.se</w:t>
              </w:r>
            </w:hyperlink>
          </w:p>
        </w:tc>
      </w:tr>
      <w:tr w:rsidR="004A0763" w:rsidRPr="00B5240D" w14:paraId="689C25F3" w14:textId="77777777" w:rsidTr="00784809">
        <w:tc>
          <w:tcPr>
            <w:tcW w:w="414" w:type="dxa"/>
          </w:tcPr>
          <w:p w14:paraId="1212D5EA" w14:textId="77777777" w:rsidR="004A0763" w:rsidRPr="00B5240D" w:rsidRDefault="009432B5" w:rsidP="00044281">
            <w:sdt>
              <w:sdtPr>
                <w:id w:val="-64126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763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7A53CC8" w14:textId="77777777" w:rsidR="004A0763" w:rsidRPr="00B5240D" w:rsidRDefault="004A0763" w:rsidP="00044281">
            <w:r w:rsidRPr="00B5240D">
              <w:t>Möjliggöra kommersiellt utbud</w:t>
            </w:r>
          </w:p>
        </w:tc>
        <w:tc>
          <w:tcPr>
            <w:tcW w:w="4785" w:type="dxa"/>
          </w:tcPr>
          <w:p w14:paraId="1919CF80" w14:textId="2096B9C9" w:rsidR="001460C3" w:rsidRPr="00B5240D" w:rsidRDefault="009432B5" w:rsidP="00044281">
            <w:hyperlink r:id="rId27" w:history="1">
              <w:r w:rsidR="001460C3" w:rsidRPr="00B5240D">
                <w:rPr>
                  <w:rStyle w:val="Hyperlnk"/>
                  <w:rFonts w:asciiTheme="minorHAnsi" w:hAnsiTheme="minorHAnsi" w:cstheme="minorHAnsi"/>
                </w:rPr>
                <w:t>bjorn.molin@swedavia.se</w:t>
              </w:r>
            </w:hyperlink>
          </w:p>
        </w:tc>
      </w:tr>
      <w:tr w:rsidR="004A0763" w:rsidRPr="00B5240D" w14:paraId="6685BBC8" w14:textId="77777777" w:rsidTr="00784809">
        <w:tc>
          <w:tcPr>
            <w:tcW w:w="414" w:type="dxa"/>
          </w:tcPr>
          <w:p w14:paraId="603BDF3C" w14:textId="56D0E60A" w:rsidR="004A0763" w:rsidRPr="00B5240D" w:rsidRDefault="009432B5" w:rsidP="00044281">
            <w:sdt>
              <w:sdtPr>
                <w:id w:val="-4099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763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3EFFA67" w14:textId="29192E7F" w:rsidR="004A0763" w:rsidRPr="00B5240D" w:rsidRDefault="004A0763" w:rsidP="00044281">
            <w:r w:rsidRPr="00B5240D">
              <w:t>Möjliggöra in- och utflygning</w:t>
            </w:r>
          </w:p>
        </w:tc>
        <w:tc>
          <w:tcPr>
            <w:tcW w:w="4785" w:type="dxa"/>
          </w:tcPr>
          <w:p w14:paraId="58664584" w14:textId="6E5549B5" w:rsidR="004A0763" w:rsidRPr="00B5240D" w:rsidRDefault="009432B5" w:rsidP="00044281">
            <w:hyperlink r:id="rId28" w:history="1">
              <w:r w:rsidR="004A0763" w:rsidRPr="00B5240D">
                <w:rPr>
                  <w:rStyle w:val="Hyperlnk"/>
                  <w:rFonts w:asciiTheme="minorHAnsi" w:hAnsiTheme="minorHAnsi" w:cstheme="minorHAnsi"/>
                </w:rPr>
                <w:t>tony.gunnarsson@swedavia.se</w:t>
              </w:r>
            </w:hyperlink>
          </w:p>
        </w:tc>
      </w:tr>
      <w:tr w:rsidR="004A0763" w:rsidRPr="00B5240D" w14:paraId="585D754B" w14:textId="77777777" w:rsidTr="00784809">
        <w:tc>
          <w:tcPr>
            <w:tcW w:w="414" w:type="dxa"/>
          </w:tcPr>
          <w:p w14:paraId="0D385F3E" w14:textId="7331845B" w:rsidR="004A0763" w:rsidRPr="00B5240D" w:rsidRDefault="009432B5" w:rsidP="00044281">
            <w:sdt>
              <w:sdtPr>
                <w:id w:val="179540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46AA8006" w14:textId="461992A8" w:rsidR="004A0763" w:rsidRPr="00B5240D" w:rsidRDefault="004A0763" w:rsidP="00044281">
            <w:r w:rsidRPr="00B5240D">
              <w:t>Möjliggöra landa, taxa, parkera/starta</w:t>
            </w:r>
          </w:p>
        </w:tc>
        <w:tc>
          <w:tcPr>
            <w:tcW w:w="4785" w:type="dxa"/>
          </w:tcPr>
          <w:p w14:paraId="15FE505B" w14:textId="408C72BD" w:rsidR="007F0F53" w:rsidRPr="00B5240D" w:rsidRDefault="009432B5" w:rsidP="00044281">
            <w:hyperlink r:id="rId29" w:history="1">
              <w:r w:rsidR="007F0F53" w:rsidRPr="00B5240D">
                <w:rPr>
                  <w:rStyle w:val="Hyperlnk"/>
                  <w:rFonts w:asciiTheme="minorHAnsi" w:hAnsiTheme="minorHAnsi" w:cstheme="minorHAnsi"/>
                </w:rPr>
                <w:t>torstein.gronmo@swedavia.se</w:t>
              </w:r>
            </w:hyperlink>
          </w:p>
        </w:tc>
      </w:tr>
      <w:tr w:rsidR="004A0763" w:rsidRPr="00B5240D" w14:paraId="22D7F1B1" w14:textId="77777777" w:rsidTr="00784809">
        <w:tc>
          <w:tcPr>
            <w:tcW w:w="414" w:type="dxa"/>
          </w:tcPr>
          <w:p w14:paraId="2FB51E32" w14:textId="2BED1ED8" w:rsidR="004A0763" w:rsidRPr="00B5240D" w:rsidRDefault="009432B5" w:rsidP="00044281">
            <w:sdt>
              <w:sdtPr>
                <w:id w:val="-189958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763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52543A8E" w14:textId="5E1C0CAC" w:rsidR="004A0763" w:rsidRPr="00B5240D" w:rsidRDefault="004A0763" w:rsidP="00044281">
            <w:r w:rsidRPr="00B5240D">
              <w:t>Möjliggöra turnaround</w:t>
            </w:r>
          </w:p>
        </w:tc>
        <w:tc>
          <w:tcPr>
            <w:tcW w:w="4785" w:type="dxa"/>
          </w:tcPr>
          <w:p w14:paraId="045743FD" w14:textId="0A25A711" w:rsidR="007F0F53" w:rsidRPr="00B5240D" w:rsidRDefault="009432B5" w:rsidP="00044281">
            <w:hyperlink r:id="rId30" w:history="1">
              <w:r w:rsidR="00096338" w:rsidRPr="00CF7B3C">
                <w:rPr>
                  <w:rStyle w:val="Hyperlnk"/>
                  <w:rFonts w:asciiTheme="minorHAnsi" w:hAnsiTheme="minorHAnsi" w:cstheme="minorHAnsi"/>
                </w:rPr>
                <w:t>andreas.persson3@swedavia.se</w:t>
              </w:r>
            </w:hyperlink>
          </w:p>
        </w:tc>
      </w:tr>
    </w:tbl>
    <w:p w14:paraId="6CDFF562" w14:textId="2DD5C760" w:rsidR="00216142" w:rsidRDefault="00216142" w:rsidP="006823AE"/>
    <w:p w14:paraId="7D4E8C22" w14:textId="77777777" w:rsidR="000F071D" w:rsidRDefault="000F071D" w:rsidP="006823AE"/>
    <w:tbl>
      <w:tblPr>
        <w:tblStyle w:val="Tabellrutnt"/>
        <w:tblpPr w:leftFromText="141" w:rightFromText="141" w:vertAnchor="text" w:horzAnchor="margin" w:tblpY="406"/>
        <w:tblW w:w="8642" w:type="dxa"/>
        <w:tblLayout w:type="fixed"/>
        <w:tblLook w:val="04A0" w:firstRow="1" w:lastRow="0" w:firstColumn="1" w:lastColumn="0" w:noHBand="0" w:noVBand="1"/>
      </w:tblPr>
      <w:tblGrid>
        <w:gridCol w:w="416"/>
        <w:gridCol w:w="3407"/>
        <w:gridCol w:w="4819"/>
      </w:tblGrid>
      <w:tr w:rsidR="00A76AF4" w:rsidRPr="00044281" w14:paraId="5C9C8547" w14:textId="77777777" w:rsidTr="00784809">
        <w:tc>
          <w:tcPr>
            <w:tcW w:w="416" w:type="dxa"/>
            <w:shd w:val="clear" w:color="auto" w:fill="8C91CA" w:themeFill="accent1" w:themeFillTint="66"/>
          </w:tcPr>
          <w:p w14:paraId="6CDBF9B2" w14:textId="77777777" w:rsidR="00A76AF4" w:rsidRPr="00A76AF4" w:rsidRDefault="00A76AF4" w:rsidP="00A76AF4">
            <w:pPr>
              <w:rPr>
                <w:b/>
                <w:bCs/>
              </w:rPr>
            </w:pPr>
            <w:r w:rsidRPr="00A76AF4">
              <w:rPr>
                <w:b/>
                <w:bCs/>
              </w:rPr>
              <w:t>X</w:t>
            </w:r>
          </w:p>
        </w:tc>
        <w:tc>
          <w:tcPr>
            <w:tcW w:w="3407" w:type="dxa"/>
            <w:shd w:val="clear" w:color="auto" w:fill="8C91CA"/>
          </w:tcPr>
          <w:p w14:paraId="4E071E32" w14:textId="77777777" w:rsidR="00A76AF4" w:rsidRPr="00A76AF4" w:rsidRDefault="00A76AF4" w:rsidP="00A76AF4">
            <w:pPr>
              <w:rPr>
                <w:b/>
                <w:bCs/>
              </w:rPr>
            </w:pPr>
            <w:r w:rsidRPr="00A76AF4">
              <w:rPr>
                <w:b/>
                <w:bCs/>
              </w:rPr>
              <w:t>Område</w:t>
            </w:r>
          </w:p>
        </w:tc>
        <w:tc>
          <w:tcPr>
            <w:tcW w:w="4819" w:type="dxa"/>
            <w:shd w:val="clear" w:color="auto" w:fill="8C91CA" w:themeFill="accent1" w:themeFillTint="66"/>
          </w:tcPr>
          <w:p w14:paraId="021E39D0" w14:textId="77777777" w:rsidR="00A76AF4" w:rsidRPr="00A76AF4" w:rsidRDefault="00A76AF4" w:rsidP="00A76AF4">
            <w:pPr>
              <w:rPr>
                <w:b/>
                <w:bCs/>
              </w:rPr>
            </w:pPr>
            <w:r w:rsidRPr="00A76AF4">
              <w:rPr>
                <w:b/>
                <w:bCs/>
              </w:rPr>
              <w:t>Namn</w:t>
            </w:r>
          </w:p>
        </w:tc>
      </w:tr>
      <w:tr w:rsidR="00A76AF4" w:rsidRPr="00B5240D" w14:paraId="56A7518C" w14:textId="77777777" w:rsidTr="00784809">
        <w:tc>
          <w:tcPr>
            <w:tcW w:w="416" w:type="dxa"/>
          </w:tcPr>
          <w:p w14:paraId="7BB1CEC8" w14:textId="77777777" w:rsidR="00A76AF4" w:rsidRPr="00B5240D" w:rsidRDefault="009432B5" w:rsidP="00A76AF4">
            <w:sdt>
              <w:sdtPr>
                <w:id w:val="-21219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6F56C544" w14:textId="77777777" w:rsidR="00A76AF4" w:rsidRPr="00B5240D" w:rsidRDefault="00A76AF4" w:rsidP="00A76AF4">
            <w:r w:rsidRPr="00B5240D">
              <w:t>Belysning</w:t>
            </w:r>
          </w:p>
        </w:tc>
        <w:tc>
          <w:tcPr>
            <w:tcW w:w="4819" w:type="dxa"/>
          </w:tcPr>
          <w:p w14:paraId="6EDAB038" w14:textId="77777777" w:rsidR="00A76AF4" w:rsidRPr="00B5240D" w:rsidRDefault="009432B5" w:rsidP="00A76AF4">
            <w:hyperlink r:id="rId31" w:history="1">
              <w:r w:rsidR="00A76AF4" w:rsidRPr="0069326F">
                <w:rPr>
                  <w:rStyle w:val="Hyperlnk"/>
                </w:rPr>
                <w:t>joakim.svendsen@swedavia.se</w:t>
              </w:r>
            </w:hyperlink>
          </w:p>
        </w:tc>
      </w:tr>
      <w:tr w:rsidR="00A76AF4" w:rsidRPr="00B5240D" w14:paraId="23A51242" w14:textId="77777777" w:rsidTr="00784809">
        <w:tc>
          <w:tcPr>
            <w:tcW w:w="416" w:type="dxa"/>
          </w:tcPr>
          <w:p w14:paraId="6BF055C7" w14:textId="77777777" w:rsidR="00A76AF4" w:rsidRPr="00B5240D" w:rsidRDefault="009432B5" w:rsidP="00A76AF4">
            <w:sdt>
              <w:sdtPr>
                <w:id w:val="173858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7E179F09" w14:textId="77777777" w:rsidR="00A76AF4" w:rsidRPr="00B5240D" w:rsidRDefault="00A76AF4" w:rsidP="00A76AF4">
            <w:r w:rsidRPr="00B5240D">
              <w:t>Brandskydd</w:t>
            </w:r>
          </w:p>
        </w:tc>
        <w:tc>
          <w:tcPr>
            <w:tcW w:w="4819" w:type="dxa"/>
            <w:shd w:val="clear" w:color="auto" w:fill="auto"/>
          </w:tcPr>
          <w:p w14:paraId="6B3D2443" w14:textId="77777777" w:rsidR="00A76AF4" w:rsidRPr="00B5240D" w:rsidRDefault="009432B5" w:rsidP="00A76AF4">
            <w:hyperlink r:id="rId32" w:history="1">
              <w:r w:rsidR="00A76AF4" w:rsidRPr="0069326F">
                <w:rPr>
                  <w:rStyle w:val="Hyperlnk"/>
                </w:rPr>
                <w:t>forvaltning.arn@swedavia.se</w:t>
              </w:r>
            </w:hyperlink>
          </w:p>
        </w:tc>
      </w:tr>
      <w:tr w:rsidR="00A76AF4" w:rsidRPr="00B5240D" w14:paraId="0C8E82DF" w14:textId="77777777" w:rsidTr="0054617E">
        <w:tc>
          <w:tcPr>
            <w:tcW w:w="416" w:type="dxa"/>
            <w:tcBorders>
              <w:bottom w:val="single" w:sz="4" w:space="0" w:color="auto"/>
            </w:tcBorders>
          </w:tcPr>
          <w:p w14:paraId="0EBA2175" w14:textId="77777777" w:rsidR="00A76AF4" w:rsidRPr="00B5240D" w:rsidRDefault="009432B5" w:rsidP="00A76AF4">
            <w:sdt>
              <w:sdtPr>
                <w:id w:val="11457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15A230D1" w14:textId="77777777" w:rsidR="00A76AF4" w:rsidRPr="00B5240D" w:rsidRDefault="00A76AF4" w:rsidP="00A76AF4">
            <w:r w:rsidRPr="00B5240D">
              <w:t>Bryggor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A3774F5" w14:textId="6F1BBD94" w:rsidR="00A76AF4" w:rsidRPr="00B5240D" w:rsidRDefault="009432B5" w:rsidP="00A76AF4">
            <w:hyperlink r:id="rId33" w:history="1">
              <w:r w:rsidR="00096338" w:rsidRPr="00CF7B3C">
                <w:rPr>
                  <w:rStyle w:val="Hyperlnk"/>
                </w:rPr>
                <w:t>magnus.p.henriksson@swedavia.se</w:t>
              </w:r>
            </w:hyperlink>
          </w:p>
        </w:tc>
      </w:tr>
      <w:tr w:rsidR="00A76AF4" w:rsidRPr="00B5240D" w14:paraId="4D87B7EC" w14:textId="77777777" w:rsidTr="00784809">
        <w:tc>
          <w:tcPr>
            <w:tcW w:w="416" w:type="dxa"/>
          </w:tcPr>
          <w:p w14:paraId="523F4A66" w14:textId="43085578" w:rsidR="00A76AF4" w:rsidRPr="00B5240D" w:rsidRDefault="009432B5" w:rsidP="00A76AF4">
            <w:sdt>
              <w:sdtPr>
                <w:id w:val="-5049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8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61161D65" w14:textId="77777777" w:rsidR="00A76AF4" w:rsidRPr="00B5240D" w:rsidRDefault="00A76AF4" w:rsidP="00A76AF4">
            <w:r w:rsidRPr="00B5240D">
              <w:t>Bygg</w:t>
            </w:r>
          </w:p>
        </w:tc>
        <w:tc>
          <w:tcPr>
            <w:tcW w:w="4819" w:type="dxa"/>
          </w:tcPr>
          <w:p w14:paraId="28728C93" w14:textId="77777777" w:rsidR="00A76AF4" w:rsidRPr="00B5240D" w:rsidRDefault="009432B5" w:rsidP="00A76AF4">
            <w:hyperlink r:id="rId34" w:history="1">
              <w:r w:rsidR="00A76AF4" w:rsidRPr="0069326F">
                <w:rPr>
                  <w:rStyle w:val="Hyperlnk"/>
                </w:rPr>
                <w:t>forvaltning.arn@swedavia.se</w:t>
              </w:r>
            </w:hyperlink>
          </w:p>
        </w:tc>
      </w:tr>
      <w:tr w:rsidR="00A76AF4" w:rsidRPr="00B5240D" w14:paraId="496E051E" w14:textId="77777777" w:rsidTr="00784809">
        <w:tc>
          <w:tcPr>
            <w:tcW w:w="416" w:type="dxa"/>
          </w:tcPr>
          <w:p w14:paraId="6AA7AE60" w14:textId="77777777" w:rsidR="00A76AF4" w:rsidRPr="00B5240D" w:rsidRDefault="009432B5" w:rsidP="00A76AF4">
            <w:sdt>
              <w:sdtPr>
                <w:id w:val="-96765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3DD98A51" w14:textId="77777777" w:rsidR="00A76AF4" w:rsidRPr="00B5240D" w:rsidRDefault="00A76AF4" w:rsidP="00A76AF4">
            <w:r w:rsidRPr="00B5240D">
              <w:t>Dörrfunktioner/portfunktioner</w:t>
            </w:r>
          </w:p>
        </w:tc>
        <w:tc>
          <w:tcPr>
            <w:tcW w:w="4819" w:type="dxa"/>
          </w:tcPr>
          <w:p w14:paraId="5D9C1F6A" w14:textId="77777777" w:rsidR="00A76AF4" w:rsidRPr="00B5240D" w:rsidRDefault="009432B5" w:rsidP="00A76AF4">
            <w:hyperlink r:id="rId35" w:history="1">
              <w:r w:rsidR="00A76AF4" w:rsidRPr="0069326F">
                <w:rPr>
                  <w:rStyle w:val="Hyperlnk"/>
                </w:rPr>
                <w:t>forvaltning.arn@swedavia.se</w:t>
              </w:r>
            </w:hyperlink>
          </w:p>
        </w:tc>
      </w:tr>
      <w:tr w:rsidR="00A76AF4" w:rsidRPr="00B5240D" w14:paraId="42DF5CC5" w14:textId="77777777" w:rsidTr="00784809">
        <w:tc>
          <w:tcPr>
            <w:tcW w:w="416" w:type="dxa"/>
          </w:tcPr>
          <w:p w14:paraId="1CC7210C" w14:textId="77777777" w:rsidR="00A76AF4" w:rsidRPr="00B5240D" w:rsidRDefault="009432B5" w:rsidP="00A76AF4">
            <w:sdt>
              <w:sdtPr>
                <w:id w:val="-2601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1E4B9856" w14:textId="77777777" w:rsidR="00A76AF4" w:rsidRPr="00B5240D" w:rsidRDefault="00A76AF4" w:rsidP="00A76AF4">
            <w:r w:rsidRPr="00B5240D">
              <w:t>Elförsörjning</w:t>
            </w:r>
          </w:p>
        </w:tc>
        <w:tc>
          <w:tcPr>
            <w:tcW w:w="4819" w:type="dxa"/>
          </w:tcPr>
          <w:p w14:paraId="551FDFF3" w14:textId="77777777" w:rsidR="00A76AF4" w:rsidRPr="00B5240D" w:rsidRDefault="009432B5" w:rsidP="00A76AF4">
            <w:hyperlink r:id="rId36" w:history="1">
              <w:r w:rsidR="00A76AF4" w:rsidRPr="0069326F">
                <w:rPr>
                  <w:rStyle w:val="Hyperlnk"/>
                </w:rPr>
                <w:t>tim.sidemark@swedavia.se</w:t>
              </w:r>
            </w:hyperlink>
          </w:p>
        </w:tc>
      </w:tr>
      <w:tr w:rsidR="00A76AF4" w:rsidRPr="00B5240D" w14:paraId="4C8D91D4" w14:textId="77777777" w:rsidTr="00784809">
        <w:tc>
          <w:tcPr>
            <w:tcW w:w="416" w:type="dxa"/>
          </w:tcPr>
          <w:p w14:paraId="0DF6D633" w14:textId="77777777" w:rsidR="00A76AF4" w:rsidRPr="00B5240D" w:rsidRDefault="009432B5" w:rsidP="00A76AF4">
            <w:sdt>
              <w:sdtPr>
                <w:id w:val="17351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518413D4" w14:textId="07B8A207" w:rsidR="00A76AF4" w:rsidRPr="00B5240D" w:rsidRDefault="00A76AF4" w:rsidP="00A76AF4">
            <w:r w:rsidRPr="00B5240D">
              <w:t>Flygoperativa system CNS</w:t>
            </w:r>
            <w:r w:rsidR="00D9322D">
              <w:t>/MET</w:t>
            </w:r>
          </w:p>
        </w:tc>
        <w:tc>
          <w:tcPr>
            <w:tcW w:w="4819" w:type="dxa"/>
          </w:tcPr>
          <w:p w14:paraId="52F999C9" w14:textId="77777777" w:rsidR="00A76AF4" w:rsidRPr="00B5240D" w:rsidRDefault="009432B5" w:rsidP="00A76AF4">
            <w:hyperlink r:id="rId37" w:history="1">
              <w:r w:rsidR="00A76AF4" w:rsidRPr="00B5240D">
                <w:rPr>
                  <w:rStyle w:val="Hyperlnk"/>
                  <w:rFonts w:asciiTheme="minorHAnsi" w:hAnsiTheme="minorHAnsi" w:cstheme="minorHAnsi"/>
                </w:rPr>
                <w:t>cns@swedavia.se</w:t>
              </w:r>
            </w:hyperlink>
          </w:p>
        </w:tc>
      </w:tr>
      <w:tr w:rsidR="00A76AF4" w:rsidRPr="00B5240D" w14:paraId="6E2AC98E" w14:textId="77777777" w:rsidTr="00936E6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B53" w14:textId="77777777" w:rsidR="00A76AF4" w:rsidRPr="00B5240D" w:rsidRDefault="009432B5" w:rsidP="00A76AF4">
            <w:sdt>
              <w:sdtPr>
                <w:id w:val="154910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01E" w14:textId="77777777" w:rsidR="00A76AF4" w:rsidRPr="00B5240D" w:rsidRDefault="00A76AF4" w:rsidP="00A76AF4">
            <w:pPr>
              <w:rPr>
                <w:color w:val="FF0000"/>
              </w:rPr>
            </w:pPr>
            <w:r w:rsidRPr="00B5240D">
              <w:t>Flygplatsljus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153E" w14:textId="2E4C120D" w:rsidR="00A76AF4" w:rsidRPr="00CD36F4" w:rsidRDefault="009432B5" w:rsidP="00A76AF4">
            <w:pPr>
              <w:rPr>
                <w:color w:val="FF0000"/>
              </w:rPr>
            </w:pPr>
            <w:hyperlink r:id="rId38" w:history="1">
              <w:r w:rsidR="0065637F" w:rsidRPr="00936E68">
                <w:rPr>
                  <w:rStyle w:val="Hyperlnk"/>
                </w:rPr>
                <w:t>per.mork@swedavia.se</w:t>
              </w:r>
            </w:hyperlink>
          </w:p>
        </w:tc>
      </w:tr>
      <w:tr w:rsidR="00A76AF4" w:rsidRPr="00B5240D" w14:paraId="2886AAF1" w14:textId="77777777" w:rsidTr="00784809">
        <w:tc>
          <w:tcPr>
            <w:tcW w:w="416" w:type="dxa"/>
          </w:tcPr>
          <w:p w14:paraId="7A834B36" w14:textId="77777777" w:rsidR="00A76AF4" w:rsidRPr="00B5240D" w:rsidRDefault="009432B5" w:rsidP="00A76AF4">
            <w:sdt>
              <w:sdtPr>
                <w:id w:val="-57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19E955EC" w14:textId="77777777" w:rsidR="00A76AF4" w:rsidRPr="00B5240D" w:rsidRDefault="00A76AF4" w:rsidP="00A76AF4">
            <w:r w:rsidRPr="00B5240D">
              <w:t>Hiss/rulltrappor</w:t>
            </w:r>
          </w:p>
        </w:tc>
        <w:tc>
          <w:tcPr>
            <w:tcW w:w="4819" w:type="dxa"/>
          </w:tcPr>
          <w:p w14:paraId="27920997" w14:textId="77777777" w:rsidR="00A76AF4" w:rsidRPr="00B5240D" w:rsidRDefault="009432B5" w:rsidP="00A76AF4">
            <w:hyperlink r:id="rId39" w:history="1">
              <w:r w:rsidR="00A76AF4" w:rsidRPr="0069326F">
                <w:rPr>
                  <w:rStyle w:val="Hyperlnk"/>
                </w:rPr>
                <w:t>forvaltning.arn@swedavia.se</w:t>
              </w:r>
            </w:hyperlink>
          </w:p>
        </w:tc>
      </w:tr>
      <w:tr w:rsidR="00A76AF4" w:rsidRPr="00B5240D" w14:paraId="40AE63CE" w14:textId="77777777" w:rsidTr="00614E44">
        <w:tc>
          <w:tcPr>
            <w:tcW w:w="416" w:type="dxa"/>
          </w:tcPr>
          <w:p w14:paraId="5158A529" w14:textId="77777777" w:rsidR="00A76AF4" w:rsidRPr="00B5240D" w:rsidRDefault="009432B5" w:rsidP="00A76AF4">
            <w:sdt>
              <w:sdtPr>
                <w:id w:val="-144853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50C4E5EB" w14:textId="18178409" w:rsidR="00A76AF4" w:rsidRPr="00B5240D" w:rsidRDefault="00A76AF4" w:rsidP="00A76AF4">
            <w:r w:rsidRPr="00B5240D">
              <w:t>IT</w:t>
            </w:r>
          </w:p>
        </w:tc>
        <w:tc>
          <w:tcPr>
            <w:tcW w:w="4819" w:type="dxa"/>
            <w:shd w:val="clear" w:color="auto" w:fill="auto"/>
          </w:tcPr>
          <w:p w14:paraId="2CB541E9" w14:textId="725C0EB7" w:rsidR="00A76AF4" w:rsidRPr="00B5240D" w:rsidRDefault="009432B5" w:rsidP="00A76AF4">
            <w:hyperlink r:id="rId40" w:history="1">
              <w:r w:rsidR="00614E44" w:rsidRPr="000E24DD">
                <w:rPr>
                  <w:rStyle w:val="Hyperlnk"/>
                </w:rPr>
                <w:t>susanne.heyerdahl@swedavia.se</w:t>
              </w:r>
            </w:hyperlink>
            <w:r w:rsidR="00614E44">
              <w:t xml:space="preserve"> </w:t>
            </w:r>
          </w:p>
        </w:tc>
      </w:tr>
      <w:tr w:rsidR="00A76AF4" w:rsidRPr="00B5240D" w14:paraId="72E4DD5E" w14:textId="77777777" w:rsidTr="00784809">
        <w:tc>
          <w:tcPr>
            <w:tcW w:w="416" w:type="dxa"/>
          </w:tcPr>
          <w:p w14:paraId="7D37BFB5" w14:textId="77777777" w:rsidR="00A76AF4" w:rsidRPr="00B5240D" w:rsidRDefault="009432B5" w:rsidP="00A76AF4">
            <w:sdt>
              <w:sdtPr>
                <w:id w:val="-137992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5EC275D8" w14:textId="77777777" w:rsidR="00A76AF4" w:rsidRPr="00B5240D" w:rsidRDefault="00A76AF4" w:rsidP="00A76AF4">
            <w:r w:rsidRPr="00B5240D">
              <w:t>Kyla, värme och ventilation</w:t>
            </w:r>
          </w:p>
        </w:tc>
        <w:tc>
          <w:tcPr>
            <w:tcW w:w="4819" w:type="dxa"/>
          </w:tcPr>
          <w:p w14:paraId="652FB94E" w14:textId="77777777" w:rsidR="00A76AF4" w:rsidRPr="00B5240D" w:rsidRDefault="009432B5" w:rsidP="00A76AF4">
            <w:hyperlink r:id="rId41" w:history="1">
              <w:r w:rsidR="00A76AF4" w:rsidRPr="0069326F">
                <w:rPr>
                  <w:rStyle w:val="Hyperlnk"/>
                </w:rPr>
                <w:t>hakan.tollbring@swedavia.se</w:t>
              </w:r>
            </w:hyperlink>
          </w:p>
        </w:tc>
      </w:tr>
      <w:tr w:rsidR="00A76AF4" w:rsidRPr="009432B5" w14:paraId="362A9942" w14:textId="77777777" w:rsidTr="0085470F">
        <w:tc>
          <w:tcPr>
            <w:tcW w:w="416" w:type="dxa"/>
          </w:tcPr>
          <w:p w14:paraId="510D5EE7" w14:textId="77777777" w:rsidR="00A76AF4" w:rsidRPr="00B5240D" w:rsidRDefault="009432B5" w:rsidP="00A76AF4">
            <w:sdt>
              <w:sdtPr>
                <w:id w:val="26158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08FE9239" w14:textId="77777777" w:rsidR="00A76AF4" w:rsidRPr="00B5240D" w:rsidRDefault="00A76AF4" w:rsidP="00A76AF4">
            <w:r w:rsidRPr="00B5240D">
              <w:t>Mark (inkl vägsystem &amp; staket)</w:t>
            </w:r>
          </w:p>
        </w:tc>
        <w:tc>
          <w:tcPr>
            <w:tcW w:w="4819" w:type="dxa"/>
            <w:shd w:val="clear" w:color="auto" w:fill="auto"/>
          </w:tcPr>
          <w:p w14:paraId="016ED471" w14:textId="77777777" w:rsidR="00B30009" w:rsidRPr="0085470F" w:rsidRDefault="00B30009" w:rsidP="00B30009">
            <w:pPr>
              <w:rPr>
                <w:color w:val="FF0000"/>
              </w:rPr>
            </w:pPr>
            <w:r w:rsidRPr="0085470F">
              <w:t>ARN Landside:</w:t>
            </w:r>
            <w:r>
              <w:t xml:space="preserve"> </w:t>
            </w:r>
            <w:hyperlink r:id="rId42" w:history="1">
              <w:r w:rsidRPr="00B763AD">
                <w:rPr>
                  <w:rStyle w:val="Hyperlnk"/>
                </w:rPr>
                <w:t>jonas.hellberg@swedavia.se</w:t>
              </w:r>
            </w:hyperlink>
          </w:p>
          <w:p w14:paraId="4558F9AA" w14:textId="13D892D3" w:rsidR="00B30009" w:rsidRDefault="00B30009" w:rsidP="00B30009">
            <w:pPr>
              <w:rPr>
                <w:lang w:val="en-US"/>
              </w:rPr>
            </w:pPr>
            <w:r w:rsidRPr="0085470F">
              <w:rPr>
                <w:lang w:val="en-US"/>
              </w:rPr>
              <w:t xml:space="preserve">ARN Airside: </w:t>
            </w:r>
            <w:hyperlink r:id="rId43" w:history="1">
              <w:r w:rsidRPr="00B763AD">
                <w:rPr>
                  <w:rStyle w:val="Hyperlnk"/>
                  <w:lang w:val="en-US"/>
                </w:rPr>
                <w:t>josef.persson@swedavia.se</w:t>
              </w:r>
            </w:hyperlink>
            <w:r w:rsidRPr="0085470F">
              <w:rPr>
                <w:color w:val="FF0000"/>
                <w:lang w:val="en-US"/>
              </w:rPr>
              <w:t xml:space="preserve">  </w:t>
            </w:r>
          </w:p>
          <w:p w14:paraId="1163A12B" w14:textId="4084E52E" w:rsidR="00A76AF4" w:rsidRPr="00B30009" w:rsidRDefault="00396495" w:rsidP="00A76AF4">
            <w:pPr>
              <w:rPr>
                <w:color w:val="FF0000"/>
                <w:lang w:val="en-US"/>
              </w:rPr>
            </w:pPr>
            <w:r w:rsidRPr="00396495">
              <w:rPr>
                <w:lang w:val="en-US"/>
              </w:rPr>
              <w:t xml:space="preserve">BMA: </w:t>
            </w:r>
            <w:hyperlink r:id="rId44" w:history="1">
              <w:r w:rsidRPr="00B763AD">
                <w:rPr>
                  <w:rStyle w:val="Hyperlnk"/>
                  <w:lang w:val="en-US"/>
                </w:rPr>
                <w:t>daniel.bruvik@swedavia.se</w:t>
              </w:r>
            </w:hyperlink>
            <w:r w:rsidR="00A76AF4" w:rsidRPr="0085470F">
              <w:rPr>
                <w:color w:val="FF0000"/>
                <w:lang w:val="en-US"/>
              </w:rPr>
              <w:t xml:space="preserve"> </w:t>
            </w:r>
          </w:p>
        </w:tc>
      </w:tr>
      <w:tr w:rsidR="00A76AF4" w:rsidRPr="00B5240D" w14:paraId="19D76EB8" w14:textId="77777777" w:rsidTr="0054617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A04" w14:textId="77777777" w:rsidR="00A76AF4" w:rsidRPr="00B5240D" w:rsidRDefault="009432B5" w:rsidP="00A76AF4">
            <w:sdt>
              <w:sdtPr>
                <w:id w:val="-87214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867" w14:textId="77777777" w:rsidR="00A76AF4" w:rsidRPr="00C045AB" w:rsidRDefault="00A76AF4" w:rsidP="00A76AF4">
            <w:r w:rsidRPr="00C045AB">
              <w:t>Parkeringsutrustning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629" w14:textId="77777777" w:rsidR="00A76AF4" w:rsidRPr="00C045AB" w:rsidRDefault="009432B5" w:rsidP="00A76AF4">
            <w:hyperlink r:id="rId45" w:history="1">
              <w:r w:rsidR="00A76AF4" w:rsidRPr="0069326F">
                <w:rPr>
                  <w:rStyle w:val="Hyperlnk"/>
                </w:rPr>
                <w:t>forvaltning.arn@swedavia.se</w:t>
              </w:r>
            </w:hyperlink>
            <w:r w:rsidR="00A76AF4">
              <w:t xml:space="preserve"> </w:t>
            </w:r>
          </w:p>
        </w:tc>
      </w:tr>
      <w:tr w:rsidR="00A76AF4" w:rsidRPr="00B5240D" w14:paraId="78AB43BF" w14:textId="77777777" w:rsidTr="00784809">
        <w:tc>
          <w:tcPr>
            <w:tcW w:w="416" w:type="dxa"/>
          </w:tcPr>
          <w:p w14:paraId="78BF4B01" w14:textId="77777777" w:rsidR="00A76AF4" w:rsidRPr="00B5240D" w:rsidRDefault="009432B5" w:rsidP="00A76AF4">
            <w:sdt>
              <w:sdtPr>
                <w:id w:val="-105562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5DAD4E1D" w14:textId="77777777" w:rsidR="00A76AF4" w:rsidRPr="00B5240D" w:rsidRDefault="00A76AF4" w:rsidP="00A76AF4">
            <w:r w:rsidRPr="00B5240D">
              <w:t>Radiorådet</w:t>
            </w:r>
          </w:p>
        </w:tc>
        <w:tc>
          <w:tcPr>
            <w:tcW w:w="4819" w:type="dxa"/>
          </w:tcPr>
          <w:p w14:paraId="2F12A0B0" w14:textId="5E109455" w:rsidR="00A76AF4" w:rsidRPr="00B5240D" w:rsidRDefault="009432B5" w:rsidP="00A76AF4">
            <w:hyperlink r:id="rId46" w:history="1">
              <w:r w:rsidR="00A76AF4" w:rsidRPr="00B5240D">
                <w:rPr>
                  <w:rStyle w:val="Hyperlnk"/>
                  <w:rFonts w:asciiTheme="minorHAnsi" w:hAnsiTheme="minorHAnsi" w:cstheme="minorHAnsi"/>
                </w:rPr>
                <w:t>fmradior@swedavia.se</w:t>
              </w:r>
            </w:hyperlink>
          </w:p>
        </w:tc>
      </w:tr>
      <w:tr w:rsidR="00A76AF4" w:rsidRPr="00B5240D" w14:paraId="3D0054AE" w14:textId="77777777" w:rsidTr="00784809">
        <w:tc>
          <w:tcPr>
            <w:tcW w:w="416" w:type="dxa"/>
          </w:tcPr>
          <w:p w14:paraId="5D52DEFC" w14:textId="77777777" w:rsidR="00A76AF4" w:rsidRPr="00B5240D" w:rsidRDefault="009432B5" w:rsidP="00A76AF4">
            <w:sdt>
              <w:sdtPr>
                <w:id w:val="-43189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4F415944" w14:textId="77777777" w:rsidR="00A76AF4" w:rsidRPr="00B5240D" w:rsidRDefault="00A76AF4" w:rsidP="00A76AF4">
            <w:r w:rsidRPr="00B5240D">
              <w:t xml:space="preserve">Sanitet </w:t>
            </w:r>
          </w:p>
        </w:tc>
        <w:tc>
          <w:tcPr>
            <w:tcW w:w="4819" w:type="dxa"/>
          </w:tcPr>
          <w:p w14:paraId="190A58E0" w14:textId="77777777" w:rsidR="00A76AF4" w:rsidRPr="00B5240D" w:rsidRDefault="009432B5" w:rsidP="00A76AF4">
            <w:hyperlink r:id="rId47" w:history="1">
              <w:r w:rsidR="00A76AF4" w:rsidRPr="0069326F">
                <w:rPr>
                  <w:rStyle w:val="Hyperlnk"/>
                </w:rPr>
                <w:t>forvaltning.arn@swedavia.se</w:t>
              </w:r>
            </w:hyperlink>
            <w:r w:rsidR="00A76AF4">
              <w:t xml:space="preserve"> </w:t>
            </w:r>
          </w:p>
        </w:tc>
      </w:tr>
      <w:tr w:rsidR="00A76AF4" w:rsidRPr="00B5240D" w14:paraId="3A0D3A04" w14:textId="77777777" w:rsidTr="00784809">
        <w:tc>
          <w:tcPr>
            <w:tcW w:w="416" w:type="dxa"/>
          </w:tcPr>
          <w:p w14:paraId="50BD5FBE" w14:textId="77777777" w:rsidR="00A76AF4" w:rsidRPr="00B5240D" w:rsidRDefault="009432B5" w:rsidP="00A76AF4">
            <w:sdt>
              <w:sdtPr>
                <w:id w:val="-10143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0C0ECF46" w14:textId="77777777" w:rsidR="00A76AF4" w:rsidRPr="00B5240D" w:rsidRDefault="00A76AF4" w:rsidP="00A76AF4">
            <w:r w:rsidRPr="00B5240D">
              <w:t xml:space="preserve">Terminal Bagage </w:t>
            </w:r>
          </w:p>
        </w:tc>
        <w:tc>
          <w:tcPr>
            <w:tcW w:w="4819" w:type="dxa"/>
          </w:tcPr>
          <w:p w14:paraId="6F81BF9C" w14:textId="77777777" w:rsidR="003E1EB1" w:rsidRDefault="009432B5" w:rsidP="003E1EB1">
            <w:hyperlink r:id="rId48" w:history="1">
              <w:r w:rsidR="003E1EB1">
                <w:rPr>
                  <w:rStyle w:val="Hyperlnk"/>
                </w:rPr>
                <w:t>jimmy.gustafsson@swedavia.se</w:t>
              </w:r>
            </w:hyperlink>
          </w:p>
          <w:p w14:paraId="2F325C57" w14:textId="06AED71A" w:rsidR="00A76AF4" w:rsidRPr="00B5240D" w:rsidRDefault="009432B5" w:rsidP="003E1EB1">
            <w:hyperlink r:id="rId49" w:history="1">
              <w:r w:rsidR="003E1EB1">
                <w:rPr>
                  <w:rStyle w:val="Hyperlnk"/>
                </w:rPr>
                <w:t>jukka.bjork@swedavia.se</w:t>
              </w:r>
            </w:hyperlink>
          </w:p>
        </w:tc>
      </w:tr>
      <w:tr w:rsidR="00A76AF4" w:rsidRPr="00B5240D" w14:paraId="4FB86D3C" w14:textId="77777777" w:rsidTr="00784809">
        <w:tc>
          <w:tcPr>
            <w:tcW w:w="416" w:type="dxa"/>
          </w:tcPr>
          <w:p w14:paraId="28777F13" w14:textId="77777777" w:rsidR="00A76AF4" w:rsidRPr="00B5240D" w:rsidRDefault="009432B5" w:rsidP="00A76AF4">
            <w:sdt>
              <w:sdtPr>
                <w:id w:val="-6479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0B52CAA8" w14:textId="77777777" w:rsidR="00A76AF4" w:rsidRPr="00B5240D" w:rsidRDefault="00A76AF4" w:rsidP="00A76AF4">
            <w:r w:rsidRPr="00B5240D">
              <w:t>Terminal Bagage – system</w:t>
            </w:r>
          </w:p>
        </w:tc>
        <w:tc>
          <w:tcPr>
            <w:tcW w:w="4819" w:type="dxa"/>
          </w:tcPr>
          <w:p w14:paraId="02353ED7" w14:textId="77777777" w:rsidR="00A76AF4" w:rsidRPr="00B5240D" w:rsidRDefault="009432B5" w:rsidP="00A76AF4">
            <w:hyperlink r:id="rId50" w:history="1">
              <w:r w:rsidR="00A76AF4" w:rsidRPr="00B5240D">
                <w:rPr>
                  <w:rStyle w:val="Hyperlnk"/>
                  <w:rFonts w:asciiTheme="minorHAnsi" w:hAnsiTheme="minorHAnsi" w:cstheme="minorHAnsi"/>
                </w:rPr>
                <w:t>systemspecialistBHS@swedavia.se</w:t>
              </w:r>
            </w:hyperlink>
            <w:r w:rsidR="00A76AF4" w:rsidRPr="00B5240D">
              <w:t xml:space="preserve"> </w:t>
            </w:r>
          </w:p>
        </w:tc>
      </w:tr>
      <w:tr w:rsidR="00A76AF4" w:rsidRPr="00B5240D" w14:paraId="10B26168" w14:textId="77777777" w:rsidTr="00305907">
        <w:tc>
          <w:tcPr>
            <w:tcW w:w="416" w:type="dxa"/>
          </w:tcPr>
          <w:p w14:paraId="71437A4D" w14:textId="77777777" w:rsidR="00A76AF4" w:rsidRPr="00B5240D" w:rsidRDefault="009432B5" w:rsidP="00A76AF4">
            <w:sdt>
              <w:sdtPr>
                <w:id w:val="-147459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524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44B7D535" w14:textId="77777777" w:rsidR="00A76AF4" w:rsidRPr="00B5240D" w:rsidRDefault="00A76AF4" w:rsidP="00A76AF4">
            <w:r w:rsidRPr="00B5240D">
              <w:t>VA</w:t>
            </w:r>
          </w:p>
        </w:tc>
        <w:tc>
          <w:tcPr>
            <w:tcW w:w="4819" w:type="dxa"/>
            <w:shd w:val="clear" w:color="auto" w:fill="auto"/>
          </w:tcPr>
          <w:p w14:paraId="5B7B2832" w14:textId="77777777" w:rsidR="00A76AF4" w:rsidRDefault="009432B5" w:rsidP="00A76AF4">
            <w:pPr>
              <w:rPr>
                <w:color w:val="FF0000"/>
              </w:rPr>
            </w:pPr>
            <w:hyperlink r:id="rId51" w:history="1">
              <w:r w:rsidR="00A76AF4" w:rsidRPr="0069326F">
                <w:rPr>
                  <w:rStyle w:val="Hyperlnk"/>
                </w:rPr>
                <w:t>karin.carlsson@swedavia.se</w:t>
              </w:r>
            </w:hyperlink>
          </w:p>
          <w:p w14:paraId="1EC1ED1E" w14:textId="19305255" w:rsidR="00A76AF4" w:rsidRPr="00B5240D" w:rsidRDefault="009432B5" w:rsidP="00A76AF4">
            <w:hyperlink r:id="rId52" w:history="1">
              <w:r w:rsidR="00A76AF4" w:rsidRPr="0069326F">
                <w:rPr>
                  <w:rStyle w:val="Hyperlnk"/>
                </w:rPr>
                <w:t>oksana.korbka@swedavia.se</w:t>
              </w:r>
            </w:hyperlink>
          </w:p>
        </w:tc>
      </w:tr>
    </w:tbl>
    <w:p w14:paraId="66D59920" w14:textId="0421C4AF" w:rsidR="006823AE" w:rsidRPr="00044281" w:rsidRDefault="00E41E25" w:rsidP="00FE4F7B">
      <w:pPr>
        <w:tabs>
          <w:tab w:val="left" w:pos="426"/>
        </w:tabs>
        <w:rPr>
          <w:b/>
          <w:bCs/>
          <w:sz w:val="24"/>
        </w:rPr>
      </w:pPr>
      <w:r w:rsidRPr="00044281">
        <w:rPr>
          <w:b/>
          <w:bCs/>
          <w:sz w:val="24"/>
        </w:rPr>
        <w:t>A</w:t>
      </w:r>
      <w:r w:rsidR="00FA60A6" w:rsidRPr="00044281">
        <w:rPr>
          <w:b/>
          <w:bCs/>
          <w:sz w:val="24"/>
        </w:rPr>
        <w:t>nläggningar &amp; system (Assets)</w:t>
      </w:r>
    </w:p>
    <w:p w14:paraId="221655CE" w14:textId="77777777" w:rsidR="00216142" w:rsidRDefault="00216142" w:rsidP="006823AE"/>
    <w:p w14:paraId="6DAA0C23" w14:textId="4AC7FC6F" w:rsidR="006823AE" w:rsidRDefault="006823AE" w:rsidP="006823AE"/>
    <w:p w14:paraId="752C0EE7" w14:textId="77777777" w:rsidR="00D9322D" w:rsidRDefault="00D9322D" w:rsidP="006823AE"/>
    <w:p w14:paraId="2FA09AD8" w14:textId="2977CBCC" w:rsidR="006823AE" w:rsidRPr="00216142" w:rsidRDefault="008212E3" w:rsidP="00FE4F7B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Operations STO</w:t>
      </w:r>
    </w:p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4819"/>
      </w:tblGrid>
      <w:tr w:rsidR="00A76AF4" w:rsidRPr="00FE68F6" w14:paraId="2CD41398" w14:textId="77777777" w:rsidTr="00784809">
        <w:tc>
          <w:tcPr>
            <w:tcW w:w="426" w:type="dxa"/>
            <w:shd w:val="clear" w:color="auto" w:fill="8C91CA"/>
          </w:tcPr>
          <w:p w14:paraId="6A84EF0C" w14:textId="77777777" w:rsidR="00A76AF4" w:rsidRPr="00A76AF4" w:rsidRDefault="00A76AF4" w:rsidP="00A76AF4">
            <w:pPr>
              <w:rPr>
                <w:b/>
                <w:bCs/>
              </w:rPr>
            </w:pPr>
            <w:r w:rsidRPr="00A76AF4">
              <w:rPr>
                <w:b/>
                <w:bCs/>
              </w:rPr>
              <w:t>X</w:t>
            </w:r>
          </w:p>
        </w:tc>
        <w:tc>
          <w:tcPr>
            <w:tcW w:w="3402" w:type="dxa"/>
            <w:shd w:val="clear" w:color="auto" w:fill="8C91CA"/>
          </w:tcPr>
          <w:p w14:paraId="08D37E39" w14:textId="77777777" w:rsidR="00A76AF4" w:rsidRPr="00A76AF4" w:rsidRDefault="00A76AF4" w:rsidP="00A76AF4">
            <w:pPr>
              <w:rPr>
                <w:b/>
                <w:bCs/>
              </w:rPr>
            </w:pPr>
            <w:r w:rsidRPr="00A76AF4">
              <w:rPr>
                <w:b/>
                <w:bCs/>
              </w:rPr>
              <w:t>Område</w:t>
            </w:r>
          </w:p>
        </w:tc>
        <w:tc>
          <w:tcPr>
            <w:tcW w:w="4819" w:type="dxa"/>
            <w:shd w:val="clear" w:color="auto" w:fill="8C91CA"/>
          </w:tcPr>
          <w:p w14:paraId="349E0289" w14:textId="77777777" w:rsidR="00A76AF4" w:rsidRPr="00A76AF4" w:rsidRDefault="00A76AF4" w:rsidP="00A76AF4">
            <w:pPr>
              <w:rPr>
                <w:b/>
                <w:bCs/>
              </w:rPr>
            </w:pPr>
            <w:r w:rsidRPr="00A76AF4">
              <w:rPr>
                <w:b/>
                <w:bCs/>
              </w:rPr>
              <w:t>Namn</w:t>
            </w:r>
          </w:p>
        </w:tc>
      </w:tr>
      <w:tr w:rsidR="00A76AF4" w:rsidRPr="00FE68F6" w14:paraId="2CE09893" w14:textId="77777777" w:rsidTr="00784809">
        <w:tc>
          <w:tcPr>
            <w:tcW w:w="426" w:type="dxa"/>
          </w:tcPr>
          <w:p w14:paraId="5F006F2E" w14:textId="77777777" w:rsidR="00A76AF4" w:rsidRPr="00FE68F6" w:rsidRDefault="009432B5" w:rsidP="00A76AF4">
            <w:sdt>
              <w:sdtPr>
                <w:id w:val="16916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2EB6240F" w14:textId="77777777" w:rsidR="00A76AF4" w:rsidRPr="00FE68F6" w:rsidRDefault="00A76AF4" w:rsidP="00A76AF4">
            <w:r w:rsidRPr="00FE68F6">
              <w:t>Avfallshantering</w:t>
            </w:r>
          </w:p>
        </w:tc>
        <w:tc>
          <w:tcPr>
            <w:tcW w:w="4819" w:type="dxa"/>
            <w:shd w:val="clear" w:color="auto" w:fill="auto"/>
          </w:tcPr>
          <w:p w14:paraId="1C921FF4" w14:textId="2EF8967B" w:rsidR="00A76AF4" w:rsidRPr="00FE68F6" w:rsidRDefault="009432B5" w:rsidP="00A76AF4">
            <w:hyperlink r:id="rId53" w:history="1">
              <w:r w:rsidR="00E12396" w:rsidRPr="0033317D">
                <w:rPr>
                  <w:rStyle w:val="Hyperlnk"/>
                  <w:rFonts w:asciiTheme="minorHAnsi" w:hAnsiTheme="minorHAnsi" w:cstheme="minorHAnsi"/>
                </w:rPr>
                <w:t>avfall@swedavia.se</w:t>
              </w:r>
            </w:hyperlink>
          </w:p>
        </w:tc>
      </w:tr>
      <w:tr w:rsidR="00A76AF4" w:rsidRPr="00FE68F6" w14:paraId="6523B52A" w14:textId="77777777" w:rsidTr="006A79C4">
        <w:trPr>
          <w:trHeight w:val="276"/>
        </w:trPr>
        <w:tc>
          <w:tcPr>
            <w:tcW w:w="426" w:type="dxa"/>
          </w:tcPr>
          <w:p w14:paraId="3F4A1D70" w14:textId="77777777" w:rsidR="00A76AF4" w:rsidRPr="00FE68F6" w:rsidRDefault="009432B5" w:rsidP="00A76AF4">
            <w:sdt>
              <w:sdtPr>
                <w:id w:val="125803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195829F5" w14:textId="77777777" w:rsidR="00A76AF4" w:rsidRPr="00FE68F6" w:rsidRDefault="00A76AF4" w:rsidP="00A76AF4">
            <w:r>
              <w:t>Brandskydd, byggnader, utrymning</w:t>
            </w:r>
          </w:p>
        </w:tc>
        <w:tc>
          <w:tcPr>
            <w:tcW w:w="4819" w:type="dxa"/>
          </w:tcPr>
          <w:p w14:paraId="664E4E6E" w14:textId="77777777" w:rsidR="00A76AF4" w:rsidRPr="005C50F7" w:rsidRDefault="009432B5" w:rsidP="00A76AF4">
            <w:hyperlink r:id="rId54" w:history="1">
              <w:r w:rsidR="00A76AF4" w:rsidRPr="0069326F">
                <w:rPr>
                  <w:rStyle w:val="Hyperlnk"/>
                  <w:rFonts w:asciiTheme="minorHAnsi" w:hAnsiTheme="minorHAnsi" w:cstheme="minorHAnsi"/>
                </w:rPr>
                <w:t>klas.sundqvist@swedavia.se</w:t>
              </w:r>
            </w:hyperlink>
          </w:p>
        </w:tc>
      </w:tr>
      <w:tr w:rsidR="00A76AF4" w:rsidRPr="00FE68F6" w14:paraId="613C352F" w14:textId="77777777" w:rsidTr="00784809">
        <w:tc>
          <w:tcPr>
            <w:tcW w:w="426" w:type="dxa"/>
          </w:tcPr>
          <w:p w14:paraId="25E9F8FB" w14:textId="77777777" w:rsidR="00A76AF4" w:rsidRPr="00FE68F6" w:rsidRDefault="009432B5" w:rsidP="00A76AF4">
            <w:sdt>
              <w:sdtPr>
                <w:id w:val="-116439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1C017E2B" w14:textId="77777777" w:rsidR="00A76AF4" w:rsidRPr="00FE68F6" w:rsidRDefault="00A76AF4" w:rsidP="00A76AF4">
            <w:r w:rsidRPr="00FE68F6">
              <w:t>Buss</w:t>
            </w:r>
          </w:p>
        </w:tc>
        <w:tc>
          <w:tcPr>
            <w:tcW w:w="4819" w:type="dxa"/>
          </w:tcPr>
          <w:p w14:paraId="0051E7F4" w14:textId="77777777" w:rsidR="00A76AF4" w:rsidRPr="00FE68F6" w:rsidRDefault="009432B5" w:rsidP="00A76AF4">
            <w:hyperlink r:id="rId55" w:history="1">
              <w:r w:rsidR="00A76AF4" w:rsidRPr="00EA78F9">
                <w:rPr>
                  <w:rStyle w:val="Hyperlnk"/>
                  <w:rFonts w:asciiTheme="minorHAnsi" w:hAnsiTheme="minorHAnsi" w:cstheme="minorHAnsi"/>
                </w:rPr>
                <w:t>borje.noren@swedavia.se</w:t>
              </w:r>
            </w:hyperlink>
          </w:p>
        </w:tc>
      </w:tr>
      <w:tr w:rsidR="00A76AF4" w:rsidRPr="008D3AE7" w14:paraId="49DF6816" w14:textId="77777777" w:rsidTr="00784809">
        <w:tc>
          <w:tcPr>
            <w:tcW w:w="426" w:type="dxa"/>
          </w:tcPr>
          <w:p w14:paraId="5DD13918" w14:textId="77777777" w:rsidR="00A76AF4" w:rsidRPr="00FE68F6" w:rsidRDefault="009432B5" w:rsidP="00A76AF4">
            <w:sdt>
              <w:sdtPr>
                <w:id w:val="132216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E8840F5" w14:textId="77777777" w:rsidR="00A76AF4" w:rsidRPr="00FE68F6" w:rsidRDefault="00A76AF4" w:rsidP="00A76AF4">
            <w:r>
              <w:t>CGM</w:t>
            </w:r>
          </w:p>
        </w:tc>
        <w:tc>
          <w:tcPr>
            <w:tcW w:w="4819" w:type="dxa"/>
          </w:tcPr>
          <w:p w14:paraId="0C30DEC8" w14:textId="77777777" w:rsidR="00A76AF4" w:rsidRPr="00FE68F6" w:rsidRDefault="009432B5" w:rsidP="00A76AF4">
            <w:hyperlink r:id="rId56" w:history="1">
              <w:r w:rsidR="00A76AF4">
                <w:rPr>
                  <w:rStyle w:val="Hyperlnk"/>
                  <w:rFonts w:asciiTheme="minorHAnsi" w:hAnsiTheme="minorHAnsi" w:cstheme="minorHAnsi"/>
                </w:rPr>
                <w:t>asa.goransson@swedavia.se</w:t>
              </w:r>
            </w:hyperlink>
          </w:p>
        </w:tc>
      </w:tr>
      <w:tr w:rsidR="00A76AF4" w:rsidRPr="008D3AE7" w14:paraId="65088992" w14:textId="77777777" w:rsidTr="00784809">
        <w:tc>
          <w:tcPr>
            <w:tcW w:w="426" w:type="dxa"/>
          </w:tcPr>
          <w:p w14:paraId="1AA8EE22" w14:textId="77777777" w:rsidR="00A76AF4" w:rsidRPr="00FE68F6" w:rsidRDefault="009432B5" w:rsidP="00A76AF4">
            <w:sdt>
              <w:sdtPr>
                <w:id w:val="140063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5DC45588" w14:textId="77777777" w:rsidR="00A76AF4" w:rsidRPr="00FE68F6" w:rsidRDefault="00A76AF4" w:rsidP="00A76AF4">
            <w:r>
              <w:t>Checkpoint</w:t>
            </w:r>
          </w:p>
        </w:tc>
        <w:tc>
          <w:tcPr>
            <w:tcW w:w="4819" w:type="dxa"/>
          </w:tcPr>
          <w:p w14:paraId="501231AD" w14:textId="77777777" w:rsidR="00A76AF4" w:rsidRPr="00FE68F6" w:rsidRDefault="009432B5" w:rsidP="00A76AF4">
            <w:hyperlink r:id="rId57" w:history="1">
              <w:r w:rsidR="00A76AF4">
                <w:rPr>
                  <w:rStyle w:val="Hyperlnk"/>
                  <w:rFonts w:asciiTheme="minorHAnsi" w:hAnsiTheme="minorHAnsi" w:cstheme="minorHAnsi"/>
                </w:rPr>
                <w:t>asa.goransson@swedavia.se</w:t>
              </w:r>
            </w:hyperlink>
          </w:p>
        </w:tc>
      </w:tr>
      <w:tr w:rsidR="00A76AF4" w:rsidRPr="008D3AE7" w14:paraId="5EEF1EA5" w14:textId="77777777" w:rsidTr="00784809">
        <w:tc>
          <w:tcPr>
            <w:tcW w:w="426" w:type="dxa"/>
          </w:tcPr>
          <w:p w14:paraId="13928A12" w14:textId="77777777" w:rsidR="00A76AF4" w:rsidRPr="00FE68F6" w:rsidRDefault="009432B5" w:rsidP="00A76AF4">
            <w:sdt>
              <w:sdtPr>
                <w:id w:val="-177508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7C79AD2" w14:textId="77777777" w:rsidR="00A76AF4" w:rsidRDefault="00A76AF4" w:rsidP="00A76AF4">
            <w:r>
              <w:t>Externa projekt BMA</w:t>
            </w:r>
          </w:p>
        </w:tc>
        <w:tc>
          <w:tcPr>
            <w:tcW w:w="4819" w:type="dxa"/>
          </w:tcPr>
          <w:p w14:paraId="3F8B52AA" w14:textId="77777777" w:rsidR="00A76AF4" w:rsidRDefault="009432B5" w:rsidP="00A76AF4">
            <w:hyperlink r:id="rId58" w:history="1">
              <w:r w:rsidR="00A76AF4" w:rsidRPr="0069326F">
                <w:rPr>
                  <w:rStyle w:val="Hyperlnk"/>
                </w:rPr>
                <w:t>christian.mattsson@swedavia.se</w:t>
              </w:r>
            </w:hyperlink>
          </w:p>
        </w:tc>
      </w:tr>
      <w:tr w:rsidR="00A76AF4" w:rsidRPr="008D3AE7" w14:paraId="0ADFCEC8" w14:textId="77777777" w:rsidTr="00784809">
        <w:tc>
          <w:tcPr>
            <w:tcW w:w="426" w:type="dxa"/>
          </w:tcPr>
          <w:p w14:paraId="16778672" w14:textId="77777777" w:rsidR="00A76AF4" w:rsidRPr="00FE68F6" w:rsidRDefault="009432B5" w:rsidP="00A76AF4">
            <w:sdt>
              <w:sdtPr>
                <w:id w:val="188398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26D897A" w14:textId="77777777" w:rsidR="00A76AF4" w:rsidRDefault="00A76AF4" w:rsidP="00A76AF4">
            <w:r>
              <w:t>Floor</w:t>
            </w:r>
          </w:p>
        </w:tc>
        <w:tc>
          <w:tcPr>
            <w:tcW w:w="4819" w:type="dxa"/>
          </w:tcPr>
          <w:p w14:paraId="3F3FBA6D" w14:textId="77777777" w:rsidR="00A76AF4" w:rsidRDefault="009432B5" w:rsidP="00A76AF4">
            <w:hyperlink r:id="rId59" w:history="1">
              <w:r w:rsidR="00A76AF4" w:rsidRPr="00EA78F9">
                <w:rPr>
                  <w:rStyle w:val="Hyperlnk"/>
                  <w:rFonts w:asciiTheme="minorHAnsi" w:hAnsiTheme="minorHAnsi" w:cstheme="minorHAnsi"/>
                </w:rPr>
                <w:t>eleonor.redtzer@swedavia.se</w:t>
              </w:r>
            </w:hyperlink>
          </w:p>
        </w:tc>
      </w:tr>
      <w:tr w:rsidR="00A76AF4" w:rsidRPr="00FE68F6" w14:paraId="7E2F3910" w14:textId="77777777" w:rsidTr="006A79C4">
        <w:trPr>
          <w:trHeight w:val="276"/>
        </w:trPr>
        <w:tc>
          <w:tcPr>
            <w:tcW w:w="426" w:type="dxa"/>
          </w:tcPr>
          <w:p w14:paraId="470C7758" w14:textId="77777777" w:rsidR="00A76AF4" w:rsidRDefault="009432B5" w:rsidP="00A76AF4">
            <w:sdt>
              <w:sdtPr>
                <w:id w:val="186686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44B36A5" w14:textId="77777777" w:rsidR="00A76AF4" w:rsidRDefault="00A76AF4" w:rsidP="00A76AF4">
            <w:r>
              <w:t>Flygplatsräddningstjänst operativ</w:t>
            </w:r>
          </w:p>
        </w:tc>
        <w:tc>
          <w:tcPr>
            <w:tcW w:w="4819" w:type="dxa"/>
          </w:tcPr>
          <w:p w14:paraId="147C4351" w14:textId="77777777" w:rsidR="00A76AF4" w:rsidRDefault="009432B5" w:rsidP="00A76AF4">
            <w:hyperlink r:id="rId60" w:history="1">
              <w:r w:rsidR="00A76AF4" w:rsidRPr="0069326F">
                <w:rPr>
                  <w:rStyle w:val="Hyperlnk"/>
                  <w:rFonts w:asciiTheme="minorHAnsi" w:hAnsiTheme="minorHAnsi" w:cstheme="minorHAnsi"/>
                </w:rPr>
                <w:t>niclas.tongring@swedavia.se</w:t>
              </w:r>
            </w:hyperlink>
          </w:p>
        </w:tc>
      </w:tr>
      <w:tr w:rsidR="00C57917" w:rsidRPr="00FE68F6" w14:paraId="18102BD9" w14:textId="77777777" w:rsidTr="006A79C4">
        <w:trPr>
          <w:trHeight w:val="276"/>
        </w:trPr>
        <w:tc>
          <w:tcPr>
            <w:tcW w:w="426" w:type="dxa"/>
          </w:tcPr>
          <w:p w14:paraId="4EA53FFB" w14:textId="3641E30D" w:rsidR="00C57917" w:rsidRDefault="009432B5" w:rsidP="00C57917">
            <w:sdt>
              <w:sdtPr>
                <w:id w:val="-99025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4946E67" w14:textId="4442A3FE" w:rsidR="00C57917" w:rsidRDefault="00C57917" w:rsidP="00C57917">
            <w:r>
              <w:t>Fordonstrafik airside</w:t>
            </w:r>
          </w:p>
        </w:tc>
        <w:tc>
          <w:tcPr>
            <w:tcW w:w="4819" w:type="dxa"/>
          </w:tcPr>
          <w:p w14:paraId="3D5C46AD" w14:textId="463B2C46" w:rsidR="00C57917" w:rsidRDefault="009432B5" w:rsidP="00C57917">
            <w:hyperlink r:id="rId61" w:history="1">
              <w:r w:rsidR="00B749D1" w:rsidRPr="009B216B">
                <w:rPr>
                  <w:rStyle w:val="Hyperlnk"/>
                </w:rPr>
                <w:t>per.lindgren@swedavia.se</w:t>
              </w:r>
            </w:hyperlink>
            <w:r w:rsidR="00B749D1">
              <w:t xml:space="preserve"> </w:t>
            </w:r>
          </w:p>
        </w:tc>
      </w:tr>
      <w:tr w:rsidR="00C57917" w:rsidRPr="00FE68F6" w14:paraId="43D8C303" w14:textId="77777777" w:rsidTr="00784809">
        <w:tc>
          <w:tcPr>
            <w:tcW w:w="426" w:type="dxa"/>
          </w:tcPr>
          <w:p w14:paraId="74AD1551" w14:textId="77777777" w:rsidR="00C57917" w:rsidRPr="00FE68F6" w:rsidRDefault="009432B5" w:rsidP="00C57917">
            <w:sdt>
              <w:sdtPr>
                <w:id w:val="-6875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F17C408" w14:textId="77777777" w:rsidR="00C57917" w:rsidRPr="00FE68F6" w:rsidRDefault="00C57917" w:rsidP="00C57917">
            <w:r w:rsidRPr="00FE68F6">
              <w:t>Fälthållning Airside</w:t>
            </w:r>
          </w:p>
        </w:tc>
        <w:tc>
          <w:tcPr>
            <w:tcW w:w="4819" w:type="dxa"/>
          </w:tcPr>
          <w:p w14:paraId="3DC82745" w14:textId="77777777" w:rsidR="00C57917" w:rsidRPr="00FE68F6" w:rsidRDefault="00C57917" w:rsidP="00C57917">
            <w:r w:rsidRPr="00FE68F6">
              <w:t>ARN:</w:t>
            </w:r>
            <w:r>
              <w:t xml:space="preserve"> </w:t>
            </w:r>
            <w:hyperlink r:id="rId62" w:history="1">
              <w:r w:rsidRPr="00EA78F9">
                <w:rPr>
                  <w:rStyle w:val="Hyperlnk"/>
                  <w:rFonts w:asciiTheme="minorHAnsi" w:hAnsiTheme="minorHAnsi" w:cstheme="minorHAnsi"/>
                </w:rPr>
                <w:t>markus.hubinette@swedavia.se</w:t>
              </w:r>
            </w:hyperlink>
          </w:p>
          <w:p w14:paraId="42975D08" w14:textId="77777777" w:rsidR="00C57917" w:rsidRPr="003F2D11" w:rsidRDefault="00C57917" w:rsidP="00C57917">
            <w:r w:rsidRPr="003F2D11">
              <w:t xml:space="preserve">BMA: </w:t>
            </w:r>
            <w:hyperlink r:id="rId63" w:history="1">
              <w:r w:rsidRPr="003F2D11">
                <w:rPr>
                  <w:rStyle w:val="Hyperlnk"/>
                  <w:rFonts w:asciiTheme="minorHAnsi" w:hAnsiTheme="minorHAnsi" w:cstheme="minorHAnsi"/>
                </w:rPr>
                <w:t>charlie.ledin@swedavia.se</w:t>
              </w:r>
            </w:hyperlink>
          </w:p>
        </w:tc>
      </w:tr>
      <w:tr w:rsidR="00C57917" w:rsidRPr="00FE68F6" w14:paraId="6B4D2E42" w14:textId="77777777" w:rsidTr="00784809">
        <w:tc>
          <w:tcPr>
            <w:tcW w:w="426" w:type="dxa"/>
          </w:tcPr>
          <w:p w14:paraId="6DBE3263" w14:textId="77777777" w:rsidR="00C57917" w:rsidRPr="00FE68F6" w:rsidRDefault="009432B5" w:rsidP="00C57917">
            <w:sdt>
              <w:sdtPr>
                <w:id w:val="-75682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49FFA2D" w14:textId="77777777" w:rsidR="00C57917" w:rsidRPr="00FE68F6" w:rsidRDefault="00C57917" w:rsidP="00C57917">
            <w:r w:rsidRPr="00FE68F6">
              <w:t>Fälthållning Landside</w:t>
            </w:r>
          </w:p>
        </w:tc>
        <w:tc>
          <w:tcPr>
            <w:tcW w:w="4819" w:type="dxa"/>
          </w:tcPr>
          <w:p w14:paraId="784D4DB6" w14:textId="77777777" w:rsidR="00C57917" w:rsidRDefault="00C57917" w:rsidP="00C57917">
            <w:r w:rsidRPr="00FE68F6">
              <w:t xml:space="preserve">ARN: </w:t>
            </w:r>
            <w:hyperlink r:id="rId64" w:history="1">
              <w:r w:rsidRPr="00EA78F9">
                <w:rPr>
                  <w:rStyle w:val="Hyperlnk"/>
                  <w:rFonts w:asciiTheme="minorHAnsi" w:hAnsiTheme="minorHAnsi" w:cstheme="minorHAnsi"/>
                </w:rPr>
                <w:t>peter.holmlund@swedavia.se</w:t>
              </w:r>
            </w:hyperlink>
          </w:p>
          <w:p w14:paraId="48AB3641" w14:textId="77777777" w:rsidR="00C57917" w:rsidRPr="003F2D11" w:rsidRDefault="00C57917" w:rsidP="00C57917">
            <w:r w:rsidRPr="003F2D11">
              <w:t xml:space="preserve">BMA: </w:t>
            </w:r>
            <w:hyperlink r:id="rId65" w:history="1">
              <w:r w:rsidRPr="003F2D11">
                <w:rPr>
                  <w:rStyle w:val="Hyperlnk"/>
                  <w:rFonts w:asciiTheme="minorHAnsi" w:hAnsiTheme="minorHAnsi" w:cstheme="minorHAnsi"/>
                </w:rPr>
                <w:t>kenneth.skoog@swedavia.se</w:t>
              </w:r>
            </w:hyperlink>
          </w:p>
        </w:tc>
      </w:tr>
      <w:tr w:rsidR="00C57917" w:rsidRPr="00FE68F6" w14:paraId="102F2ACA" w14:textId="77777777" w:rsidTr="00784809">
        <w:tc>
          <w:tcPr>
            <w:tcW w:w="426" w:type="dxa"/>
          </w:tcPr>
          <w:p w14:paraId="0AF4813B" w14:textId="77777777" w:rsidR="00C57917" w:rsidRPr="00FE68F6" w:rsidRDefault="009432B5" w:rsidP="00C57917">
            <w:sdt>
              <w:sdtPr>
                <w:id w:val="-130222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10E7399" w14:textId="77777777" w:rsidR="00C57917" w:rsidRPr="00FE68F6" w:rsidRDefault="00C57917" w:rsidP="00C57917">
            <w:r w:rsidRPr="00FE68F6">
              <w:t>Fältresurser Airside</w:t>
            </w:r>
          </w:p>
        </w:tc>
        <w:tc>
          <w:tcPr>
            <w:tcW w:w="4819" w:type="dxa"/>
          </w:tcPr>
          <w:p w14:paraId="02759325" w14:textId="77777777" w:rsidR="00C57917" w:rsidRDefault="00C57917" w:rsidP="00C57917">
            <w:r w:rsidRPr="00FE68F6">
              <w:t xml:space="preserve">ARN: </w:t>
            </w:r>
            <w:hyperlink r:id="rId66" w:history="1">
              <w:r w:rsidRPr="00EA78F9">
                <w:rPr>
                  <w:rStyle w:val="Hyperlnk"/>
                  <w:rFonts w:asciiTheme="minorHAnsi" w:hAnsiTheme="minorHAnsi" w:cstheme="minorHAnsi"/>
                </w:rPr>
                <w:t>patrik.lindholm@swedavia.se</w:t>
              </w:r>
            </w:hyperlink>
          </w:p>
          <w:p w14:paraId="739AAEC2" w14:textId="77777777" w:rsidR="00C57917" w:rsidRPr="003F2D11" w:rsidRDefault="00C57917" w:rsidP="00C57917">
            <w:r w:rsidRPr="00FE68F6">
              <w:t xml:space="preserve">BMA: </w:t>
            </w:r>
            <w:hyperlink r:id="rId67" w:history="1">
              <w:r w:rsidRPr="00FE68F6">
                <w:rPr>
                  <w:rStyle w:val="Hyperlnk"/>
                  <w:rFonts w:asciiTheme="minorHAnsi" w:hAnsiTheme="minorHAnsi" w:cstheme="minorHAnsi"/>
                </w:rPr>
                <w:t>kenneth.skoog@swedavia.se</w:t>
              </w:r>
            </w:hyperlink>
          </w:p>
        </w:tc>
      </w:tr>
      <w:tr w:rsidR="00C57917" w:rsidRPr="00714023" w14:paraId="2573AFDB" w14:textId="77777777" w:rsidTr="00784809">
        <w:tc>
          <w:tcPr>
            <w:tcW w:w="426" w:type="dxa"/>
          </w:tcPr>
          <w:p w14:paraId="7C89378F" w14:textId="77777777" w:rsidR="00C57917" w:rsidRPr="00FE68F6" w:rsidRDefault="009432B5" w:rsidP="00C57917">
            <w:sdt>
              <w:sdtPr>
                <w:id w:val="-239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7256149" w14:textId="77777777" w:rsidR="00C57917" w:rsidRPr="00FE68F6" w:rsidRDefault="00C57917" w:rsidP="00C57917">
            <w:r w:rsidRPr="00FE68F6">
              <w:t>Målning airside</w:t>
            </w:r>
          </w:p>
        </w:tc>
        <w:tc>
          <w:tcPr>
            <w:tcW w:w="4819" w:type="dxa"/>
          </w:tcPr>
          <w:p w14:paraId="3011FC92" w14:textId="77777777" w:rsidR="00C57917" w:rsidRPr="005F3288" w:rsidRDefault="00C57917" w:rsidP="00C57917">
            <w:r w:rsidRPr="005F3288">
              <w:t xml:space="preserve">ARN: </w:t>
            </w:r>
            <w:hyperlink r:id="rId68" w:history="1">
              <w:r w:rsidRPr="00EA78F9">
                <w:rPr>
                  <w:rStyle w:val="Hyperlnk"/>
                  <w:rFonts w:asciiTheme="minorHAnsi" w:hAnsiTheme="minorHAnsi" w:cstheme="minorHAnsi"/>
                </w:rPr>
                <w:t>markus.hubinette@swedavia.se</w:t>
              </w:r>
            </w:hyperlink>
          </w:p>
          <w:p w14:paraId="3D1338B8" w14:textId="77777777" w:rsidR="00C57917" w:rsidRPr="005F3288" w:rsidRDefault="00C57917" w:rsidP="00C57917">
            <w:r w:rsidRPr="005F3288">
              <w:t xml:space="preserve">BMA: </w:t>
            </w:r>
            <w:hyperlink r:id="rId69" w:history="1">
              <w:r w:rsidRPr="005F3288">
                <w:rPr>
                  <w:rStyle w:val="Hyperlnk"/>
                  <w:rFonts w:asciiTheme="minorHAnsi" w:hAnsiTheme="minorHAnsi" w:cstheme="minorHAnsi"/>
                </w:rPr>
                <w:t>charlie.ledin@swedavia.se</w:t>
              </w:r>
            </w:hyperlink>
          </w:p>
        </w:tc>
      </w:tr>
      <w:tr w:rsidR="00C57917" w:rsidRPr="00FE68F6" w14:paraId="6AB069FC" w14:textId="77777777" w:rsidTr="00784809">
        <w:tc>
          <w:tcPr>
            <w:tcW w:w="426" w:type="dxa"/>
          </w:tcPr>
          <w:p w14:paraId="622E2332" w14:textId="77777777" w:rsidR="00C57917" w:rsidRPr="00FE68F6" w:rsidRDefault="009432B5" w:rsidP="00C57917">
            <w:sdt>
              <w:sdtPr>
                <w:id w:val="39825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1F092FAD" w14:textId="77777777" w:rsidR="00C57917" w:rsidRPr="00FE68F6" w:rsidRDefault="00C57917" w:rsidP="00C57917">
            <w:r w:rsidRPr="00FE68F6">
              <w:t>PRM</w:t>
            </w:r>
          </w:p>
        </w:tc>
        <w:tc>
          <w:tcPr>
            <w:tcW w:w="4819" w:type="dxa"/>
          </w:tcPr>
          <w:p w14:paraId="3E76B2A6" w14:textId="77777777" w:rsidR="00C57917" w:rsidRPr="00FE68F6" w:rsidRDefault="009432B5" w:rsidP="00C57917">
            <w:hyperlink r:id="rId70" w:history="1">
              <w:r w:rsidR="00C57917" w:rsidRPr="0069326F">
                <w:rPr>
                  <w:rStyle w:val="Hyperlnk"/>
                  <w:rFonts w:asciiTheme="minorHAnsi" w:hAnsiTheme="minorHAnsi" w:cstheme="minorHAnsi"/>
                </w:rPr>
                <w:t>pehr.andersson@swedavia.se</w:t>
              </w:r>
            </w:hyperlink>
          </w:p>
        </w:tc>
      </w:tr>
      <w:tr w:rsidR="00C57917" w:rsidRPr="008D3AE7" w14:paraId="46C292B0" w14:textId="77777777" w:rsidTr="00466FB0">
        <w:tc>
          <w:tcPr>
            <w:tcW w:w="426" w:type="dxa"/>
          </w:tcPr>
          <w:p w14:paraId="0CDEE707" w14:textId="77777777" w:rsidR="00C57917" w:rsidRPr="00FE68F6" w:rsidRDefault="009432B5" w:rsidP="00C57917">
            <w:sdt>
              <w:sdtPr>
                <w:id w:val="163652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5E51C265" w14:textId="77777777" w:rsidR="00C57917" w:rsidRPr="00466FB0" w:rsidRDefault="00C57917" w:rsidP="00C57917">
            <w:r w:rsidRPr="00466FB0">
              <w:t>Processtöd flygop. process</w:t>
            </w:r>
          </w:p>
        </w:tc>
        <w:tc>
          <w:tcPr>
            <w:tcW w:w="4819" w:type="dxa"/>
            <w:shd w:val="clear" w:color="auto" w:fill="auto"/>
          </w:tcPr>
          <w:p w14:paraId="019B8825" w14:textId="77777777" w:rsidR="00C57917" w:rsidRPr="00466FB0" w:rsidRDefault="009432B5" w:rsidP="00C57917">
            <w:hyperlink r:id="rId71" w:history="1">
              <w:r w:rsidR="00C57917" w:rsidRPr="00466FB0">
                <w:rPr>
                  <w:rStyle w:val="Hyperlnk"/>
                  <w:rFonts w:asciiTheme="minorHAnsi" w:hAnsiTheme="minorHAnsi" w:cstheme="minorHAnsi"/>
                </w:rPr>
                <w:t>markus.rudofors@swedavia.se</w:t>
              </w:r>
            </w:hyperlink>
          </w:p>
        </w:tc>
      </w:tr>
      <w:tr w:rsidR="00C57917" w:rsidRPr="008D3AE7" w14:paraId="7BB94544" w14:textId="77777777" w:rsidTr="00466FB0">
        <w:tc>
          <w:tcPr>
            <w:tcW w:w="426" w:type="dxa"/>
          </w:tcPr>
          <w:p w14:paraId="318239F7" w14:textId="77777777" w:rsidR="00C57917" w:rsidRPr="00FE68F6" w:rsidRDefault="009432B5" w:rsidP="00C57917">
            <w:sdt>
              <w:sdtPr>
                <w:id w:val="21015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6BF6775E" w14:textId="77777777" w:rsidR="00C57917" w:rsidRPr="00466FB0" w:rsidRDefault="00C57917" w:rsidP="00C57917">
            <w:r w:rsidRPr="00466FB0">
              <w:t>Processtöd flygop. process</w:t>
            </w:r>
          </w:p>
        </w:tc>
        <w:tc>
          <w:tcPr>
            <w:tcW w:w="4819" w:type="dxa"/>
            <w:shd w:val="clear" w:color="auto" w:fill="auto"/>
          </w:tcPr>
          <w:p w14:paraId="694E4BA7" w14:textId="77777777" w:rsidR="00C57917" w:rsidRPr="00466FB0" w:rsidRDefault="009432B5" w:rsidP="00C57917">
            <w:hyperlink r:id="rId72" w:history="1">
              <w:r w:rsidR="00C57917" w:rsidRPr="00466FB0">
                <w:rPr>
                  <w:rStyle w:val="Hyperlnk"/>
                  <w:rFonts w:asciiTheme="minorHAnsi" w:hAnsiTheme="minorHAnsi" w:cstheme="minorHAnsi"/>
                </w:rPr>
                <w:t>christer.lindwall@swedavia.se</w:t>
              </w:r>
            </w:hyperlink>
          </w:p>
        </w:tc>
      </w:tr>
      <w:tr w:rsidR="00C57917" w:rsidRPr="008D3AE7" w14:paraId="68992B95" w14:textId="77777777" w:rsidTr="00466FB0">
        <w:tc>
          <w:tcPr>
            <w:tcW w:w="426" w:type="dxa"/>
          </w:tcPr>
          <w:p w14:paraId="0DA34EB9" w14:textId="77777777" w:rsidR="00C57917" w:rsidRDefault="009432B5" w:rsidP="00C57917">
            <w:sdt>
              <w:sdtPr>
                <w:id w:val="3543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4D0FBCFD" w14:textId="77777777" w:rsidR="00C57917" w:rsidRPr="00466FB0" w:rsidRDefault="00C57917" w:rsidP="00C57917">
            <w:r w:rsidRPr="00466FB0">
              <w:t>Processtöd flygop. process</w:t>
            </w:r>
          </w:p>
        </w:tc>
        <w:tc>
          <w:tcPr>
            <w:tcW w:w="4819" w:type="dxa"/>
            <w:shd w:val="clear" w:color="auto" w:fill="auto"/>
          </w:tcPr>
          <w:p w14:paraId="6FD20F12" w14:textId="77777777" w:rsidR="00C57917" w:rsidRPr="00466FB0" w:rsidRDefault="009432B5" w:rsidP="00C57917">
            <w:hyperlink r:id="rId73" w:history="1">
              <w:r w:rsidR="00C57917" w:rsidRPr="00466FB0">
                <w:rPr>
                  <w:rStyle w:val="Hyperlnk"/>
                </w:rPr>
                <w:t>per.ottenstrom@swedavia.se</w:t>
              </w:r>
            </w:hyperlink>
          </w:p>
        </w:tc>
      </w:tr>
      <w:tr w:rsidR="00C57917" w:rsidRPr="008D3AE7" w14:paraId="12997FE1" w14:textId="77777777" w:rsidTr="00466FB0">
        <w:tc>
          <w:tcPr>
            <w:tcW w:w="426" w:type="dxa"/>
          </w:tcPr>
          <w:p w14:paraId="5729F1AF" w14:textId="77777777" w:rsidR="00C57917" w:rsidRPr="00FE68F6" w:rsidRDefault="009432B5" w:rsidP="00C57917">
            <w:sdt>
              <w:sdtPr>
                <w:id w:val="-146797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7F299864" w14:textId="77777777" w:rsidR="00C57917" w:rsidRPr="00466FB0" w:rsidRDefault="00C57917" w:rsidP="00C57917">
            <w:r w:rsidRPr="00466FB0">
              <w:t>Processtöd resenärsprocess</w:t>
            </w:r>
          </w:p>
        </w:tc>
        <w:tc>
          <w:tcPr>
            <w:tcW w:w="4819" w:type="dxa"/>
            <w:shd w:val="clear" w:color="auto" w:fill="auto"/>
          </w:tcPr>
          <w:p w14:paraId="79C84204" w14:textId="77777777" w:rsidR="00C57917" w:rsidRPr="00466FB0" w:rsidRDefault="009432B5" w:rsidP="00C57917">
            <w:hyperlink r:id="rId74" w:history="1">
              <w:r w:rsidR="00C57917" w:rsidRPr="00466FB0">
                <w:rPr>
                  <w:rStyle w:val="Hyperlnk"/>
                  <w:rFonts w:asciiTheme="minorHAnsi" w:hAnsiTheme="minorHAnsi" w:cstheme="minorHAnsi"/>
                </w:rPr>
                <w:t>charlotta.bengtsson@swedavia.se</w:t>
              </w:r>
            </w:hyperlink>
          </w:p>
        </w:tc>
      </w:tr>
      <w:tr w:rsidR="00C57917" w:rsidRPr="008D3AE7" w14:paraId="508CA9A4" w14:textId="77777777" w:rsidTr="00466FB0">
        <w:tc>
          <w:tcPr>
            <w:tcW w:w="426" w:type="dxa"/>
          </w:tcPr>
          <w:p w14:paraId="25CB87EC" w14:textId="77777777" w:rsidR="00C57917" w:rsidRDefault="009432B5" w:rsidP="00C57917">
            <w:sdt>
              <w:sdtPr>
                <w:id w:val="11483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0C2A3085" w14:textId="77777777" w:rsidR="00C57917" w:rsidRPr="00466FB0" w:rsidRDefault="00C57917" w:rsidP="00C57917">
            <w:r w:rsidRPr="00466FB0">
              <w:t>Processtöd resenärsprocess</w:t>
            </w:r>
          </w:p>
        </w:tc>
        <w:tc>
          <w:tcPr>
            <w:tcW w:w="4819" w:type="dxa"/>
            <w:shd w:val="clear" w:color="auto" w:fill="auto"/>
          </w:tcPr>
          <w:p w14:paraId="4994123E" w14:textId="77777777" w:rsidR="00C57917" w:rsidRPr="00466FB0" w:rsidRDefault="009432B5" w:rsidP="00C57917">
            <w:hyperlink r:id="rId75" w:history="1">
              <w:r w:rsidR="00C57917" w:rsidRPr="00466FB0">
                <w:rPr>
                  <w:rStyle w:val="Hyperlnk"/>
                </w:rPr>
                <w:t>marie.johansson@swedavia.se</w:t>
              </w:r>
            </w:hyperlink>
          </w:p>
        </w:tc>
      </w:tr>
      <w:tr w:rsidR="00C57917" w:rsidRPr="00FE68F6" w14:paraId="0EB13600" w14:textId="77777777" w:rsidTr="00784809">
        <w:tc>
          <w:tcPr>
            <w:tcW w:w="426" w:type="dxa"/>
          </w:tcPr>
          <w:p w14:paraId="3F54DF9B" w14:textId="77777777" w:rsidR="00C57917" w:rsidRPr="00FE68F6" w:rsidRDefault="009432B5" w:rsidP="00C57917">
            <w:sdt>
              <w:sdtPr>
                <w:id w:val="149406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6130DC8" w14:textId="77777777" w:rsidR="00C57917" w:rsidRPr="00FE68F6" w:rsidRDefault="00C57917" w:rsidP="00C57917">
            <w:r w:rsidRPr="00FE68F6">
              <w:t>Radiovakter, avspärrning</w:t>
            </w:r>
          </w:p>
        </w:tc>
        <w:tc>
          <w:tcPr>
            <w:tcW w:w="4819" w:type="dxa"/>
          </w:tcPr>
          <w:p w14:paraId="14048EA5" w14:textId="77777777" w:rsidR="00C57917" w:rsidRDefault="00C57917" w:rsidP="00C57917">
            <w:r w:rsidRPr="00FE68F6">
              <w:t xml:space="preserve">ARN: </w:t>
            </w:r>
            <w:hyperlink r:id="rId76" w:history="1">
              <w:r w:rsidRPr="00EA78F9">
                <w:rPr>
                  <w:rStyle w:val="Hyperlnk"/>
                  <w:rFonts w:asciiTheme="minorHAnsi" w:hAnsiTheme="minorHAnsi" w:cstheme="minorHAnsi"/>
                </w:rPr>
                <w:t>patrik.lindholm@swedavia.se</w:t>
              </w:r>
            </w:hyperlink>
          </w:p>
          <w:p w14:paraId="0DE11361" w14:textId="77777777" w:rsidR="00C57917" w:rsidRPr="00FE68F6" w:rsidRDefault="00C57917" w:rsidP="00C57917">
            <w:r w:rsidRPr="00DD5646">
              <w:t xml:space="preserve">BMA: </w:t>
            </w:r>
            <w:hyperlink r:id="rId77" w:history="1">
              <w:r w:rsidRPr="00FE68F6">
                <w:rPr>
                  <w:rStyle w:val="Hyperlnk"/>
                  <w:rFonts w:asciiTheme="minorHAnsi" w:hAnsiTheme="minorHAnsi" w:cstheme="minorHAnsi"/>
                </w:rPr>
                <w:t>kenneth.skoog@swedavia.se</w:t>
              </w:r>
            </w:hyperlink>
          </w:p>
        </w:tc>
      </w:tr>
      <w:tr w:rsidR="00C57917" w:rsidRPr="008D3AE7" w14:paraId="2FFE5E23" w14:textId="77777777" w:rsidTr="00784809">
        <w:tc>
          <w:tcPr>
            <w:tcW w:w="426" w:type="dxa"/>
          </w:tcPr>
          <w:p w14:paraId="3F715599" w14:textId="77777777" w:rsidR="00C57917" w:rsidRPr="00FE68F6" w:rsidRDefault="009432B5" w:rsidP="00C57917">
            <w:sdt>
              <w:sdtPr>
                <w:id w:val="-80092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9ED9FE0" w14:textId="77777777" w:rsidR="00C57917" w:rsidRDefault="00C57917" w:rsidP="00C57917">
            <w:r>
              <w:t>Sprängning</w:t>
            </w:r>
          </w:p>
        </w:tc>
        <w:tc>
          <w:tcPr>
            <w:tcW w:w="4819" w:type="dxa"/>
          </w:tcPr>
          <w:p w14:paraId="2C1B57A7" w14:textId="77777777" w:rsidR="00C57917" w:rsidRDefault="009432B5" w:rsidP="00C57917">
            <w:hyperlink r:id="rId78" w:history="1">
              <w:r w:rsidR="00C57917" w:rsidRPr="00EA78F9">
                <w:rPr>
                  <w:rStyle w:val="Hyperlnk"/>
                  <w:rFonts w:asciiTheme="minorHAnsi" w:hAnsiTheme="minorHAnsi" w:cstheme="minorHAnsi"/>
                </w:rPr>
                <w:t>arn.samordning.airside@swedavia.se</w:t>
              </w:r>
            </w:hyperlink>
          </w:p>
        </w:tc>
      </w:tr>
      <w:tr w:rsidR="00C57917" w:rsidRPr="00FE68F6" w14:paraId="6DBEA92F" w14:textId="77777777" w:rsidTr="00784809">
        <w:tc>
          <w:tcPr>
            <w:tcW w:w="426" w:type="dxa"/>
          </w:tcPr>
          <w:p w14:paraId="4C6E2E98" w14:textId="77777777" w:rsidR="00C57917" w:rsidRPr="00FE68F6" w:rsidRDefault="009432B5" w:rsidP="00C57917">
            <w:sdt>
              <w:sdtPr>
                <w:id w:val="168524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9FE5ACE" w14:textId="77777777" w:rsidR="00C57917" w:rsidRPr="00FE68F6" w:rsidRDefault="00C57917" w:rsidP="00C57917">
            <w:r w:rsidRPr="00FE68F6">
              <w:t>Stands/flygplansparkering</w:t>
            </w:r>
            <w:r>
              <w:t xml:space="preserve"> operativt</w:t>
            </w:r>
          </w:p>
        </w:tc>
        <w:tc>
          <w:tcPr>
            <w:tcW w:w="4819" w:type="dxa"/>
          </w:tcPr>
          <w:p w14:paraId="6DEE65A7" w14:textId="77777777" w:rsidR="00C57917" w:rsidRPr="00FE68F6" w:rsidRDefault="009432B5" w:rsidP="00C57917">
            <w:hyperlink r:id="rId79" w:history="1">
              <w:r w:rsidR="00C57917" w:rsidRPr="0069326F">
                <w:rPr>
                  <w:rStyle w:val="Hyperlnk"/>
                  <w:rFonts w:asciiTheme="minorHAnsi" w:hAnsiTheme="minorHAnsi" w:cstheme="minorHAnsi"/>
                </w:rPr>
                <w:t>goran.karlsson@swedavia.se</w:t>
              </w:r>
            </w:hyperlink>
          </w:p>
        </w:tc>
      </w:tr>
      <w:tr w:rsidR="00C57917" w:rsidRPr="000F17EB" w14:paraId="26D0FAAE" w14:textId="77777777" w:rsidTr="00784809">
        <w:tc>
          <w:tcPr>
            <w:tcW w:w="426" w:type="dxa"/>
          </w:tcPr>
          <w:p w14:paraId="466D511B" w14:textId="77777777" w:rsidR="00C57917" w:rsidRDefault="009432B5" w:rsidP="00C57917">
            <w:sdt>
              <w:sdtPr>
                <w:id w:val="186917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ACD5B56" w14:textId="77777777" w:rsidR="00C57917" w:rsidRPr="00FE68F6" w:rsidRDefault="00C57917" w:rsidP="00C57917">
            <w:r w:rsidRPr="00FE68F6">
              <w:t>Stands/flygplansparkering</w:t>
            </w:r>
            <w:r>
              <w:t xml:space="preserve"> planering</w:t>
            </w:r>
          </w:p>
        </w:tc>
        <w:tc>
          <w:tcPr>
            <w:tcW w:w="4819" w:type="dxa"/>
          </w:tcPr>
          <w:p w14:paraId="6335ECF9" w14:textId="77777777" w:rsidR="00C57917" w:rsidRPr="00FE68F6" w:rsidRDefault="009432B5" w:rsidP="00C57917">
            <w:hyperlink r:id="rId80" w:history="1">
              <w:r w:rsidR="00C57917" w:rsidRPr="00FE68F6">
                <w:rPr>
                  <w:rStyle w:val="Hyperlnk"/>
                  <w:rFonts w:asciiTheme="minorHAnsi" w:hAnsiTheme="minorHAnsi" w:cstheme="minorHAnsi"/>
                </w:rPr>
                <w:t>per.ottenstrom@swedavia.se</w:t>
              </w:r>
            </w:hyperlink>
          </w:p>
        </w:tc>
      </w:tr>
      <w:tr w:rsidR="00C57917" w:rsidRPr="000F17EB" w14:paraId="76300FEA" w14:textId="77777777" w:rsidTr="00784809">
        <w:tc>
          <w:tcPr>
            <w:tcW w:w="426" w:type="dxa"/>
          </w:tcPr>
          <w:p w14:paraId="3A2DA01B" w14:textId="77777777" w:rsidR="00C57917" w:rsidRPr="00FE68F6" w:rsidRDefault="009432B5" w:rsidP="00C57917">
            <w:sdt>
              <w:sdtPr>
                <w:id w:val="-103395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363FCCF" w14:textId="77777777" w:rsidR="00C57917" w:rsidRPr="00FE68F6" w:rsidRDefault="00C57917" w:rsidP="00C57917">
            <w:r w:rsidRPr="00FE68F6">
              <w:t>Städning</w:t>
            </w:r>
          </w:p>
        </w:tc>
        <w:tc>
          <w:tcPr>
            <w:tcW w:w="4819" w:type="dxa"/>
          </w:tcPr>
          <w:p w14:paraId="2DE6523D" w14:textId="77777777" w:rsidR="00C57917" w:rsidRPr="00FE68F6" w:rsidRDefault="00C57917" w:rsidP="00C57917">
            <w:r w:rsidRPr="00FE68F6">
              <w:t xml:space="preserve">ARN: </w:t>
            </w:r>
            <w:hyperlink r:id="rId81" w:history="1">
              <w:r w:rsidRPr="00FE68F6">
                <w:rPr>
                  <w:rStyle w:val="Hyperlnk"/>
                  <w:rFonts w:asciiTheme="minorHAnsi" w:hAnsiTheme="minorHAnsi" w:cstheme="minorHAnsi"/>
                </w:rPr>
                <w:t>louise.thomson@swedavia.se</w:t>
              </w:r>
            </w:hyperlink>
          </w:p>
          <w:p w14:paraId="77EDBB1C" w14:textId="77777777" w:rsidR="00C57917" w:rsidRPr="005F3288" w:rsidRDefault="00C57917" w:rsidP="00C57917">
            <w:r w:rsidRPr="005F3288">
              <w:t>BMA:</w:t>
            </w:r>
            <w:r w:rsidRPr="005F3288">
              <w:rPr>
                <w:color w:val="FF0000"/>
              </w:rPr>
              <w:t xml:space="preserve"> </w:t>
            </w:r>
            <w:hyperlink r:id="rId82" w:history="1">
              <w:r w:rsidRPr="005F3288">
                <w:rPr>
                  <w:rStyle w:val="Hyperlnk"/>
                  <w:rFonts w:asciiTheme="minorHAnsi" w:hAnsiTheme="minorHAnsi" w:cstheme="minorHAnsi"/>
                </w:rPr>
                <w:t>joakim.sjolin@swedavia.se</w:t>
              </w:r>
            </w:hyperlink>
          </w:p>
        </w:tc>
      </w:tr>
      <w:tr w:rsidR="00C57917" w:rsidRPr="00857E0D" w14:paraId="5B28749E" w14:textId="77777777" w:rsidTr="00784809">
        <w:tc>
          <w:tcPr>
            <w:tcW w:w="426" w:type="dxa"/>
          </w:tcPr>
          <w:p w14:paraId="2CDF6FD5" w14:textId="77777777" w:rsidR="00C57917" w:rsidRPr="00FE68F6" w:rsidRDefault="009432B5" w:rsidP="00C57917">
            <w:sdt>
              <w:sdtPr>
                <w:id w:val="93378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12D2008B" w14:textId="77777777" w:rsidR="00C57917" w:rsidRDefault="00C57917" w:rsidP="00C57917">
            <w:r>
              <w:t>Terminalutrustning</w:t>
            </w:r>
          </w:p>
        </w:tc>
        <w:tc>
          <w:tcPr>
            <w:tcW w:w="4819" w:type="dxa"/>
          </w:tcPr>
          <w:p w14:paraId="1D6B96E3" w14:textId="77777777" w:rsidR="00C57917" w:rsidRPr="00857E0D" w:rsidRDefault="00C57917" w:rsidP="00C57917">
            <w:r w:rsidRPr="00857E0D">
              <w:t xml:space="preserve">ARN: </w:t>
            </w:r>
            <w:hyperlink r:id="rId83" w:history="1">
              <w:r w:rsidRPr="0069326F">
                <w:rPr>
                  <w:rStyle w:val="Hyperlnk"/>
                  <w:rFonts w:asciiTheme="minorHAnsi" w:hAnsiTheme="minorHAnsi" w:cstheme="minorHAnsi"/>
                </w:rPr>
                <w:t>sofie.thoudal@swedavia.se</w:t>
              </w:r>
            </w:hyperlink>
          </w:p>
          <w:p w14:paraId="43883365" w14:textId="77777777" w:rsidR="00C57917" w:rsidRPr="00857E0D" w:rsidRDefault="00C57917" w:rsidP="00C57917">
            <w:r w:rsidRPr="00857E0D">
              <w:t>BMA:</w:t>
            </w:r>
            <w:r w:rsidRPr="00857E0D">
              <w:rPr>
                <w:color w:val="FF0000"/>
              </w:rPr>
              <w:t xml:space="preserve"> </w:t>
            </w:r>
            <w:hyperlink r:id="rId84" w:history="1">
              <w:r w:rsidRPr="00857E0D">
                <w:rPr>
                  <w:rStyle w:val="Hyperlnk"/>
                  <w:rFonts w:asciiTheme="minorHAnsi" w:hAnsiTheme="minorHAnsi" w:cstheme="minorHAnsi"/>
                </w:rPr>
                <w:t>agnieszka.berglund@swedavia.se</w:t>
              </w:r>
            </w:hyperlink>
          </w:p>
        </w:tc>
      </w:tr>
      <w:tr w:rsidR="00C57917" w:rsidRPr="00FE68F6" w14:paraId="274BFE4D" w14:textId="77777777" w:rsidTr="00784809">
        <w:tc>
          <w:tcPr>
            <w:tcW w:w="426" w:type="dxa"/>
          </w:tcPr>
          <w:p w14:paraId="3A0EC3D1" w14:textId="77777777" w:rsidR="00C57917" w:rsidRDefault="009432B5" w:rsidP="00C57917">
            <w:sdt>
              <w:sdtPr>
                <w:id w:val="77113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37AEA69" w14:textId="77777777" w:rsidR="00C57917" w:rsidRPr="00FE68F6" w:rsidRDefault="00C57917" w:rsidP="00C57917">
            <w:r>
              <w:t>Terminalvärdar &amp; Info</w:t>
            </w:r>
          </w:p>
        </w:tc>
        <w:tc>
          <w:tcPr>
            <w:tcW w:w="4819" w:type="dxa"/>
          </w:tcPr>
          <w:p w14:paraId="7D7FB4E7" w14:textId="77777777" w:rsidR="00C57917" w:rsidRDefault="009432B5" w:rsidP="00C57917">
            <w:hyperlink r:id="rId85" w:history="1">
              <w:r w:rsidR="00C57917" w:rsidRPr="0069326F">
                <w:rPr>
                  <w:rStyle w:val="Hyperlnk"/>
                </w:rPr>
                <w:t>helena.westling@swedavia.se</w:t>
              </w:r>
            </w:hyperlink>
          </w:p>
        </w:tc>
      </w:tr>
      <w:tr w:rsidR="00C57917" w:rsidRPr="00FE68F6" w14:paraId="33919B30" w14:textId="77777777" w:rsidTr="00784809">
        <w:tc>
          <w:tcPr>
            <w:tcW w:w="426" w:type="dxa"/>
          </w:tcPr>
          <w:p w14:paraId="29679788" w14:textId="77777777" w:rsidR="00C57917" w:rsidRPr="00FE68F6" w:rsidRDefault="009432B5" w:rsidP="00C57917">
            <w:sdt>
              <w:sdtPr>
                <w:id w:val="-137399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62D01CB" w14:textId="77777777" w:rsidR="00C57917" w:rsidRPr="00FE68F6" w:rsidRDefault="00C57917" w:rsidP="00C57917">
            <w:r w:rsidRPr="00FE68F6">
              <w:t>VIP</w:t>
            </w:r>
            <w:r>
              <w:t xml:space="preserve"> Arlanda</w:t>
            </w:r>
          </w:p>
        </w:tc>
        <w:tc>
          <w:tcPr>
            <w:tcW w:w="4819" w:type="dxa"/>
          </w:tcPr>
          <w:p w14:paraId="07AA83DE" w14:textId="435A0E89" w:rsidR="00C57917" w:rsidRPr="00FE68F6" w:rsidRDefault="009432B5" w:rsidP="00C57917">
            <w:hyperlink r:id="rId86" w:history="1">
              <w:r w:rsidR="001F1A30" w:rsidRPr="00A957E5">
                <w:rPr>
                  <w:rStyle w:val="Hyperlnk"/>
                  <w:rFonts w:asciiTheme="minorHAnsi" w:hAnsiTheme="minorHAnsi" w:cstheme="minorHAnsi"/>
                </w:rPr>
                <w:t>cecilia.henriksson@swedavia.se</w:t>
              </w:r>
            </w:hyperlink>
          </w:p>
        </w:tc>
      </w:tr>
      <w:tr w:rsidR="00C57917" w:rsidRPr="00FE68F6" w14:paraId="69ED39F8" w14:textId="77777777" w:rsidTr="00784809">
        <w:tc>
          <w:tcPr>
            <w:tcW w:w="426" w:type="dxa"/>
          </w:tcPr>
          <w:p w14:paraId="73FB5B79" w14:textId="77777777" w:rsidR="00C57917" w:rsidRPr="00FE68F6" w:rsidRDefault="009432B5" w:rsidP="00C57917">
            <w:sdt>
              <w:sdtPr>
                <w:id w:val="-1561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 w:rsidRPr="00FE68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0CF12566" w14:textId="77777777" w:rsidR="00C57917" w:rsidRPr="00FE68F6" w:rsidRDefault="00C57917" w:rsidP="00C57917">
            <w:r w:rsidRPr="00FE68F6">
              <w:t>Wayfinding</w:t>
            </w:r>
          </w:p>
        </w:tc>
        <w:tc>
          <w:tcPr>
            <w:tcW w:w="4819" w:type="dxa"/>
          </w:tcPr>
          <w:p w14:paraId="1A347806" w14:textId="77777777" w:rsidR="00C57917" w:rsidRPr="00FE68F6" w:rsidRDefault="009432B5" w:rsidP="00C57917">
            <w:hyperlink r:id="rId87" w:history="1">
              <w:r w:rsidR="00C57917" w:rsidRPr="00FE68F6">
                <w:rPr>
                  <w:rStyle w:val="Hyperlnk"/>
                  <w:rFonts w:asciiTheme="minorHAnsi" w:hAnsiTheme="minorHAnsi" w:cstheme="minorHAnsi"/>
                </w:rPr>
                <w:t>sara.geranpayeh@swedavia.se</w:t>
              </w:r>
            </w:hyperlink>
          </w:p>
        </w:tc>
      </w:tr>
      <w:tr w:rsidR="00C57917" w:rsidRPr="00FE68F6" w14:paraId="32B1D2D0" w14:textId="77777777" w:rsidTr="00784809">
        <w:tc>
          <w:tcPr>
            <w:tcW w:w="426" w:type="dxa"/>
          </w:tcPr>
          <w:p w14:paraId="4CD5DD59" w14:textId="77777777" w:rsidR="00C57917" w:rsidRPr="00FE68F6" w:rsidRDefault="009432B5" w:rsidP="00C57917">
            <w:sdt>
              <w:sdtPr>
                <w:id w:val="-169622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3997BA5" w14:textId="77777777" w:rsidR="00C57917" w:rsidRPr="00FE68F6" w:rsidRDefault="00C57917" w:rsidP="00C57917">
            <w:r w:rsidRPr="00FE68F6">
              <w:t>Wildlife</w:t>
            </w:r>
          </w:p>
        </w:tc>
        <w:tc>
          <w:tcPr>
            <w:tcW w:w="4819" w:type="dxa"/>
          </w:tcPr>
          <w:p w14:paraId="72293A63" w14:textId="77777777" w:rsidR="00C57917" w:rsidRPr="003F2D11" w:rsidRDefault="009432B5" w:rsidP="00C57917">
            <w:hyperlink r:id="rId88" w:history="1">
              <w:r w:rsidR="00C57917" w:rsidRPr="0069326F">
                <w:rPr>
                  <w:rStyle w:val="Hyperlnk"/>
                  <w:rFonts w:asciiTheme="minorHAnsi" w:hAnsiTheme="minorHAnsi" w:cstheme="minorHAnsi"/>
                </w:rPr>
                <w:t>christian.nyberg@swedavia.se</w:t>
              </w:r>
            </w:hyperlink>
          </w:p>
        </w:tc>
      </w:tr>
    </w:tbl>
    <w:p w14:paraId="4709FAF9" w14:textId="28B69CFB" w:rsidR="00572CD2" w:rsidRPr="008D3AE7" w:rsidRDefault="00572CD2">
      <w:pPr>
        <w:rPr>
          <w:b/>
          <w:sz w:val="24"/>
        </w:rPr>
      </w:pPr>
    </w:p>
    <w:p w14:paraId="275B8D2E" w14:textId="610E5AB7" w:rsidR="001E3BAB" w:rsidRDefault="001E3BAB" w:rsidP="00FE4F7B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Marknad &amp; försäljning (Commercial)</w:t>
      </w:r>
    </w:p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4818"/>
      </w:tblGrid>
      <w:tr w:rsidR="00A76AF4" w:rsidRPr="00B46BA8" w14:paraId="20B04F54" w14:textId="77777777" w:rsidTr="00784809">
        <w:tc>
          <w:tcPr>
            <w:tcW w:w="426" w:type="dxa"/>
            <w:shd w:val="clear" w:color="auto" w:fill="8C91CA"/>
          </w:tcPr>
          <w:p w14:paraId="792D6965" w14:textId="77777777" w:rsidR="00A76AF4" w:rsidRPr="00A76AF4" w:rsidRDefault="00A76AF4" w:rsidP="00A76AF4">
            <w:pPr>
              <w:rPr>
                <w:b/>
                <w:bCs/>
              </w:rPr>
            </w:pPr>
            <w:r w:rsidRPr="00A76AF4">
              <w:rPr>
                <w:b/>
                <w:bCs/>
                <w:sz w:val="24"/>
              </w:rPr>
              <w:t xml:space="preserve"> </w:t>
            </w:r>
            <w:r w:rsidRPr="00A76AF4">
              <w:rPr>
                <w:b/>
                <w:bCs/>
              </w:rPr>
              <w:t>X</w:t>
            </w:r>
          </w:p>
        </w:tc>
        <w:tc>
          <w:tcPr>
            <w:tcW w:w="3403" w:type="dxa"/>
            <w:shd w:val="clear" w:color="auto" w:fill="8C91CA"/>
          </w:tcPr>
          <w:p w14:paraId="5E313157" w14:textId="5C8BEDFF" w:rsidR="00A76AF4" w:rsidRPr="00A76AF4" w:rsidRDefault="00A76AF4" w:rsidP="00A76AF4">
            <w:pPr>
              <w:rPr>
                <w:b/>
                <w:bCs/>
              </w:rPr>
            </w:pPr>
            <w:r>
              <w:rPr>
                <w:b/>
                <w:bCs/>
              </w:rPr>
              <w:t>Område</w:t>
            </w:r>
          </w:p>
        </w:tc>
        <w:tc>
          <w:tcPr>
            <w:tcW w:w="4818" w:type="dxa"/>
            <w:shd w:val="clear" w:color="auto" w:fill="8C91CA"/>
          </w:tcPr>
          <w:p w14:paraId="203EB4F1" w14:textId="77777777" w:rsidR="00A76AF4" w:rsidRPr="00A76AF4" w:rsidRDefault="00A76AF4" w:rsidP="00A76AF4">
            <w:pPr>
              <w:rPr>
                <w:b/>
                <w:bCs/>
              </w:rPr>
            </w:pPr>
            <w:r w:rsidRPr="00A76AF4">
              <w:rPr>
                <w:b/>
                <w:bCs/>
              </w:rPr>
              <w:t>Namn</w:t>
            </w:r>
          </w:p>
        </w:tc>
      </w:tr>
      <w:tr w:rsidR="00A76AF4" w:rsidRPr="00B46BA8" w14:paraId="186CB502" w14:textId="77777777" w:rsidTr="00784809">
        <w:tc>
          <w:tcPr>
            <w:tcW w:w="426" w:type="dxa"/>
          </w:tcPr>
          <w:p w14:paraId="26E011D3" w14:textId="77777777" w:rsidR="00A76AF4" w:rsidRDefault="009432B5" w:rsidP="00A76AF4">
            <w:sdt>
              <w:sdtPr>
                <w:id w:val="-62492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7D1889FD" w14:textId="77777777" w:rsidR="00A76AF4" w:rsidRDefault="00A76AF4" w:rsidP="00A76AF4">
            <w:r w:rsidRPr="00697704">
              <w:rPr>
                <w:rFonts w:ascii="HelveticaNeueLT Std" w:hAnsi="HelveticaNeueLT Std"/>
                <w:lang w:val="en-US"/>
              </w:rPr>
              <w:t>Airport Telecom</w:t>
            </w:r>
          </w:p>
        </w:tc>
        <w:tc>
          <w:tcPr>
            <w:tcW w:w="4818" w:type="dxa"/>
          </w:tcPr>
          <w:p w14:paraId="3172B3E9" w14:textId="0236E32D" w:rsidR="00A76AF4" w:rsidRDefault="009432B5" w:rsidP="00A76AF4">
            <w:hyperlink r:id="rId89" w:history="1">
              <w:r w:rsidR="000B1193">
                <w:rPr>
                  <w:rStyle w:val="Hyperlnk"/>
                  <w:lang w:eastAsia="sv-SE"/>
                </w:rPr>
                <w:t>lars.hallhagen@swedavia.se</w:t>
              </w:r>
            </w:hyperlink>
          </w:p>
        </w:tc>
      </w:tr>
      <w:tr w:rsidR="00A76AF4" w:rsidRPr="00B46BA8" w14:paraId="6008F03B" w14:textId="77777777" w:rsidTr="00784809">
        <w:tc>
          <w:tcPr>
            <w:tcW w:w="426" w:type="dxa"/>
          </w:tcPr>
          <w:p w14:paraId="1D68CC85" w14:textId="77777777" w:rsidR="00A76AF4" w:rsidRPr="00B46BA8" w:rsidRDefault="009432B5" w:rsidP="00A76AF4">
            <w:sdt>
              <w:sdtPr>
                <w:id w:val="-200565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46B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587AC608" w14:textId="77777777" w:rsidR="00A76AF4" w:rsidRPr="000B23E4" w:rsidRDefault="00A76AF4" w:rsidP="00A76AF4">
            <w:r w:rsidRPr="000B23E4">
              <w:t>Buss</w:t>
            </w:r>
          </w:p>
        </w:tc>
        <w:tc>
          <w:tcPr>
            <w:tcW w:w="4818" w:type="dxa"/>
          </w:tcPr>
          <w:p w14:paraId="790C1830" w14:textId="77777777" w:rsidR="00A76AF4" w:rsidRPr="00B46BA8" w:rsidRDefault="009432B5" w:rsidP="00A76AF4">
            <w:hyperlink r:id="rId90" w:history="1">
              <w:r w:rsidR="00A76AF4" w:rsidRPr="00B46BA8">
                <w:rPr>
                  <w:rStyle w:val="Hyperlnk"/>
                  <w:rFonts w:asciiTheme="minorHAnsi" w:hAnsiTheme="minorHAnsi" w:cstheme="minorHAnsi"/>
                </w:rPr>
                <w:t>kalle.fu@swedavia.se</w:t>
              </w:r>
            </w:hyperlink>
          </w:p>
        </w:tc>
      </w:tr>
      <w:tr w:rsidR="00A76AF4" w:rsidRPr="00B46BA8" w14:paraId="4EB26243" w14:textId="77777777" w:rsidTr="00784809">
        <w:tc>
          <w:tcPr>
            <w:tcW w:w="426" w:type="dxa"/>
          </w:tcPr>
          <w:p w14:paraId="51F4FEF2" w14:textId="77777777" w:rsidR="00A76AF4" w:rsidRDefault="009432B5" w:rsidP="00A76AF4">
            <w:sdt>
              <w:sdtPr>
                <w:id w:val="-82497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3EE558E4" w14:textId="77777777" w:rsidR="00A76AF4" w:rsidRPr="00B46BA8" w:rsidRDefault="00A76AF4" w:rsidP="00A76AF4">
            <w:r>
              <w:t>Förråd</w:t>
            </w:r>
          </w:p>
        </w:tc>
        <w:tc>
          <w:tcPr>
            <w:tcW w:w="4818" w:type="dxa"/>
          </w:tcPr>
          <w:p w14:paraId="7F8FE789" w14:textId="77777777" w:rsidR="00A76AF4" w:rsidRDefault="009432B5" w:rsidP="00A76AF4">
            <w:hyperlink r:id="rId91" w:history="1">
              <w:r w:rsidR="00A76AF4" w:rsidRPr="00EA78F9">
                <w:rPr>
                  <w:rStyle w:val="Hyperlnk"/>
                </w:rPr>
                <w:t>lenita.karlsson@swedavia.se</w:t>
              </w:r>
            </w:hyperlink>
          </w:p>
        </w:tc>
      </w:tr>
      <w:tr w:rsidR="00A76AF4" w:rsidRPr="003C267A" w14:paraId="122BD943" w14:textId="77777777" w:rsidTr="00784809">
        <w:tc>
          <w:tcPr>
            <w:tcW w:w="426" w:type="dxa"/>
          </w:tcPr>
          <w:p w14:paraId="2C7088F8" w14:textId="77777777" w:rsidR="00A76AF4" w:rsidRPr="00B46BA8" w:rsidRDefault="009432B5" w:rsidP="00A76AF4">
            <w:sdt>
              <w:sdtPr>
                <w:id w:val="1897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46B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744369C2" w14:textId="77777777" w:rsidR="00A76AF4" w:rsidRPr="00B46BA8" w:rsidRDefault="00A76AF4" w:rsidP="00A76AF4">
            <w:r>
              <w:t>Kommersiell förvaltning</w:t>
            </w:r>
          </w:p>
        </w:tc>
        <w:tc>
          <w:tcPr>
            <w:tcW w:w="4818" w:type="dxa"/>
          </w:tcPr>
          <w:p w14:paraId="593D253F" w14:textId="77777777" w:rsidR="00A76AF4" w:rsidRPr="00AC259E" w:rsidRDefault="00A76AF4" w:rsidP="00A76AF4">
            <w:r w:rsidRPr="00AC259E">
              <w:t xml:space="preserve">ARN: </w:t>
            </w:r>
            <w:hyperlink r:id="rId92" w:history="1">
              <w:r w:rsidRPr="0069326F">
                <w:rPr>
                  <w:rStyle w:val="Hyperlnk"/>
                  <w:rFonts w:asciiTheme="minorHAnsi" w:hAnsiTheme="minorHAnsi" w:cstheme="minorHAnsi"/>
                </w:rPr>
                <w:t>lenita.karlsson@swedavia.se</w:t>
              </w:r>
            </w:hyperlink>
          </w:p>
          <w:p w14:paraId="19CABFC6" w14:textId="77777777" w:rsidR="00A76AF4" w:rsidRPr="005F3288" w:rsidRDefault="00A76AF4" w:rsidP="00A76AF4">
            <w:pPr>
              <w:rPr>
                <w:color w:val="FF0000"/>
              </w:rPr>
            </w:pPr>
            <w:r w:rsidRPr="005F3288">
              <w:t xml:space="preserve">BMA: </w:t>
            </w:r>
            <w:hyperlink r:id="rId93" w:history="1">
              <w:r w:rsidRPr="005F3288">
                <w:rPr>
                  <w:rStyle w:val="Hyperlnk"/>
                  <w:rFonts w:asciiTheme="minorHAnsi" w:hAnsiTheme="minorHAnsi" w:cstheme="minorHAnsi"/>
                </w:rPr>
                <w:t>bjorn.molin@swedavia.se</w:t>
              </w:r>
            </w:hyperlink>
          </w:p>
        </w:tc>
      </w:tr>
      <w:tr w:rsidR="00A76AF4" w:rsidRPr="00B46BA8" w14:paraId="37E67526" w14:textId="77777777" w:rsidTr="00784809">
        <w:tc>
          <w:tcPr>
            <w:tcW w:w="426" w:type="dxa"/>
          </w:tcPr>
          <w:p w14:paraId="373A9A02" w14:textId="77777777" w:rsidR="00A76AF4" w:rsidRDefault="009432B5" w:rsidP="00A76AF4">
            <w:sdt>
              <w:sdtPr>
                <w:id w:val="138652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5E33212E" w14:textId="77777777" w:rsidR="00A76AF4" w:rsidRPr="00B46BA8" w:rsidRDefault="00A76AF4" w:rsidP="00A76AF4">
            <w:r>
              <w:t>Marknad</w:t>
            </w:r>
          </w:p>
        </w:tc>
        <w:tc>
          <w:tcPr>
            <w:tcW w:w="4818" w:type="dxa"/>
          </w:tcPr>
          <w:p w14:paraId="6A8CD579" w14:textId="77777777" w:rsidR="00A76AF4" w:rsidRDefault="009432B5" w:rsidP="00A76AF4">
            <w:hyperlink r:id="rId94" w:history="1">
              <w:r w:rsidR="00A76AF4" w:rsidRPr="0069326F">
                <w:rPr>
                  <w:rStyle w:val="Hyperlnk"/>
                </w:rPr>
                <w:t>roger.malmgren@swedavia.se</w:t>
              </w:r>
            </w:hyperlink>
          </w:p>
        </w:tc>
      </w:tr>
      <w:tr w:rsidR="00A76AF4" w:rsidRPr="00B46BA8" w14:paraId="7C6D902A" w14:textId="77777777" w:rsidTr="00784809">
        <w:tc>
          <w:tcPr>
            <w:tcW w:w="426" w:type="dxa"/>
          </w:tcPr>
          <w:p w14:paraId="1F2905C1" w14:textId="77777777" w:rsidR="00A76AF4" w:rsidRPr="00B46BA8" w:rsidRDefault="009432B5" w:rsidP="00A76AF4">
            <w:sdt>
              <w:sdtPr>
                <w:id w:val="144658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46B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03CE7384" w14:textId="77777777" w:rsidR="00A76AF4" w:rsidRPr="000B23E4" w:rsidRDefault="00A76AF4" w:rsidP="00A76AF4">
            <w:r w:rsidRPr="000B23E4">
              <w:t>Parkering</w:t>
            </w:r>
          </w:p>
        </w:tc>
        <w:tc>
          <w:tcPr>
            <w:tcW w:w="4818" w:type="dxa"/>
          </w:tcPr>
          <w:p w14:paraId="22323D7C" w14:textId="512DF0CB" w:rsidR="00A76AF4" w:rsidRPr="00B46BA8" w:rsidRDefault="009432B5" w:rsidP="00A76AF4">
            <w:hyperlink r:id="rId95" w:history="1">
              <w:r w:rsidRPr="008B384F">
                <w:rPr>
                  <w:rStyle w:val="Hyperlnk"/>
                  <w:rFonts w:asciiTheme="minorHAnsi" w:hAnsiTheme="minorHAnsi" w:cstheme="minorHAnsi"/>
                </w:rPr>
                <w:t>kenneth.heimbrand@swedavia.se</w:t>
              </w:r>
            </w:hyperlink>
          </w:p>
        </w:tc>
      </w:tr>
      <w:tr w:rsidR="00A76AF4" w:rsidRPr="00B46BA8" w14:paraId="475966E8" w14:textId="77777777" w:rsidTr="00784809">
        <w:tc>
          <w:tcPr>
            <w:tcW w:w="426" w:type="dxa"/>
          </w:tcPr>
          <w:p w14:paraId="12409E76" w14:textId="77777777" w:rsidR="00A76AF4" w:rsidRPr="00B46BA8" w:rsidRDefault="009432B5" w:rsidP="00A76AF4">
            <w:sdt>
              <w:sdtPr>
                <w:id w:val="5307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46B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540BCA71" w14:textId="77777777" w:rsidR="00A76AF4" w:rsidRPr="000B23E4" w:rsidRDefault="00A76AF4" w:rsidP="00A76AF4">
            <w:r w:rsidRPr="000B23E4">
              <w:t>Reklam</w:t>
            </w:r>
          </w:p>
        </w:tc>
        <w:tc>
          <w:tcPr>
            <w:tcW w:w="4818" w:type="dxa"/>
          </w:tcPr>
          <w:p w14:paraId="63622605" w14:textId="77777777" w:rsidR="00A76AF4" w:rsidRPr="00B46BA8" w:rsidRDefault="009432B5" w:rsidP="00A76AF4">
            <w:hyperlink r:id="rId96" w:history="1">
              <w:r w:rsidR="00A76AF4" w:rsidRPr="00B46BA8">
                <w:rPr>
                  <w:rStyle w:val="Hyperlnk"/>
                  <w:rFonts w:asciiTheme="minorHAnsi" w:hAnsiTheme="minorHAnsi" w:cstheme="minorHAnsi"/>
                </w:rPr>
                <w:t>katrin.backman@swedavia.se</w:t>
              </w:r>
            </w:hyperlink>
          </w:p>
        </w:tc>
      </w:tr>
      <w:tr w:rsidR="00A76AF4" w:rsidRPr="00B46BA8" w14:paraId="5B71AE78" w14:textId="77777777" w:rsidTr="00784809">
        <w:tc>
          <w:tcPr>
            <w:tcW w:w="426" w:type="dxa"/>
          </w:tcPr>
          <w:p w14:paraId="4BCDAAFF" w14:textId="77777777" w:rsidR="00A76AF4" w:rsidRPr="00B46BA8" w:rsidRDefault="009432B5" w:rsidP="00A76AF4">
            <w:sdt>
              <w:sdtPr>
                <w:id w:val="38376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46B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2C25D4E0" w14:textId="77777777" w:rsidR="00A76AF4" w:rsidRPr="00B46BA8" w:rsidRDefault="00A76AF4" w:rsidP="00A76AF4">
            <w:pPr>
              <w:rPr>
                <w:lang w:val="en-US"/>
              </w:rPr>
            </w:pPr>
            <w:r w:rsidRPr="00B46BA8">
              <w:rPr>
                <w:lang w:val="en-US"/>
              </w:rPr>
              <w:t>Retail Food and Beverage (RFB)</w:t>
            </w:r>
          </w:p>
        </w:tc>
        <w:tc>
          <w:tcPr>
            <w:tcW w:w="4818" w:type="dxa"/>
          </w:tcPr>
          <w:p w14:paraId="42645FDB" w14:textId="77777777" w:rsidR="00A76AF4" w:rsidRPr="00B46BA8" w:rsidRDefault="00A76AF4" w:rsidP="00A76AF4">
            <w:r w:rsidRPr="00B46BA8">
              <w:t xml:space="preserve">ARN: </w:t>
            </w:r>
            <w:hyperlink r:id="rId97" w:history="1">
              <w:r w:rsidRPr="00B46BA8">
                <w:rPr>
                  <w:rStyle w:val="Hyperlnk"/>
                  <w:rFonts w:asciiTheme="minorHAnsi" w:hAnsiTheme="minorHAnsi" w:cstheme="minorHAnsi"/>
                </w:rPr>
                <w:t>michel.valousek@swedavia.se</w:t>
              </w:r>
            </w:hyperlink>
          </w:p>
          <w:p w14:paraId="1FBE1D2B" w14:textId="77777777" w:rsidR="00A76AF4" w:rsidRPr="00801D1E" w:rsidRDefault="00A76AF4" w:rsidP="00A76AF4">
            <w:r w:rsidRPr="00801D1E">
              <w:t xml:space="preserve">BMA: </w:t>
            </w:r>
            <w:hyperlink r:id="rId98" w:history="1">
              <w:r w:rsidRPr="00801D1E">
                <w:rPr>
                  <w:rStyle w:val="Hyperlnk"/>
                  <w:rFonts w:asciiTheme="minorHAnsi" w:hAnsiTheme="minorHAnsi" w:cstheme="minorHAnsi"/>
                </w:rPr>
                <w:t>bjorn.molin@swedavia.se</w:t>
              </w:r>
            </w:hyperlink>
          </w:p>
        </w:tc>
      </w:tr>
      <w:tr w:rsidR="00A76AF4" w:rsidRPr="00B46BA8" w14:paraId="4DF3B4F4" w14:textId="77777777" w:rsidTr="00784809">
        <w:tc>
          <w:tcPr>
            <w:tcW w:w="426" w:type="dxa"/>
          </w:tcPr>
          <w:p w14:paraId="333F261C" w14:textId="77777777" w:rsidR="00A76AF4" w:rsidRDefault="009432B5" w:rsidP="00A76AF4">
            <w:sdt>
              <w:sdtPr>
                <w:id w:val="-129019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18A5C4F5" w14:textId="75E198E5" w:rsidR="00A76AF4" w:rsidRPr="00697704" w:rsidRDefault="00A76AF4" w:rsidP="00A76AF4">
            <w:pPr>
              <w:rPr>
                <w:rFonts w:ascii="HelveticaNeueLT Std" w:hAnsi="HelveticaNeueLT Std"/>
                <w:lang w:val="en-US"/>
              </w:rPr>
            </w:pPr>
            <w:r w:rsidRPr="00CD36F4">
              <w:rPr>
                <w:rFonts w:ascii="HelveticaNeueLT Std" w:hAnsi="HelveticaNeueLT Std"/>
                <w:lang w:val="en-US"/>
              </w:rPr>
              <w:t>Energi</w:t>
            </w:r>
          </w:p>
        </w:tc>
        <w:tc>
          <w:tcPr>
            <w:tcW w:w="4818" w:type="dxa"/>
          </w:tcPr>
          <w:p w14:paraId="2A81BB1B" w14:textId="77777777" w:rsidR="00A76AF4" w:rsidRDefault="009432B5" w:rsidP="00A76AF4">
            <w:hyperlink r:id="rId99" w:history="1">
              <w:r w:rsidR="00A76AF4" w:rsidRPr="0069326F">
                <w:rPr>
                  <w:rStyle w:val="Hyperlnk"/>
                </w:rPr>
                <w:t>thomas.ahlund@swedavia.se</w:t>
              </w:r>
            </w:hyperlink>
          </w:p>
        </w:tc>
      </w:tr>
      <w:tr w:rsidR="00A76AF4" w:rsidRPr="00B46BA8" w14:paraId="62EFD722" w14:textId="77777777" w:rsidTr="00784809">
        <w:tc>
          <w:tcPr>
            <w:tcW w:w="426" w:type="dxa"/>
          </w:tcPr>
          <w:p w14:paraId="1971CCAF" w14:textId="77777777" w:rsidR="00A76AF4" w:rsidRPr="00B46BA8" w:rsidRDefault="009432B5" w:rsidP="00A76AF4">
            <w:sdt>
              <w:sdtPr>
                <w:id w:val="-96357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46B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3DC61976" w14:textId="77777777" w:rsidR="00A76AF4" w:rsidRPr="000B23E4" w:rsidRDefault="00A76AF4" w:rsidP="00A76AF4">
            <w:r w:rsidRPr="000B23E4">
              <w:t>Taxi</w:t>
            </w:r>
          </w:p>
        </w:tc>
        <w:tc>
          <w:tcPr>
            <w:tcW w:w="4818" w:type="dxa"/>
          </w:tcPr>
          <w:p w14:paraId="73CB8D12" w14:textId="77777777" w:rsidR="00A76AF4" w:rsidRPr="00B46BA8" w:rsidRDefault="009432B5" w:rsidP="00A76AF4">
            <w:hyperlink r:id="rId100" w:history="1">
              <w:r w:rsidR="00A76AF4" w:rsidRPr="00B46BA8">
                <w:rPr>
                  <w:rStyle w:val="Hyperlnk"/>
                  <w:rFonts w:asciiTheme="minorHAnsi" w:hAnsiTheme="minorHAnsi" w:cstheme="minorHAnsi"/>
                </w:rPr>
                <w:t>rasmus.ekstrom@swedavia.se</w:t>
              </w:r>
            </w:hyperlink>
          </w:p>
        </w:tc>
      </w:tr>
      <w:tr w:rsidR="00A76AF4" w:rsidRPr="00B46BA8" w14:paraId="7605DC57" w14:textId="77777777" w:rsidTr="00784809">
        <w:tc>
          <w:tcPr>
            <w:tcW w:w="426" w:type="dxa"/>
          </w:tcPr>
          <w:p w14:paraId="261D2D43" w14:textId="77777777" w:rsidR="00A76AF4" w:rsidRPr="00B46BA8" w:rsidRDefault="009432B5" w:rsidP="00A76AF4">
            <w:sdt>
              <w:sdtPr>
                <w:id w:val="9613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 w:rsidRPr="00B46B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485E2B1F" w14:textId="77777777" w:rsidR="00A76AF4" w:rsidRPr="000B23E4" w:rsidRDefault="00A76AF4" w:rsidP="00A76AF4">
            <w:r w:rsidRPr="000B23E4">
              <w:t>Tåg</w:t>
            </w:r>
          </w:p>
        </w:tc>
        <w:tc>
          <w:tcPr>
            <w:tcW w:w="4818" w:type="dxa"/>
          </w:tcPr>
          <w:p w14:paraId="5FA91E8C" w14:textId="77777777" w:rsidR="00A76AF4" w:rsidRPr="00B46BA8" w:rsidRDefault="009432B5" w:rsidP="00A76AF4">
            <w:hyperlink r:id="rId101" w:history="1">
              <w:r w:rsidR="00A76AF4" w:rsidRPr="00B46BA8">
                <w:rPr>
                  <w:rStyle w:val="Hyperlnk"/>
                  <w:rFonts w:asciiTheme="minorHAnsi" w:hAnsiTheme="minorHAnsi" w:cstheme="minorHAnsi"/>
                </w:rPr>
                <w:t>carina.ahlberg@swedavia.se</w:t>
              </w:r>
            </w:hyperlink>
          </w:p>
        </w:tc>
      </w:tr>
      <w:tr w:rsidR="00A76AF4" w:rsidRPr="00B46BA8" w14:paraId="4F5FE68E" w14:textId="77777777" w:rsidTr="00784809">
        <w:tc>
          <w:tcPr>
            <w:tcW w:w="426" w:type="dxa"/>
          </w:tcPr>
          <w:p w14:paraId="59E2DCA1" w14:textId="77777777" w:rsidR="00A76AF4" w:rsidRPr="00B46BA8" w:rsidRDefault="009432B5" w:rsidP="00A76AF4">
            <w:sdt>
              <w:sdtPr>
                <w:id w:val="-40991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6F370366" w14:textId="77777777" w:rsidR="00A76AF4" w:rsidRPr="00B46BA8" w:rsidRDefault="00A76AF4" w:rsidP="00A76AF4">
            <w:r w:rsidRPr="00B46BA8">
              <w:t>Varuleveranser</w:t>
            </w:r>
          </w:p>
        </w:tc>
        <w:tc>
          <w:tcPr>
            <w:tcW w:w="4818" w:type="dxa"/>
          </w:tcPr>
          <w:p w14:paraId="2C8A4403" w14:textId="77777777" w:rsidR="00A76AF4" w:rsidRPr="00B46BA8" w:rsidRDefault="009432B5" w:rsidP="00A76AF4">
            <w:hyperlink r:id="rId102" w:history="1">
              <w:r w:rsidR="00A76AF4" w:rsidRPr="00B46BA8">
                <w:rPr>
                  <w:rStyle w:val="Hyperlnk"/>
                  <w:rFonts w:asciiTheme="minorHAnsi" w:hAnsiTheme="minorHAnsi" w:cstheme="minorHAnsi"/>
                </w:rPr>
                <w:t>sofie.thoudal@swedavia.se</w:t>
              </w:r>
            </w:hyperlink>
          </w:p>
        </w:tc>
      </w:tr>
    </w:tbl>
    <w:p w14:paraId="0CBC9918" w14:textId="4962E186" w:rsidR="001E3BAB" w:rsidRDefault="001E3BAB" w:rsidP="00FE4F7B">
      <w:pPr>
        <w:tabs>
          <w:tab w:val="left" w:pos="426"/>
        </w:tabs>
        <w:rPr>
          <w:b/>
          <w:sz w:val="24"/>
        </w:rPr>
      </w:pPr>
    </w:p>
    <w:p w14:paraId="71729E2E" w14:textId="552B3602" w:rsidR="000F071D" w:rsidRDefault="000F071D" w:rsidP="00FE4F7B">
      <w:pPr>
        <w:tabs>
          <w:tab w:val="left" w:pos="426"/>
        </w:tabs>
        <w:rPr>
          <w:b/>
          <w:sz w:val="24"/>
        </w:rPr>
      </w:pPr>
    </w:p>
    <w:p w14:paraId="75C3C8C2" w14:textId="77777777" w:rsidR="000F071D" w:rsidRDefault="000F071D" w:rsidP="00FE4F7B">
      <w:pPr>
        <w:tabs>
          <w:tab w:val="left" w:pos="426"/>
        </w:tabs>
        <w:rPr>
          <w:b/>
          <w:sz w:val="24"/>
        </w:rPr>
      </w:pPr>
    </w:p>
    <w:p w14:paraId="64EDF9BF" w14:textId="720C9659" w:rsidR="006823AE" w:rsidRPr="00216142" w:rsidRDefault="006823AE" w:rsidP="00FE4F7B">
      <w:pPr>
        <w:tabs>
          <w:tab w:val="left" w:pos="426"/>
        </w:tabs>
        <w:rPr>
          <w:b/>
          <w:sz w:val="24"/>
        </w:rPr>
      </w:pPr>
      <w:r w:rsidRPr="00216142">
        <w:rPr>
          <w:b/>
          <w:sz w:val="24"/>
        </w:rPr>
        <w:lastRenderedPageBreak/>
        <w:t>Övriga</w:t>
      </w:r>
    </w:p>
    <w:tbl>
      <w:tblPr>
        <w:tblStyle w:val="Tabellrutnt"/>
        <w:tblW w:w="8642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4848"/>
      </w:tblGrid>
      <w:tr w:rsidR="00A76AF4" w:rsidRPr="00A76AF4" w14:paraId="2FA6F4F2" w14:textId="77777777" w:rsidTr="00784809">
        <w:tc>
          <w:tcPr>
            <w:tcW w:w="392" w:type="dxa"/>
            <w:shd w:val="clear" w:color="auto" w:fill="8C91CA" w:themeFill="accent1" w:themeFillTint="66"/>
          </w:tcPr>
          <w:p w14:paraId="6338D5D3" w14:textId="77777777" w:rsidR="00A76AF4" w:rsidRPr="00A76AF4" w:rsidRDefault="00A76AF4" w:rsidP="00A76AF4">
            <w:pPr>
              <w:rPr>
                <w:b/>
                <w:bCs/>
              </w:rPr>
            </w:pPr>
            <w:r w:rsidRPr="00A76AF4">
              <w:rPr>
                <w:b/>
                <w:bCs/>
              </w:rPr>
              <w:t>X</w:t>
            </w:r>
          </w:p>
        </w:tc>
        <w:tc>
          <w:tcPr>
            <w:tcW w:w="3402" w:type="dxa"/>
            <w:shd w:val="clear" w:color="auto" w:fill="8C91CA" w:themeFill="accent1" w:themeFillTint="66"/>
          </w:tcPr>
          <w:p w14:paraId="166FFBA9" w14:textId="77777777" w:rsidR="00A76AF4" w:rsidRPr="00A76AF4" w:rsidRDefault="00A76AF4" w:rsidP="00A76AF4">
            <w:pPr>
              <w:rPr>
                <w:b/>
                <w:bCs/>
              </w:rPr>
            </w:pPr>
            <w:r>
              <w:rPr>
                <w:b/>
                <w:bCs/>
              </w:rPr>
              <w:t>Område</w:t>
            </w:r>
          </w:p>
        </w:tc>
        <w:tc>
          <w:tcPr>
            <w:tcW w:w="4848" w:type="dxa"/>
            <w:shd w:val="clear" w:color="auto" w:fill="8C91CA" w:themeFill="accent1" w:themeFillTint="66"/>
          </w:tcPr>
          <w:p w14:paraId="61164D79" w14:textId="77777777" w:rsidR="00A76AF4" w:rsidRPr="00A76AF4" w:rsidRDefault="00A76AF4" w:rsidP="00A76AF4">
            <w:pPr>
              <w:rPr>
                <w:b/>
                <w:bCs/>
              </w:rPr>
            </w:pPr>
            <w:r w:rsidRPr="00A76AF4">
              <w:rPr>
                <w:b/>
                <w:bCs/>
              </w:rPr>
              <w:t>Namn</w:t>
            </w:r>
          </w:p>
        </w:tc>
      </w:tr>
      <w:tr w:rsidR="00A76AF4" w:rsidRPr="00292204" w14:paraId="0DE2C582" w14:textId="77777777" w:rsidTr="00784809">
        <w:tc>
          <w:tcPr>
            <w:tcW w:w="392" w:type="dxa"/>
            <w:shd w:val="clear" w:color="auto" w:fill="auto"/>
          </w:tcPr>
          <w:p w14:paraId="2EE71DDF" w14:textId="77777777" w:rsidR="00A76AF4" w:rsidRPr="00292204" w:rsidRDefault="009432B5" w:rsidP="00A76AF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HelveticaNeueLT Std" w:hAnsi="HelveticaNeueLT Std"/>
                </w:rPr>
                <w:id w:val="87126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7371D052" w14:textId="77777777" w:rsidR="00A76AF4" w:rsidRPr="00292204" w:rsidRDefault="00A76AF4" w:rsidP="00A76AF4">
            <w:pPr>
              <w:rPr>
                <w:rFonts w:asciiTheme="minorHAnsi" w:hAnsiTheme="minorHAnsi" w:cstheme="minorHAnsi"/>
                <w:bCs/>
              </w:rPr>
            </w:pPr>
            <w:r w:rsidRPr="00292204">
              <w:rPr>
                <w:rFonts w:asciiTheme="minorHAnsi" w:hAnsiTheme="minorHAnsi" w:cstheme="minorHAnsi"/>
                <w:bCs/>
              </w:rPr>
              <w:t>Arbetsmiljö</w:t>
            </w:r>
          </w:p>
        </w:tc>
        <w:tc>
          <w:tcPr>
            <w:tcW w:w="4848" w:type="dxa"/>
            <w:shd w:val="clear" w:color="auto" w:fill="auto"/>
          </w:tcPr>
          <w:p w14:paraId="7051D199" w14:textId="77777777" w:rsidR="00A76AF4" w:rsidRPr="00292204" w:rsidRDefault="009432B5" w:rsidP="00A76AF4">
            <w:pPr>
              <w:rPr>
                <w:rFonts w:asciiTheme="minorHAnsi" w:hAnsiTheme="minorHAnsi" w:cstheme="minorHAnsi"/>
                <w:bCs/>
              </w:rPr>
            </w:pPr>
            <w:hyperlink r:id="rId103" w:history="1">
              <w:r w:rsidR="00A76AF4" w:rsidRPr="00EA78F9">
                <w:rPr>
                  <w:rStyle w:val="Hyperlnk"/>
                  <w:rFonts w:asciiTheme="minorHAnsi" w:hAnsiTheme="minorHAnsi" w:cstheme="minorHAnsi"/>
                  <w:bCs/>
                </w:rPr>
                <w:t>susanne.ekholm@swedavia.se</w:t>
              </w:r>
            </w:hyperlink>
          </w:p>
        </w:tc>
      </w:tr>
      <w:tr w:rsidR="00A76AF4" w:rsidRPr="00292204" w14:paraId="7B0D2F33" w14:textId="77777777" w:rsidTr="00784809">
        <w:tc>
          <w:tcPr>
            <w:tcW w:w="392" w:type="dxa"/>
            <w:shd w:val="clear" w:color="auto" w:fill="auto"/>
          </w:tcPr>
          <w:p w14:paraId="4FBFC77F" w14:textId="77777777" w:rsidR="00A76AF4" w:rsidRPr="00292204" w:rsidRDefault="009432B5" w:rsidP="00A76AF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HelveticaNeueLT Std" w:hAnsi="HelveticaNeueLT Std"/>
                </w:rPr>
                <w:id w:val="323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0B55209E" w14:textId="77777777" w:rsidR="00A76AF4" w:rsidRPr="00292204" w:rsidRDefault="00A76AF4" w:rsidP="00A76AF4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Brandspecialist</w:t>
            </w:r>
          </w:p>
        </w:tc>
        <w:tc>
          <w:tcPr>
            <w:tcW w:w="4848" w:type="dxa"/>
            <w:shd w:val="clear" w:color="auto" w:fill="auto"/>
          </w:tcPr>
          <w:p w14:paraId="5BD0F9D4" w14:textId="77777777" w:rsidR="00A76AF4" w:rsidRPr="00292204" w:rsidRDefault="009432B5" w:rsidP="00A76AF4">
            <w:pPr>
              <w:rPr>
                <w:rFonts w:asciiTheme="minorHAnsi" w:hAnsiTheme="minorHAnsi" w:cstheme="minorHAnsi"/>
                <w:bCs/>
              </w:rPr>
            </w:pPr>
            <w:hyperlink r:id="rId104" w:history="1">
              <w:r w:rsidR="00A76AF4" w:rsidRPr="00EA78F9">
                <w:rPr>
                  <w:rStyle w:val="Hyperlnk"/>
                  <w:rFonts w:asciiTheme="minorHAnsi" w:hAnsiTheme="minorHAnsi" w:cstheme="minorHAnsi"/>
                  <w:bCs/>
                </w:rPr>
                <w:t>gustaf.berglund@swedavia.se</w:t>
              </w:r>
            </w:hyperlink>
          </w:p>
        </w:tc>
      </w:tr>
      <w:tr w:rsidR="00A76AF4" w:rsidRPr="00F03B37" w14:paraId="3A059F8C" w14:textId="77777777" w:rsidTr="00784809">
        <w:tc>
          <w:tcPr>
            <w:tcW w:w="392" w:type="dxa"/>
            <w:shd w:val="clear" w:color="auto" w:fill="auto"/>
          </w:tcPr>
          <w:p w14:paraId="43D8BB07" w14:textId="77777777" w:rsidR="00A76AF4" w:rsidRDefault="009432B5" w:rsidP="00A76AF4">
            <w:sdt>
              <w:sdtPr>
                <w:rPr>
                  <w:rFonts w:ascii="HelveticaNeueLT Std" w:hAnsi="HelveticaNeueLT Std"/>
                </w:rPr>
                <w:id w:val="139747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6C8BCCFD" w14:textId="77777777" w:rsidR="00A76AF4" w:rsidRPr="00EE262E" w:rsidRDefault="00A76AF4" w:rsidP="00A76AF4">
            <w:pPr>
              <w:rPr>
                <w:bCs/>
              </w:rPr>
            </w:pPr>
            <w:r>
              <w:rPr>
                <w:bCs/>
              </w:rPr>
              <w:t>LFV (CO ATS)</w:t>
            </w:r>
          </w:p>
        </w:tc>
        <w:tc>
          <w:tcPr>
            <w:tcW w:w="4848" w:type="dxa"/>
            <w:shd w:val="clear" w:color="auto" w:fill="auto"/>
          </w:tcPr>
          <w:p w14:paraId="4A43F0C2" w14:textId="77777777" w:rsidR="00A76AF4" w:rsidRDefault="00A76AF4" w:rsidP="00A76AF4">
            <w:pPr>
              <w:rPr>
                <w:bCs/>
              </w:rPr>
            </w:pPr>
            <w:r>
              <w:rPr>
                <w:bCs/>
              </w:rPr>
              <w:t xml:space="preserve">ARN: </w:t>
            </w:r>
            <w:hyperlink r:id="rId105" w:history="1">
              <w:r w:rsidRPr="00EA78F9">
                <w:rPr>
                  <w:rStyle w:val="Hyperlnk"/>
                  <w:bCs/>
                </w:rPr>
                <w:t>coats.arlanda@lfv.se</w:t>
              </w:r>
            </w:hyperlink>
          </w:p>
          <w:p w14:paraId="2B781D37" w14:textId="6626EEB7" w:rsidR="00A76AF4" w:rsidRPr="00F03B37" w:rsidRDefault="00A76AF4" w:rsidP="00A76AF4">
            <w:pPr>
              <w:rPr>
                <w:bCs/>
              </w:rPr>
            </w:pPr>
            <w:r w:rsidRPr="00F03B37">
              <w:rPr>
                <w:bCs/>
              </w:rPr>
              <w:t xml:space="preserve">BMA: </w:t>
            </w:r>
            <w:hyperlink r:id="rId106" w:history="1">
              <w:r w:rsidR="00F03B37" w:rsidRPr="00F03B37">
                <w:rPr>
                  <w:rStyle w:val="Hyperlnk"/>
                </w:rPr>
                <w:t>bjorn.stavas@lfv.se</w:t>
              </w:r>
            </w:hyperlink>
            <w:r w:rsidR="00F03B37" w:rsidRPr="00F03B37">
              <w:t xml:space="preserve"> </w:t>
            </w:r>
          </w:p>
        </w:tc>
      </w:tr>
      <w:tr w:rsidR="00A76AF4" w:rsidRPr="001851F6" w14:paraId="089D9E03" w14:textId="77777777" w:rsidTr="00784809">
        <w:tc>
          <w:tcPr>
            <w:tcW w:w="392" w:type="dxa"/>
            <w:shd w:val="clear" w:color="auto" w:fill="auto"/>
          </w:tcPr>
          <w:p w14:paraId="04C68C2A" w14:textId="77777777" w:rsidR="00A76AF4" w:rsidRDefault="009432B5" w:rsidP="00A76AF4">
            <w:pPr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35086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4FFBD39D" w14:textId="77777777" w:rsidR="00A76AF4" w:rsidRDefault="00A76AF4" w:rsidP="00A76AF4">
            <w:pPr>
              <w:rPr>
                <w:bCs/>
              </w:rPr>
            </w:pPr>
            <w:r>
              <w:rPr>
                <w:rFonts w:asciiTheme="minorHAnsi" w:hAnsiTheme="minorHAnsi" w:cstheme="minorHAnsi"/>
              </w:rPr>
              <w:t>Lyftkranar</w:t>
            </w:r>
          </w:p>
        </w:tc>
        <w:tc>
          <w:tcPr>
            <w:tcW w:w="4848" w:type="dxa"/>
            <w:shd w:val="clear" w:color="auto" w:fill="auto"/>
          </w:tcPr>
          <w:p w14:paraId="0AF21C42" w14:textId="77777777" w:rsidR="00A76AF4" w:rsidRPr="00E57781" w:rsidRDefault="00A76AF4" w:rsidP="00A76AF4">
            <w:pPr>
              <w:rPr>
                <w:rStyle w:val="Hyperlnk"/>
                <w:color w:val="auto"/>
              </w:rPr>
            </w:pPr>
            <w:r w:rsidRPr="00E57781">
              <w:t xml:space="preserve">ARN: </w:t>
            </w:r>
            <w:hyperlink r:id="rId107" w:history="1">
              <w:r w:rsidRPr="00E57781">
                <w:rPr>
                  <w:rStyle w:val="Hyperlnk"/>
                  <w:bCs/>
                </w:rPr>
                <w:t>safety@swedavia.se</w:t>
              </w:r>
            </w:hyperlink>
          </w:p>
          <w:p w14:paraId="0532CAE0" w14:textId="77777777" w:rsidR="00A76AF4" w:rsidRPr="00CA031E" w:rsidRDefault="00A76AF4" w:rsidP="00A76AF4">
            <w:pPr>
              <w:rPr>
                <w:bCs/>
                <w:highlight w:val="yellow"/>
              </w:rPr>
            </w:pPr>
            <w:r w:rsidRPr="00E57781">
              <w:rPr>
                <w:rStyle w:val="Hyperlnk"/>
                <w:color w:val="auto"/>
                <w:u w:val="none"/>
              </w:rPr>
              <w:t xml:space="preserve">BMA: </w:t>
            </w:r>
            <w:r w:rsidRPr="00E57781">
              <w:rPr>
                <w:rStyle w:val="Hyperlnk"/>
                <w:bCs/>
              </w:rPr>
              <w:t>safetybromma@swedavia.se</w:t>
            </w:r>
          </w:p>
        </w:tc>
      </w:tr>
      <w:tr w:rsidR="00A76AF4" w:rsidRPr="00292204" w14:paraId="4147F722" w14:textId="77777777" w:rsidTr="00784809">
        <w:tc>
          <w:tcPr>
            <w:tcW w:w="392" w:type="dxa"/>
            <w:shd w:val="clear" w:color="auto" w:fill="auto"/>
          </w:tcPr>
          <w:p w14:paraId="21C39A21" w14:textId="77777777" w:rsidR="00A76AF4" w:rsidRPr="00292204" w:rsidRDefault="009432B5" w:rsidP="00A76AF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HelveticaNeueLT Std" w:hAnsi="HelveticaNeueLT Std"/>
                </w:rPr>
                <w:id w:val="-10289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67FCB0F0" w14:textId="77777777" w:rsidR="00A76AF4" w:rsidRPr="00292204" w:rsidRDefault="00A76AF4" w:rsidP="00A76AF4">
            <w:pPr>
              <w:rPr>
                <w:rFonts w:asciiTheme="minorHAnsi" w:hAnsiTheme="minorHAnsi" w:cstheme="minorHAnsi"/>
                <w:bCs/>
              </w:rPr>
            </w:pPr>
            <w:r w:rsidRPr="00292204">
              <w:rPr>
                <w:rFonts w:asciiTheme="minorHAnsi" w:hAnsiTheme="minorHAnsi" w:cstheme="minorHAnsi"/>
                <w:bCs/>
              </w:rPr>
              <w:t>Miljö</w:t>
            </w:r>
          </w:p>
        </w:tc>
        <w:tc>
          <w:tcPr>
            <w:tcW w:w="4848" w:type="dxa"/>
            <w:shd w:val="clear" w:color="auto" w:fill="auto"/>
          </w:tcPr>
          <w:p w14:paraId="641CD5EE" w14:textId="77777777" w:rsidR="00A76AF4" w:rsidRPr="00292204" w:rsidRDefault="009432B5" w:rsidP="00A76AF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08" w:history="1">
              <w:r w:rsidR="00A76AF4" w:rsidRPr="00EA78F9">
                <w:rPr>
                  <w:rStyle w:val="Hyperlnk"/>
                  <w:rFonts w:asciiTheme="minorHAnsi" w:hAnsiTheme="minorHAnsi" w:cstheme="minorHAnsi"/>
                </w:rPr>
                <w:t>sofia.westling@swedavia.se</w:t>
              </w:r>
            </w:hyperlink>
          </w:p>
        </w:tc>
      </w:tr>
      <w:tr w:rsidR="00A76AF4" w:rsidRPr="00BF1C71" w14:paraId="516FC963" w14:textId="77777777" w:rsidTr="00784809">
        <w:tc>
          <w:tcPr>
            <w:tcW w:w="392" w:type="dxa"/>
            <w:shd w:val="clear" w:color="auto" w:fill="auto"/>
          </w:tcPr>
          <w:p w14:paraId="00E0ADDE" w14:textId="77777777" w:rsidR="00A76AF4" w:rsidRPr="00292204" w:rsidRDefault="009432B5" w:rsidP="00A76AF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HelveticaNeueLT Std" w:hAnsi="HelveticaNeueLT Std"/>
                </w:rPr>
                <w:id w:val="5184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467AE14F" w14:textId="77777777" w:rsidR="00A76AF4" w:rsidRPr="00292204" w:rsidRDefault="00A76AF4" w:rsidP="00A76AF4">
            <w:pPr>
              <w:rPr>
                <w:rFonts w:asciiTheme="minorHAnsi" w:hAnsiTheme="minorHAnsi" w:cstheme="minorHAnsi"/>
                <w:bCs/>
              </w:rPr>
            </w:pPr>
            <w:r w:rsidRPr="00292204">
              <w:rPr>
                <w:rFonts w:asciiTheme="minorHAnsi" w:hAnsiTheme="minorHAnsi" w:cstheme="minorHAnsi"/>
                <w:bCs/>
              </w:rPr>
              <w:t>Safety</w:t>
            </w:r>
          </w:p>
        </w:tc>
        <w:tc>
          <w:tcPr>
            <w:tcW w:w="4848" w:type="dxa"/>
            <w:shd w:val="clear" w:color="auto" w:fill="auto"/>
          </w:tcPr>
          <w:p w14:paraId="73226E5C" w14:textId="77777777" w:rsidR="00A76AF4" w:rsidRDefault="00A76AF4" w:rsidP="00A76AF4">
            <w:pPr>
              <w:rPr>
                <w:rStyle w:val="Hyperlnk"/>
                <w:rFonts w:asciiTheme="minorHAnsi" w:hAnsiTheme="minorHAnsi" w:cstheme="minorHAnsi"/>
                <w:bCs/>
              </w:rPr>
            </w:pPr>
            <w:r>
              <w:t xml:space="preserve">ARN: </w:t>
            </w:r>
            <w:hyperlink r:id="rId109" w:history="1">
              <w:r w:rsidRPr="0069326F">
                <w:rPr>
                  <w:rStyle w:val="Hyperlnk"/>
                </w:rPr>
                <w:t>jan.aas@swedavia.se</w:t>
              </w:r>
            </w:hyperlink>
          </w:p>
          <w:p w14:paraId="0AF0C2DA" w14:textId="7176F887" w:rsidR="00A76AF4" w:rsidRPr="00F03B37" w:rsidRDefault="00A76AF4" w:rsidP="00A76AF4">
            <w:pPr>
              <w:rPr>
                <w:rFonts w:asciiTheme="minorHAnsi" w:hAnsiTheme="minorHAnsi" w:cstheme="minorHAnsi"/>
                <w:bCs/>
              </w:rPr>
            </w:pPr>
            <w:r w:rsidRPr="00F03B37">
              <w:rPr>
                <w:rStyle w:val="Hyperlnk"/>
                <w:color w:val="auto"/>
                <w:u w:val="none"/>
              </w:rPr>
              <w:t>BMA:</w:t>
            </w:r>
            <w:r w:rsidR="00E85968" w:rsidRPr="00F03B37">
              <w:rPr>
                <w:rStyle w:val="Hyperlnk"/>
                <w:color w:val="auto"/>
                <w:u w:val="none"/>
              </w:rPr>
              <w:t xml:space="preserve"> </w:t>
            </w:r>
            <w:hyperlink r:id="rId110" w:history="1">
              <w:r w:rsidR="00E85968" w:rsidRPr="00F03B37">
                <w:rPr>
                  <w:rStyle w:val="Hyperlnk"/>
                </w:rPr>
                <w:t>oscar.nordberg@swedavia.se</w:t>
              </w:r>
            </w:hyperlink>
          </w:p>
        </w:tc>
      </w:tr>
      <w:tr w:rsidR="00A76AF4" w:rsidRPr="001851F6" w14:paraId="6025C7D8" w14:textId="77777777" w:rsidTr="00784809">
        <w:tc>
          <w:tcPr>
            <w:tcW w:w="392" w:type="dxa"/>
            <w:shd w:val="clear" w:color="auto" w:fill="auto"/>
          </w:tcPr>
          <w:p w14:paraId="488DAA8A" w14:textId="77777777" w:rsidR="00A76AF4" w:rsidRDefault="009432B5" w:rsidP="00A76AF4">
            <w:sdt>
              <w:sdtPr>
                <w:rPr>
                  <w:rFonts w:ascii="HelveticaNeueLT Std" w:hAnsi="HelveticaNeueLT Std"/>
                </w:rPr>
                <w:id w:val="-7721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A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7DD44639" w14:textId="77777777" w:rsidR="00A76AF4" w:rsidRPr="00EE262E" w:rsidRDefault="00A76AF4" w:rsidP="00A76AF4">
            <w:pPr>
              <w:rPr>
                <w:bCs/>
              </w:rPr>
            </w:pPr>
            <w:r w:rsidRPr="00EE262E">
              <w:rPr>
                <w:bCs/>
              </w:rPr>
              <w:t>Security</w:t>
            </w:r>
          </w:p>
        </w:tc>
        <w:tc>
          <w:tcPr>
            <w:tcW w:w="4848" w:type="dxa"/>
            <w:shd w:val="clear" w:color="auto" w:fill="auto"/>
          </w:tcPr>
          <w:p w14:paraId="5396ED98" w14:textId="77777777" w:rsidR="00A76AF4" w:rsidRPr="00EE262E" w:rsidRDefault="009432B5" w:rsidP="00A76AF4">
            <w:pPr>
              <w:rPr>
                <w:bCs/>
              </w:rPr>
            </w:pPr>
            <w:hyperlink r:id="rId111" w:history="1">
              <w:r w:rsidR="00A76AF4" w:rsidRPr="00EA78F9">
                <w:rPr>
                  <w:rStyle w:val="Hyperlnk"/>
                  <w:bCs/>
                </w:rPr>
                <w:t>roy.sundblad@swedavia.se</w:t>
              </w:r>
            </w:hyperlink>
          </w:p>
        </w:tc>
      </w:tr>
      <w:tr w:rsidR="00667E2D" w:rsidRPr="001851F6" w14:paraId="35C31C3E" w14:textId="77777777" w:rsidTr="002F577A">
        <w:tc>
          <w:tcPr>
            <w:tcW w:w="392" w:type="dxa"/>
            <w:shd w:val="clear" w:color="auto" w:fill="auto"/>
          </w:tcPr>
          <w:p w14:paraId="60A9C217" w14:textId="77777777" w:rsidR="00667E2D" w:rsidRDefault="009432B5" w:rsidP="002F577A">
            <w:sdt>
              <w:sdtPr>
                <w:rPr>
                  <w:rFonts w:ascii="HelveticaNeueLT Std" w:hAnsi="HelveticaNeueLT Std"/>
                </w:rPr>
                <w:id w:val="-89034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6B87E86F" w14:textId="19957640" w:rsidR="00667E2D" w:rsidRPr="00EE262E" w:rsidRDefault="0073093E" w:rsidP="002F577A">
            <w:pPr>
              <w:rPr>
                <w:bCs/>
              </w:rPr>
            </w:pPr>
            <w:r>
              <w:rPr>
                <w:bCs/>
              </w:rPr>
              <w:t>Elsäkerhet</w:t>
            </w:r>
          </w:p>
        </w:tc>
        <w:tc>
          <w:tcPr>
            <w:tcW w:w="4848" w:type="dxa"/>
            <w:shd w:val="clear" w:color="auto" w:fill="auto"/>
          </w:tcPr>
          <w:p w14:paraId="57ECE2BC" w14:textId="0842925B" w:rsidR="00667E2D" w:rsidRPr="00EE262E" w:rsidRDefault="009432B5" w:rsidP="002F577A">
            <w:pPr>
              <w:rPr>
                <w:bCs/>
              </w:rPr>
            </w:pPr>
            <w:hyperlink r:id="rId112" w:history="1">
              <w:r w:rsidR="0073093E" w:rsidRPr="00586664">
                <w:rPr>
                  <w:rStyle w:val="Hyperlnk"/>
                  <w:bCs/>
                </w:rPr>
                <w:t>per.larsson@swedavia.se</w:t>
              </w:r>
            </w:hyperlink>
            <w:r w:rsidR="0073093E">
              <w:rPr>
                <w:bCs/>
              </w:rPr>
              <w:t xml:space="preserve"> </w:t>
            </w:r>
          </w:p>
        </w:tc>
      </w:tr>
      <w:tr w:rsidR="00667E2D" w:rsidRPr="001851F6" w14:paraId="0BC3E116" w14:textId="77777777" w:rsidTr="002F577A">
        <w:tc>
          <w:tcPr>
            <w:tcW w:w="392" w:type="dxa"/>
            <w:shd w:val="clear" w:color="auto" w:fill="auto"/>
          </w:tcPr>
          <w:p w14:paraId="191F371D" w14:textId="77777777" w:rsidR="00667E2D" w:rsidRDefault="009432B5" w:rsidP="002F577A">
            <w:pPr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8151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5D921D0A" w14:textId="77777777" w:rsidR="00667E2D" w:rsidRPr="00EE262E" w:rsidRDefault="00667E2D" w:rsidP="002F577A">
            <w:pPr>
              <w:rPr>
                <w:bCs/>
              </w:rPr>
            </w:pPr>
            <w:r>
              <w:rPr>
                <w:bCs/>
              </w:rPr>
              <w:t>[</w:t>
            </w:r>
            <w:r w:rsidRPr="00EE262E">
              <w:rPr>
                <w:bCs/>
                <w:i/>
                <w:iCs/>
                <w:sz w:val="16"/>
                <w:szCs w:val="16"/>
              </w:rPr>
              <w:t>Tom rad att fylla i efter behov</w:t>
            </w:r>
            <w:r>
              <w:rPr>
                <w:bCs/>
              </w:rPr>
              <w:t>]</w:t>
            </w:r>
          </w:p>
        </w:tc>
        <w:tc>
          <w:tcPr>
            <w:tcW w:w="4848" w:type="dxa"/>
            <w:shd w:val="clear" w:color="auto" w:fill="auto"/>
          </w:tcPr>
          <w:p w14:paraId="4970E9BD" w14:textId="77777777" w:rsidR="00667E2D" w:rsidRPr="00EE262E" w:rsidRDefault="00667E2D" w:rsidP="002F577A">
            <w:pPr>
              <w:rPr>
                <w:bCs/>
              </w:rPr>
            </w:pPr>
          </w:p>
        </w:tc>
      </w:tr>
      <w:tr w:rsidR="0073093E" w:rsidRPr="001851F6" w14:paraId="02EE709C" w14:textId="77777777" w:rsidTr="002F577A">
        <w:tc>
          <w:tcPr>
            <w:tcW w:w="392" w:type="dxa"/>
            <w:shd w:val="clear" w:color="auto" w:fill="auto"/>
          </w:tcPr>
          <w:p w14:paraId="474FE42F" w14:textId="383BF447" w:rsidR="0073093E" w:rsidRDefault="009432B5" w:rsidP="002F577A">
            <w:pPr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38163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A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5EF1C281" w14:textId="74642428" w:rsidR="0073093E" w:rsidRDefault="00451AAC" w:rsidP="002F577A">
            <w:pPr>
              <w:rPr>
                <w:bCs/>
              </w:rPr>
            </w:pPr>
            <w:r>
              <w:rPr>
                <w:bCs/>
              </w:rPr>
              <w:t>[</w:t>
            </w:r>
            <w:r w:rsidRPr="00EE262E">
              <w:rPr>
                <w:bCs/>
                <w:i/>
                <w:iCs/>
                <w:sz w:val="16"/>
                <w:szCs w:val="16"/>
              </w:rPr>
              <w:t>Tom rad att fylla i efter behov</w:t>
            </w:r>
            <w:r>
              <w:rPr>
                <w:bCs/>
              </w:rPr>
              <w:t>]</w:t>
            </w:r>
          </w:p>
        </w:tc>
        <w:tc>
          <w:tcPr>
            <w:tcW w:w="4848" w:type="dxa"/>
            <w:shd w:val="clear" w:color="auto" w:fill="auto"/>
          </w:tcPr>
          <w:p w14:paraId="7BBFAA1F" w14:textId="77777777" w:rsidR="0073093E" w:rsidRPr="00EE262E" w:rsidRDefault="0073093E" w:rsidP="002F577A">
            <w:pPr>
              <w:rPr>
                <w:bCs/>
              </w:rPr>
            </w:pPr>
          </w:p>
        </w:tc>
      </w:tr>
      <w:bookmarkEnd w:id="2"/>
    </w:tbl>
    <w:p w14:paraId="576A6485" w14:textId="77777777" w:rsidR="002F577A" w:rsidRDefault="002F577A" w:rsidP="003E3ADF">
      <w:pPr>
        <w:rPr>
          <w:b/>
        </w:rPr>
      </w:pPr>
    </w:p>
    <w:p w14:paraId="52F39CEF" w14:textId="08352ED1" w:rsidR="003550A5" w:rsidRDefault="00FA134B" w:rsidP="00FA134B">
      <w:pPr>
        <w:pStyle w:val="Rubrik1"/>
      </w:pPr>
      <w:r>
        <w:t>Beslut</w:t>
      </w:r>
    </w:p>
    <w:p w14:paraId="66D86FD6" w14:textId="75FFDFD9" w:rsidR="003550A5" w:rsidRDefault="00FA134B" w:rsidP="006823AE">
      <w:r>
        <w:t>Godkännande av denna arbetsanmälan dokumenteras på gruppwebbplat</w:t>
      </w:r>
      <w:r w:rsidR="005F3C7E">
        <w:t>s under aktuellt ärende.</w:t>
      </w:r>
    </w:p>
    <w:p w14:paraId="7FD8F856" w14:textId="77777777" w:rsidR="007C534A" w:rsidRDefault="007C534A" w:rsidP="006823AE"/>
    <w:sectPr w:rsidR="007C534A" w:rsidSect="003E3ADF">
      <w:type w:val="continuous"/>
      <w:pgSz w:w="11906" w:h="16838"/>
      <w:pgMar w:top="2127" w:right="1191" w:bottom="1418" w:left="238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B8EAE" w14:textId="77777777" w:rsidR="001F72D1" w:rsidRDefault="001F72D1" w:rsidP="00ED6C6F">
      <w:pPr>
        <w:spacing w:after="0" w:line="240" w:lineRule="auto"/>
      </w:pPr>
      <w:r>
        <w:separator/>
      </w:r>
    </w:p>
  </w:endnote>
  <w:endnote w:type="continuationSeparator" w:id="0">
    <w:p w14:paraId="307D35ED" w14:textId="77777777" w:rsidR="001F72D1" w:rsidRDefault="001F72D1" w:rsidP="00ED6C6F">
      <w:pPr>
        <w:spacing w:after="0" w:line="240" w:lineRule="auto"/>
      </w:pPr>
      <w:r>
        <w:continuationSeparator/>
      </w:r>
    </w:p>
  </w:endnote>
  <w:endnote w:type="continuationNotice" w:id="1">
    <w:p w14:paraId="324EA4EB" w14:textId="77777777" w:rsidR="001F72D1" w:rsidRDefault="001F72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FB2F" w14:textId="77777777" w:rsidR="009432B5" w:rsidRDefault="009432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4"/>
    </w:tblGrid>
    <w:tr w:rsidR="001F72D1" w14:paraId="6C61B9EE" w14:textId="77777777" w:rsidTr="006A7132">
      <w:trPr>
        <w:trHeight w:val="85"/>
      </w:trPr>
      <w:tc>
        <w:tcPr>
          <w:tcW w:w="8334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Style w:val="Tabellrutnt"/>
            <w:tblW w:w="83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42"/>
            <w:gridCol w:w="2128"/>
            <w:gridCol w:w="2960"/>
            <w:gridCol w:w="1093"/>
          </w:tblGrid>
          <w:tr w:rsidR="001F72D1" w:rsidRPr="0072262C" w14:paraId="33A7A235" w14:textId="77777777" w:rsidTr="006823AE">
            <w:trPr>
              <w:trHeight w:val="85"/>
            </w:trPr>
            <w:tc>
              <w:tcPr>
                <w:tcW w:w="832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2125084" w14:textId="77777777" w:rsidR="001F72D1" w:rsidRPr="0072262C" w:rsidRDefault="001F72D1" w:rsidP="006823AE">
                <w:pPr>
                  <w:pStyle w:val="Sidfot"/>
                </w:pPr>
              </w:p>
            </w:tc>
          </w:tr>
          <w:tr w:rsidR="001F72D1" w:rsidRPr="0072262C" w14:paraId="66104566" w14:textId="77777777" w:rsidTr="006823AE">
            <w:trPr>
              <w:trHeight w:val="85"/>
            </w:trPr>
            <w:tc>
              <w:tcPr>
                <w:tcW w:w="2142" w:type="dxa"/>
              </w:tcPr>
              <w:p w14:paraId="4106A551" w14:textId="2EFDB64C" w:rsidR="001F72D1" w:rsidRPr="0072262C" w:rsidRDefault="001F72D1" w:rsidP="006823AE">
                <w:pPr>
                  <w:pStyle w:val="Sidfot"/>
                </w:pPr>
                <w:r>
                  <w:fldChar w:fldCharType="begin"/>
                </w:r>
                <w:r>
                  <w:instrText xml:space="preserve"> TIME \@ "yyyy-MM-dd" </w:instrText>
                </w:r>
                <w:r>
                  <w:fldChar w:fldCharType="separate"/>
                </w:r>
                <w:r w:rsidR="009432B5">
                  <w:rPr>
                    <w:noProof/>
                  </w:rPr>
                  <w:t>2022-05-12</w:t>
                </w:r>
                <w:r>
                  <w:fldChar w:fldCharType="end"/>
                </w:r>
              </w:p>
            </w:tc>
            <w:tc>
              <w:tcPr>
                <w:tcW w:w="2128" w:type="dxa"/>
              </w:tcPr>
              <w:p w14:paraId="3700FB01" w14:textId="77777777" w:rsidR="001F72D1" w:rsidRPr="0072262C" w:rsidRDefault="001F72D1" w:rsidP="006823AE">
                <w:pPr>
                  <w:pStyle w:val="Sidfot"/>
                </w:pPr>
              </w:p>
            </w:tc>
            <w:tc>
              <w:tcPr>
                <w:tcW w:w="2960" w:type="dxa"/>
              </w:tcPr>
              <w:p w14:paraId="3BAA2264" w14:textId="77777777" w:rsidR="001F72D1" w:rsidRPr="0072262C" w:rsidRDefault="001F72D1" w:rsidP="006823AE">
                <w:pPr>
                  <w:pStyle w:val="Sidfot"/>
                </w:pPr>
              </w:p>
            </w:tc>
            <w:tc>
              <w:tcPr>
                <w:tcW w:w="1093" w:type="dxa"/>
                <w:hideMark/>
              </w:tcPr>
              <w:p w14:paraId="08F625AE" w14:textId="77777777" w:rsidR="001F72D1" w:rsidRPr="0072262C" w:rsidRDefault="001F72D1" w:rsidP="006823AE">
                <w:pPr>
                  <w:pStyle w:val="Sidfot"/>
                  <w:jc w:val="right"/>
                </w:pPr>
                <w:r w:rsidRPr="0072262C">
                  <w:t xml:space="preserve">Sida </w:t>
                </w:r>
                <w:r w:rsidRPr="0072262C">
                  <w:fldChar w:fldCharType="begin"/>
                </w:r>
                <w:r w:rsidRPr="0072262C">
                  <w:instrText xml:space="preserve"> PAGE  \* Arabic  \* MERGEFORMAT </w:instrText>
                </w:r>
                <w:r w:rsidRPr="0072262C">
                  <w:fldChar w:fldCharType="separate"/>
                </w:r>
                <w:r>
                  <w:rPr>
                    <w:noProof/>
                  </w:rPr>
                  <w:t>1</w:t>
                </w:r>
                <w:r w:rsidRPr="0072262C">
                  <w:fldChar w:fldCharType="end"/>
                </w:r>
                <w:r w:rsidRPr="0072262C">
                  <w:t xml:space="preserve"> (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\* Arabic  \* MERGEFORMAT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72262C">
                  <w:t xml:space="preserve">)  </w:t>
                </w:r>
              </w:p>
            </w:tc>
          </w:tr>
          <w:tr w:rsidR="001F72D1" w:rsidRPr="0072262C" w14:paraId="0DFE96D3" w14:textId="77777777" w:rsidTr="006823AE">
            <w:trPr>
              <w:trHeight w:val="85"/>
            </w:trPr>
            <w:tc>
              <w:tcPr>
                <w:tcW w:w="2142" w:type="dxa"/>
              </w:tcPr>
              <w:p w14:paraId="194334F2" w14:textId="77777777" w:rsidR="001F72D1" w:rsidRPr="0072262C" w:rsidRDefault="001F72D1" w:rsidP="006823AE">
                <w:pPr>
                  <w:pStyle w:val="Sidfot"/>
                </w:pPr>
              </w:p>
            </w:tc>
            <w:tc>
              <w:tcPr>
                <w:tcW w:w="2128" w:type="dxa"/>
              </w:tcPr>
              <w:p w14:paraId="4252E80E" w14:textId="77777777" w:rsidR="001F72D1" w:rsidRPr="0072262C" w:rsidRDefault="001F72D1" w:rsidP="006823AE">
                <w:pPr>
                  <w:pStyle w:val="Sidfot"/>
                </w:pPr>
              </w:p>
            </w:tc>
            <w:tc>
              <w:tcPr>
                <w:tcW w:w="2960" w:type="dxa"/>
              </w:tcPr>
              <w:p w14:paraId="019D2726" w14:textId="77777777" w:rsidR="001F72D1" w:rsidRPr="0072262C" w:rsidRDefault="001F72D1" w:rsidP="006823AE">
                <w:pPr>
                  <w:pStyle w:val="Sidfot"/>
                </w:pPr>
              </w:p>
            </w:tc>
            <w:tc>
              <w:tcPr>
                <w:tcW w:w="1093" w:type="dxa"/>
              </w:tcPr>
              <w:p w14:paraId="04F389EA" w14:textId="77777777" w:rsidR="001F72D1" w:rsidRPr="0072262C" w:rsidRDefault="001F72D1" w:rsidP="006823AE">
                <w:pPr>
                  <w:pStyle w:val="Sidfot"/>
                  <w:jc w:val="right"/>
                </w:pPr>
              </w:p>
            </w:tc>
          </w:tr>
        </w:tbl>
        <w:p w14:paraId="7AECE031" w14:textId="77777777" w:rsidR="001F72D1" w:rsidRDefault="001F72D1">
          <w:pPr>
            <w:pStyle w:val="Sidfot"/>
          </w:pPr>
        </w:p>
      </w:tc>
    </w:tr>
  </w:tbl>
  <w:p w14:paraId="7C26D4B8" w14:textId="77777777" w:rsidR="001F72D1" w:rsidRPr="00445EC1" w:rsidRDefault="001F72D1">
    <w:pPr>
      <w:pStyle w:val="Sidfot"/>
      <w:rPr>
        <w:sz w:val="6"/>
        <w:szCs w:val="6"/>
        <w:lang w:val="de-D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88FFC57" wp14:editId="56D08193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291495" w14:textId="77777777" w:rsidR="001F72D1" w:rsidRPr="00445EC1" w:rsidRDefault="001F72D1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 ID"/>
                              <w:tag w:val="Mall ID"/>
                              <w:id w:val="464329620"/>
                              <w:placeholder>
                                <w:docPart w:val="AA4D266990BD44B7B0C5F185B98A5DC6"/>
                              </w:placeholder>
                            </w:sdtPr>
                            <w:sdtEndPr/>
                            <w:sdtContent>
                              <w:r>
                                <w:t>M-005 (mar 2018)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FFC57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margin-left:-107.15pt;margin-top:738.8pt;width:21.55pt;height:8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" filled="f" stroked="f" strokeweight=".5pt">
              <v:textbox style="layout-flow:vertical;mso-layout-flow-alt:bottom-to-top">
                <w:txbxContent>
                  <w:p w14:paraId="04291495" w14:textId="77777777" w:rsidR="001F72D1" w:rsidRPr="00445EC1" w:rsidRDefault="001F72D1" w:rsidP="00D658DD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 ID"/>
                        <w:tag w:val="Mall ID"/>
                        <w:id w:val="464329620"/>
                        <w:placeholder>
                          <w:docPart w:val="AA4D266990BD44B7B0C5F185B98A5DC6"/>
                        </w:placeholder>
                      </w:sdtPr>
                      <w:sdtEndPr/>
                      <w:sdtContent>
                        <w:r>
                          <w:t>M-005 (mar 2018)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01DD" w14:textId="77777777" w:rsidR="001F72D1" w:rsidRDefault="001F72D1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06A49E6" wp14:editId="78A1C010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486F3" w14:textId="77777777" w:rsidR="001F72D1" w:rsidRPr="00445EC1" w:rsidRDefault="001F72D1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51487930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Pr="00A11CB5">
                                <w:rPr>
                                  <w:rStyle w:val="Platshllartext"/>
                                </w:rPr>
                                <w:t>[Kategori]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A49E6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margin-left:-107.15pt;margin-top:738.8pt;width:21.55pt;height:83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" filled="f" stroked="f" strokeweight=".5pt">
              <v:textbox style="layout-flow:vertical;mso-layout-flow-alt:bottom-to-top">
                <w:txbxContent>
                  <w:p w14:paraId="4A1486F3" w14:textId="77777777" w:rsidR="001F72D1" w:rsidRPr="00445EC1" w:rsidRDefault="001F72D1" w:rsidP="0013748C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-ID"/>
                        <w:tag w:val=""/>
                        <w:id w:val="1514879305"/>
                        <w:showingPlcHdr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Pr="00A11CB5">
                          <w:rPr>
                            <w:rStyle w:val="Platshllartext"/>
                          </w:rPr>
                          <w:t>[Kategori]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9A820" w14:textId="77777777" w:rsidR="001F72D1" w:rsidRDefault="001F72D1" w:rsidP="00ED6C6F">
      <w:pPr>
        <w:spacing w:after="0" w:line="240" w:lineRule="auto"/>
      </w:pPr>
      <w:r>
        <w:separator/>
      </w:r>
    </w:p>
  </w:footnote>
  <w:footnote w:type="continuationSeparator" w:id="0">
    <w:p w14:paraId="6A4DD3DF" w14:textId="77777777" w:rsidR="001F72D1" w:rsidRDefault="001F72D1" w:rsidP="00ED6C6F">
      <w:pPr>
        <w:spacing w:after="0" w:line="240" w:lineRule="auto"/>
      </w:pPr>
      <w:r>
        <w:continuationSeparator/>
      </w:r>
    </w:p>
  </w:footnote>
  <w:footnote w:type="continuationNotice" w:id="1">
    <w:p w14:paraId="37B599A7" w14:textId="77777777" w:rsidR="001F72D1" w:rsidRDefault="001F72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F882F" w14:textId="77777777" w:rsidR="009432B5" w:rsidRDefault="009432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1F72D1" w:rsidRPr="0061288C" w14:paraId="3B4455B2" w14:textId="77777777" w:rsidTr="006823AE">
      <w:trPr>
        <w:trHeight w:val="1127"/>
      </w:trPr>
      <w:tc>
        <w:tcPr>
          <w:tcW w:w="8981" w:type="dxa"/>
        </w:tcPr>
        <w:p w14:paraId="0AD8D3DC" w14:textId="30F834E5" w:rsidR="001F72D1" w:rsidRPr="0061288C" w:rsidRDefault="001F72D1" w:rsidP="00C45110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0" allowOverlap="1" wp14:anchorId="3D1214E0" wp14:editId="033FB48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1" name="MSIPCM1853413e85f9103b3ad909a4" descr="{&quot;HashCode&quot;:802124115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1E36A5" w14:textId="48FC3D30" w:rsidR="001F72D1" w:rsidRPr="00B47E04" w:rsidRDefault="001F72D1" w:rsidP="00B47E0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B47E04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Sekretess: Begränsad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D1214E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853413e85f9103b3ad909a4" o:spid="_x0000_s1026" type="#_x0000_t202" alt="{&quot;HashCode&quot;:80212411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BvO9DaqAgAARQUAAA4AAAAAAAAAAAAA&#10;AAAALgIAAGRycy9lMm9Eb2MueG1sUEsBAi0AFAAGAAgAAAAhAEsiCebcAAAABwEAAA8AAAAAAAAA&#10;AAAAAAAABAUAAGRycy9kb3ducmV2LnhtbFBLBQYAAAAABAAEAPMAAAANBgAAAAA=&#10;" o:allowincell="f" filled="f" stroked="f" strokeweight=".5pt">
                    <v:textbox inset=",0,,0">
                      <w:txbxContent>
                        <w:p w14:paraId="681E36A5" w14:textId="48FC3D30" w:rsidR="001F72D1" w:rsidRPr="00B47E04" w:rsidRDefault="001F72D1" w:rsidP="00B47E0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47E04">
                            <w:rPr>
                              <w:rFonts w:ascii="Calibri" w:hAnsi="Calibri" w:cs="Calibri"/>
                              <w:color w:val="000000"/>
                            </w:rPr>
                            <w:t>Sekretess: Begränsad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sv-SE"/>
            </w:rPr>
            <w:drawing>
              <wp:inline distT="0" distB="0" distL="0" distR="0" wp14:anchorId="2AD1C39B" wp14:editId="4C49DC29">
                <wp:extent cx="1332000" cy="403200"/>
                <wp:effectExtent l="0" t="0" r="1905" b="0"/>
                <wp:docPr id="10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985F09" w14:textId="457CBF16" w:rsidR="001F72D1" w:rsidRPr="00CA50BB" w:rsidRDefault="001F72D1" w:rsidP="00572CD2">
    <w:pPr>
      <w:pStyle w:val="Sidhuvud"/>
      <w:rPr>
        <w:sz w:val="12"/>
        <w:szCs w:val="24"/>
      </w:rPr>
    </w:pPr>
    <w:r>
      <w:rPr>
        <w:sz w:val="8"/>
      </w:rPr>
      <w:tab/>
    </w:r>
    <w:r>
      <w:rPr>
        <w:sz w:val="8"/>
      </w:rPr>
      <w:tab/>
    </w:r>
    <w:r w:rsidRPr="00CA50BB">
      <w:rPr>
        <w:sz w:val="12"/>
        <w:szCs w:val="24"/>
      </w:rPr>
      <w:t>Version</w:t>
    </w:r>
    <w:r>
      <w:rPr>
        <w:sz w:val="12"/>
        <w:szCs w:val="24"/>
      </w:rPr>
      <w:t xml:space="preserve"> </w:t>
    </w:r>
    <w:r w:rsidR="00BA4C54">
      <w:rPr>
        <w:sz w:val="12"/>
        <w:szCs w:val="24"/>
      </w:rPr>
      <w:t>2</w:t>
    </w:r>
    <w:r w:rsidR="009432B5">
      <w:rPr>
        <w:sz w:val="12"/>
        <w:szCs w:val="24"/>
      </w:rPr>
      <w:t>2</w:t>
    </w:r>
    <w:r>
      <w:rPr>
        <w:sz w:val="12"/>
        <w:szCs w:val="24"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1F72D1" w:rsidRPr="0061288C" w14:paraId="12513803" w14:textId="77777777" w:rsidTr="006823AE">
      <w:trPr>
        <w:trHeight w:val="1127"/>
      </w:trPr>
      <w:tc>
        <w:tcPr>
          <w:tcW w:w="8981" w:type="dxa"/>
        </w:tcPr>
        <w:p w14:paraId="2D28D3C7" w14:textId="77777777" w:rsidR="001F72D1" w:rsidRPr="0061288C" w:rsidRDefault="001F72D1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1807DACB" wp14:editId="006150ED">
                <wp:extent cx="1332000" cy="403200"/>
                <wp:effectExtent l="0" t="0" r="1905" b="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DE7FD7" w14:textId="77777777" w:rsidR="001F72D1" w:rsidRDefault="001F72D1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8AA66F3A"/>
    <w:lvl w:ilvl="0">
      <w:start w:val="1"/>
      <w:numFmt w:val="decimal"/>
      <w:lvlRestart w:val="0"/>
      <w:pStyle w:val="Rubrik1"/>
      <w:lvlText w:val="%1"/>
      <w:lvlJc w:val="left"/>
      <w:pPr>
        <w:tabs>
          <w:tab w:val="num" w:pos="0"/>
        </w:tabs>
        <w:ind w:left="0" w:hanging="1417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0" w:hanging="141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41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41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17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860C21"/>
    <w:multiLevelType w:val="hybridMultilevel"/>
    <w:tmpl w:val="D97AA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541D9"/>
    <w:multiLevelType w:val="hybridMultilevel"/>
    <w:tmpl w:val="D2DAA3A8"/>
    <w:lvl w:ilvl="0" w:tplc="041D0015">
      <w:start w:val="1"/>
      <w:numFmt w:val="upperLetter"/>
      <w:lvlText w:val="%1."/>
      <w:lvlJc w:val="left"/>
      <w:pPr>
        <w:ind w:left="-196" w:hanging="360"/>
      </w:pPr>
    </w:lvl>
    <w:lvl w:ilvl="1" w:tplc="041D0019" w:tentative="1">
      <w:start w:val="1"/>
      <w:numFmt w:val="lowerLetter"/>
      <w:lvlText w:val="%2."/>
      <w:lvlJc w:val="left"/>
      <w:pPr>
        <w:ind w:left="524" w:hanging="360"/>
      </w:pPr>
    </w:lvl>
    <w:lvl w:ilvl="2" w:tplc="041D001B" w:tentative="1">
      <w:start w:val="1"/>
      <w:numFmt w:val="lowerRoman"/>
      <w:lvlText w:val="%3."/>
      <w:lvlJc w:val="right"/>
      <w:pPr>
        <w:ind w:left="1244" w:hanging="180"/>
      </w:pPr>
    </w:lvl>
    <w:lvl w:ilvl="3" w:tplc="041D000F" w:tentative="1">
      <w:start w:val="1"/>
      <w:numFmt w:val="decimal"/>
      <w:lvlText w:val="%4."/>
      <w:lvlJc w:val="left"/>
      <w:pPr>
        <w:ind w:left="1964" w:hanging="360"/>
      </w:pPr>
    </w:lvl>
    <w:lvl w:ilvl="4" w:tplc="041D0019" w:tentative="1">
      <w:start w:val="1"/>
      <w:numFmt w:val="lowerLetter"/>
      <w:lvlText w:val="%5."/>
      <w:lvlJc w:val="left"/>
      <w:pPr>
        <w:ind w:left="2684" w:hanging="360"/>
      </w:pPr>
    </w:lvl>
    <w:lvl w:ilvl="5" w:tplc="041D001B" w:tentative="1">
      <w:start w:val="1"/>
      <w:numFmt w:val="lowerRoman"/>
      <w:lvlText w:val="%6."/>
      <w:lvlJc w:val="right"/>
      <w:pPr>
        <w:ind w:left="3404" w:hanging="180"/>
      </w:pPr>
    </w:lvl>
    <w:lvl w:ilvl="6" w:tplc="041D000F" w:tentative="1">
      <w:start w:val="1"/>
      <w:numFmt w:val="decimal"/>
      <w:lvlText w:val="%7."/>
      <w:lvlJc w:val="left"/>
      <w:pPr>
        <w:ind w:left="4124" w:hanging="360"/>
      </w:pPr>
    </w:lvl>
    <w:lvl w:ilvl="7" w:tplc="041D0019" w:tentative="1">
      <w:start w:val="1"/>
      <w:numFmt w:val="lowerLetter"/>
      <w:lvlText w:val="%8."/>
      <w:lvlJc w:val="left"/>
      <w:pPr>
        <w:ind w:left="4844" w:hanging="360"/>
      </w:pPr>
    </w:lvl>
    <w:lvl w:ilvl="8" w:tplc="041D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14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950D8E"/>
    <w:multiLevelType w:val="hybridMultilevel"/>
    <w:tmpl w:val="7F1A737E"/>
    <w:lvl w:ilvl="0" w:tplc="041D000F">
      <w:start w:val="1"/>
      <w:numFmt w:val="decimal"/>
      <w:lvlText w:val="%1."/>
      <w:lvlJc w:val="left"/>
      <w:pPr>
        <w:ind w:left="-556" w:hanging="360"/>
      </w:pPr>
    </w:lvl>
    <w:lvl w:ilvl="1" w:tplc="041D0019" w:tentative="1">
      <w:start w:val="1"/>
      <w:numFmt w:val="lowerLetter"/>
      <w:lvlText w:val="%2."/>
      <w:lvlJc w:val="left"/>
      <w:pPr>
        <w:ind w:left="164" w:hanging="360"/>
      </w:pPr>
    </w:lvl>
    <w:lvl w:ilvl="2" w:tplc="041D001B" w:tentative="1">
      <w:start w:val="1"/>
      <w:numFmt w:val="lowerRoman"/>
      <w:lvlText w:val="%3."/>
      <w:lvlJc w:val="right"/>
      <w:pPr>
        <w:ind w:left="884" w:hanging="180"/>
      </w:pPr>
    </w:lvl>
    <w:lvl w:ilvl="3" w:tplc="041D000F" w:tentative="1">
      <w:start w:val="1"/>
      <w:numFmt w:val="decimal"/>
      <w:lvlText w:val="%4."/>
      <w:lvlJc w:val="left"/>
      <w:pPr>
        <w:ind w:left="1604" w:hanging="360"/>
      </w:pPr>
    </w:lvl>
    <w:lvl w:ilvl="4" w:tplc="041D0019" w:tentative="1">
      <w:start w:val="1"/>
      <w:numFmt w:val="lowerLetter"/>
      <w:lvlText w:val="%5."/>
      <w:lvlJc w:val="left"/>
      <w:pPr>
        <w:ind w:left="2324" w:hanging="360"/>
      </w:pPr>
    </w:lvl>
    <w:lvl w:ilvl="5" w:tplc="041D001B" w:tentative="1">
      <w:start w:val="1"/>
      <w:numFmt w:val="lowerRoman"/>
      <w:lvlText w:val="%6."/>
      <w:lvlJc w:val="right"/>
      <w:pPr>
        <w:ind w:left="3044" w:hanging="180"/>
      </w:pPr>
    </w:lvl>
    <w:lvl w:ilvl="6" w:tplc="041D000F" w:tentative="1">
      <w:start w:val="1"/>
      <w:numFmt w:val="decimal"/>
      <w:lvlText w:val="%7."/>
      <w:lvlJc w:val="left"/>
      <w:pPr>
        <w:ind w:left="3764" w:hanging="360"/>
      </w:pPr>
    </w:lvl>
    <w:lvl w:ilvl="7" w:tplc="041D0019" w:tentative="1">
      <w:start w:val="1"/>
      <w:numFmt w:val="lowerLetter"/>
      <w:lvlText w:val="%8."/>
      <w:lvlJc w:val="left"/>
      <w:pPr>
        <w:ind w:left="4484" w:hanging="360"/>
      </w:pPr>
    </w:lvl>
    <w:lvl w:ilvl="8" w:tplc="041D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0643C"/>
    <w:multiLevelType w:val="hybridMultilevel"/>
    <w:tmpl w:val="461E6D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55903"/>
    <w:multiLevelType w:val="hybridMultilevel"/>
    <w:tmpl w:val="1AE05C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E4CA9"/>
    <w:multiLevelType w:val="hybridMultilevel"/>
    <w:tmpl w:val="8EDAB0A2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D1B73"/>
    <w:multiLevelType w:val="hybridMultilevel"/>
    <w:tmpl w:val="93D27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67453"/>
    <w:multiLevelType w:val="multilevel"/>
    <w:tmpl w:val="80D639BE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815B58"/>
    <w:multiLevelType w:val="hybridMultilevel"/>
    <w:tmpl w:val="23865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21"/>
  </w:num>
  <w:num w:numId="20">
    <w:abstractNumId w:val="8"/>
  </w:num>
  <w:num w:numId="21">
    <w:abstractNumId w:val="10"/>
  </w:num>
  <w:num w:numId="22">
    <w:abstractNumId w:val="17"/>
  </w:num>
  <w:num w:numId="23">
    <w:abstractNumId w:val="18"/>
  </w:num>
  <w:num w:numId="24">
    <w:abstractNumId w:val="20"/>
  </w:num>
  <w:num w:numId="25">
    <w:abstractNumId w:val="22"/>
  </w:num>
  <w:num w:numId="26">
    <w:abstractNumId w:val="15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E"/>
    <w:rsid w:val="0000740F"/>
    <w:rsid w:val="00012A84"/>
    <w:rsid w:val="000131D3"/>
    <w:rsid w:val="00023CF5"/>
    <w:rsid w:val="00025262"/>
    <w:rsid w:val="000304A9"/>
    <w:rsid w:val="0003563E"/>
    <w:rsid w:val="000404C6"/>
    <w:rsid w:val="0004161D"/>
    <w:rsid w:val="00044281"/>
    <w:rsid w:val="00045FEC"/>
    <w:rsid w:val="000571A3"/>
    <w:rsid w:val="0006672C"/>
    <w:rsid w:val="00067D24"/>
    <w:rsid w:val="00071C5B"/>
    <w:rsid w:val="00075741"/>
    <w:rsid w:val="00081E07"/>
    <w:rsid w:val="00091561"/>
    <w:rsid w:val="00096338"/>
    <w:rsid w:val="000A636D"/>
    <w:rsid w:val="000A7683"/>
    <w:rsid w:val="000B1193"/>
    <w:rsid w:val="000B16DE"/>
    <w:rsid w:val="000B23E4"/>
    <w:rsid w:val="000C035B"/>
    <w:rsid w:val="000C0988"/>
    <w:rsid w:val="000C0DD4"/>
    <w:rsid w:val="000C50FB"/>
    <w:rsid w:val="000D0606"/>
    <w:rsid w:val="000D29F7"/>
    <w:rsid w:val="000D3D94"/>
    <w:rsid w:val="000D4286"/>
    <w:rsid w:val="000D61FD"/>
    <w:rsid w:val="000F071D"/>
    <w:rsid w:val="000F17EB"/>
    <w:rsid w:val="000F3815"/>
    <w:rsid w:val="000F3E4A"/>
    <w:rsid w:val="000F7592"/>
    <w:rsid w:val="000F7C5D"/>
    <w:rsid w:val="001051E0"/>
    <w:rsid w:val="00110019"/>
    <w:rsid w:val="0011207E"/>
    <w:rsid w:val="00113FAA"/>
    <w:rsid w:val="001271CF"/>
    <w:rsid w:val="0013748C"/>
    <w:rsid w:val="00142125"/>
    <w:rsid w:val="00142663"/>
    <w:rsid w:val="0014383C"/>
    <w:rsid w:val="00145336"/>
    <w:rsid w:val="001460C3"/>
    <w:rsid w:val="00150745"/>
    <w:rsid w:val="00156749"/>
    <w:rsid w:val="001607A0"/>
    <w:rsid w:val="00167999"/>
    <w:rsid w:val="00170C29"/>
    <w:rsid w:val="001714B5"/>
    <w:rsid w:val="001735E0"/>
    <w:rsid w:val="00182386"/>
    <w:rsid w:val="00191DFF"/>
    <w:rsid w:val="001935F7"/>
    <w:rsid w:val="001A4486"/>
    <w:rsid w:val="001B4BB9"/>
    <w:rsid w:val="001B5784"/>
    <w:rsid w:val="001B758F"/>
    <w:rsid w:val="001C3090"/>
    <w:rsid w:val="001C57E6"/>
    <w:rsid w:val="001C5882"/>
    <w:rsid w:val="001C6B81"/>
    <w:rsid w:val="001E338B"/>
    <w:rsid w:val="001E3BAB"/>
    <w:rsid w:val="001E3ED6"/>
    <w:rsid w:val="001E7F40"/>
    <w:rsid w:val="001F1A30"/>
    <w:rsid w:val="001F32FE"/>
    <w:rsid w:val="001F3A04"/>
    <w:rsid w:val="001F72D1"/>
    <w:rsid w:val="0020610F"/>
    <w:rsid w:val="00206A84"/>
    <w:rsid w:val="00206B13"/>
    <w:rsid w:val="00211018"/>
    <w:rsid w:val="00216142"/>
    <w:rsid w:val="00220B93"/>
    <w:rsid w:val="002244A6"/>
    <w:rsid w:val="0023127A"/>
    <w:rsid w:val="002346A2"/>
    <w:rsid w:val="00246023"/>
    <w:rsid w:val="00246069"/>
    <w:rsid w:val="00251525"/>
    <w:rsid w:val="00257EF2"/>
    <w:rsid w:val="0027155A"/>
    <w:rsid w:val="00276A61"/>
    <w:rsid w:val="0027705B"/>
    <w:rsid w:val="00277F5C"/>
    <w:rsid w:val="00287465"/>
    <w:rsid w:val="00287B8F"/>
    <w:rsid w:val="00292204"/>
    <w:rsid w:val="00295FBF"/>
    <w:rsid w:val="00297BCE"/>
    <w:rsid w:val="002A1AFC"/>
    <w:rsid w:val="002A223C"/>
    <w:rsid w:val="002A4635"/>
    <w:rsid w:val="002B4327"/>
    <w:rsid w:val="002C7E67"/>
    <w:rsid w:val="002D0536"/>
    <w:rsid w:val="002D0B0D"/>
    <w:rsid w:val="002D22E8"/>
    <w:rsid w:val="002D3993"/>
    <w:rsid w:val="002D3DB7"/>
    <w:rsid w:val="002D6039"/>
    <w:rsid w:val="002D6A56"/>
    <w:rsid w:val="002E2D61"/>
    <w:rsid w:val="002E6742"/>
    <w:rsid w:val="002F577A"/>
    <w:rsid w:val="002F7366"/>
    <w:rsid w:val="002F755E"/>
    <w:rsid w:val="003003E6"/>
    <w:rsid w:val="00300B1E"/>
    <w:rsid w:val="003025E5"/>
    <w:rsid w:val="00305907"/>
    <w:rsid w:val="00314DBD"/>
    <w:rsid w:val="0031511A"/>
    <w:rsid w:val="00315291"/>
    <w:rsid w:val="00315F4C"/>
    <w:rsid w:val="003175BE"/>
    <w:rsid w:val="003201DE"/>
    <w:rsid w:val="00320DA7"/>
    <w:rsid w:val="003253E9"/>
    <w:rsid w:val="00330579"/>
    <w:rsid w:val="003317B9"/>
    <w:rsid w:val="00340B9B"/>
    <w:rsid w:val="00341F9F"/>
    <w:rsid w:val="00345690"/>
    <w:rsid w:val="00354272"/>
    <w:rsid w:val="003550A5"/>
    <w:rsid w:val="00372ACA"/>
    <w:rsid w:val="00375F8E"/>
    <w:rsid w:val="00383986"/>
    <w:rsid w:val="00383C28"/>
    <w:rsid w:val="00390983"/>
    <w:rsid w:val="0039206D"/>
    <w:rsid w:val="003961E8"/>
    <w:rsid w:val="00396495"/>
    <w:rsid w:val="003977E2"/>
    <w:rsid w:val="003A0FEC"/>
    <w:rsid w:val="003A4F58"/>
    <w:rsid w:val="003B3F8B"/>
    <w:rsid w:val="003C267A"/>
    <w:rsid w:val="003D2B95"/>
    <w:rsid w:val="003D3490"/>
    <w:rsid w:val="003D551A"/>
    <w:rsid w:val="003D7705"/>
    <w:rsid w:val="003D7FB8"/>
    <w:rsid w:val="003E1EB1"/>
    <w:rsid w:val="003E3ADF"/>
    <w:rsid w:val="003E4F96"/>
    <w:rsid w:val="003E5445"/>
    <w:rsid w:val="003E7180"/>
    <w:rsid w:val="003F2D11"/>
    <w:rsid w:val="00403E0C"/>
    <w:rsid w:val="00420700"/>
    <w:rsid w:val="00420AEA"/>
    <w:rsid w:val="00440F2C"/>
    <w:rsid w:val="004416C5"/>
    <w:rsid w:val="004427BE"/>
    <w:rsid w:val="004453E4"/>
    <w:rsid w:val="00445EC1"/>
    <w:rsid w:val="00451AAC"/>
    <w:rsid w:val="004539FA"/>
    <w:rsid w:val="00453CF8"/>
    <w:rsid w:val="004553CA"/>
    <w:rsid w:val="00461317"/>
    <w:rsid w:val="00461AD1"/>
    <w:rsid w:val="00463F60"/>
    <w:rsid w:val="00466ABB"/>
    <w:rsid w:val="00466FB0"/>
    <w:rsid w:val="00467F85"/>
    <w:rsid w:val="004767EF"/>
    <w:rsid w:val="00476A10"/>
    <w:rsid w:val="00481060"/>
    <w:rsid w:val="00481269"/>
    <w:rsid w:val="00482AD1"/>
    <w:rsid w:val="00483F66"/>
    <w:rsid w:val="004902D1"/>
    <w:rsid w:val="00491298"/>
    <w:rsid w:val="00494944"/>
    <w:rsid w:val="0049682E"/>
    <w:rsid w:val="004A0763"/>
    <w:rsid w:val="004A4953"/>
    <w:rsid w:val="004A50CC"/>
    <w:rsid w:val="004A639B"/>
    <w:rsid w:val="004A6764"/>
    <w:rsid w:val="004B1CE0"/>
    <w:rsid w:val="004B4DFD"/>
    <w:rsid w:val="004C140D"/>
    <w:rsid w:val="004C2DB0"/>
    <w:rsid w:val="004C5C08"/>
    <w:rsid w:val="004C6E08"/>
    <w:rsid w:val="004C71AE"/>
    <w:rsid w:val="004D0809"/>
    <w:rsid w:val="004E0B05"/>
    <w:rsid w:val="004E574C"/>
    <w:rsid w:val="004E6A1D"/>
    <w:rsid w:val="004F6EEA"/>
    <w:rsid w:val="00500C53"/>
    <w:rsid w:val="00515BB0"/>
    <w:rsid w:val="0052440D"/>
    <w:rsid w:val="005316FF"/>
    <w:rsid w:val="00531A2A"/>
    <w:rsid w:val="00536505"/>
    <w:rsid w:val="00536F2C"/>
    <w:rsid w:val="00537277"/>
    <w:rsid w:val="0054438B"/>
    <w:rsid w:val="0054617E"/>
    <w:rsid w:val="005472DA"/>
    <w:rsid w:val="005609AF"/>
    <w:rsid w:val="005622D1"/>
    <w:rsid w:val="00565BBD"/>
    <w:rsid w:val="00567575"/>
    <w:rsid w:val="00572CD2"/>
    <w:rsid w:val="005766F6"/>
    <w:rsid w:val="00576D08"/>
    <w:rsid w:val="0058027E"/>
    <w:rsid w:val="00584F41"/>
    <w:rsid w:val="00587B56"/>
    <w:rsid w:val="00587C75"/>
    <w:rsid w:val="00593F56"/>
    <w:rsid w:val="00594D98"/>
    <w:rsid w:val="00596D17"/>
    <w:rsid w:val="005A1254"/>
    <w:rsid w:val="005A261A"/>
    <w:rsid w:val="005A403A"/>
    <w:rsid w:val="005A5397"/>
    <w:rsid w:val="005A6D0F"/>
    <w:rsid w:val="005A6E16"/>
    <w:rsid w:val="005B3E92"/>
    <w:rsid w:val="005B6073"/>
    <w:rsid w:val="005B70B9"/>
    <w:rsid w:val="005B7930"/>
    <w:rsid w:val="005B79A4"/>
    <w:rsid w:val="005C17CB"/>
    <w:rsid w:val="005C23F2"/>
    <w:rsid w:val="005C39D9"/>
    <w:rsid w:val="005C50F7"/>
    <w:rsid w:val="005D25B1"/>
    <w:rsid w:val="005D7619"/>
    <w:rsid w:val="005E3870"/>
    <w:rsid w:val="005E3A87"/>
    <w:rsid w:val="005E6324"/>
    <w:rsid w:val="005F0561"/>
    <w:rsid w:val="005F12DF"/>
    <w:rsid w:val="005F29FB"/>
    <w:rsid w:val="005F3288"/>
    <w:rsid w:val="005F3C7E"/>
    <w:rsid w:val="005F6F1F"/>
    <w:rsid w:val="00602EAB"/>
    <w:rsid w:val="0060457A"/>
    <w:rsid w:val="006073DB"/>
    <w:rsid w:val="0060750A"/>
    <w:rsid w:val="0061288C"/>
    <w:rsid w:val="006137D6"/>
    <w:rsid w:val="00614E44"/>
    <w:rsid w:val="00615316"/>
    <w:rsid w:val="00627969"/>
    <w:rsid w:val="00634C87"/>
    <w:rsid w:val="00643070"/>
    <w:rsid w:val="00643484"/>
    <w:rsid w:val="006504BB"/>
    <w:rsid w:val="00652EC2"/>
    <w:rsid w:val="006537BE"/>
    <w:rsid w:val="00654BEE"/>
    <w:rsid w:val="0065637F"/>
    <w:rsid w:val="00663289"/>
    <w:rsid w:val="00667E2D"/>
    <w:rsid w:val="0067090C"/>
    <w:rsid w:val="00672C3F"/>
    <w:rsid w:val="00673E8B"/>
    <w:rsid w:val="00680168"/>
    <w:rsid w:val="006823AE"/>
    <w:rsid w:val="0069193F"/>
    <w:rsid w:val="006A7132"/>
    <w:rsid w:val="006A79C4"/>
    <w:rsid w:val="006B05F9"/>
    <w:rsid w:val="006B5112"/>
    <w:rsid w:val="006C56FD"/>
    <w:rsid w:val="006D79C8"/>
    <w:rsid w:val="006E43A5"/>
    <w:rsid w:val="006F74D5"/>
    <w:rsid w:val="00701D7A"/>
    <w:rsid w:val="007034BE"/>
    <w:rsid w:val="00703D89"/>
    <w:rsid w:val="00711BB0"/>
    <w:rsid w:val="00712455"/>
    <w:rsid w:val="00714023"/>
    <w:rsid w:val="00716FFA"/>
    <w:rsid w:val="007231B6"/>
    <w:rsid w:val="0073093E"/>
    <w:rsid w:val="00736DA6"/>
    <w:rsid w:val="007405AD"/>
    <w:rsid w:val="00741C1E"/>
    <w:rsid w:val="00744391"/>
    <w:rsid w:val="0074763C"/>
    <w:rsid w:val="00755F26"/>
    <w:rsid w:val="00755FDF"/>
    <w:rsid w:val="00756A7D"/>
    <w:rsid w:val="00772E65"/>
    <w:rsid w:val="007802C3"/>
    <w:rsid w:val="00780C8C"/>
    <w:rsid w:val="007829D2"/>
    <w:rsid w:val="00783074"/>
    <w:rsid w:val="00784809"/>
    <w:rsid w:val="00795453"/>
    <w:rsid w:val="0079650F"/>
    <w:rsid w:val="007A0B53"/>
    <w:rsid w:val="007A1A6D"/>
    <w:rsid w:val="007A74C0"/>
    <w:rsid w:val="007A7E4A"/>
    <w:rsid w:val="007B634A"/>
    <w:rsid w:val="007C534A"/>
    <w:rsid w:val="007D0833"/>
    <w:rsid w:val="007E16FA"/>
    <w:rsid w:val="007E3BD5"/>
    <w:rsid w:val="007F0F53"/>
    <w:rsid w:val="007F0FCF"/>
    <w:rsid w:val="007F5BFF"/>
    <w:rsid w:val="0080037A"/>
    <w:rsid w:val="00800D42"/>
    <w:rsid w:val="00801D1E"/>
    <w:rsid w:val="00814567"/>
    <w:rsid w:val="0082106F"/>
    <w:rsid w:val="008212E3"/>
    <w:rsid w:val="008218FD"/>
    <w:rsid w:val="00825CDC"/>
    <w:rsid w:val="008265EA"/>
    <w:rsid w:val="00834506"/>
    <w:rsid w:val="008352EE"/>
    <w:rsid w:val="00842DF2"/>
    <w:rsid w:val="008518B2"/>
    <w:rsid w:val="0085470F"/>
    <w:rsid w:val="008574B7"/>
    <w:rsid w:val="00857E0D"/>
    <w:rsid w:val="00867C9B"/>
    <w:rsid w:val="0087598A"/>
    <w:rsid w:val="00875CBE"/>
    <w:rsid w:val="008827AC"/>
    <w:rsid w:val="00896B74"/>
    <w:rsid w:val="00897492"/>
    <w:rsid w:val="00897B6E"/>
    <w:rsid w:val="008A071B"/>
    <w:rsid w:val="008A3C7D"/>
    <w:rsid w:val="008A5245"/>
    <w:rsid w:val="008B17C8"/>
    <w:rsid w:val="008B3C8E"/>
    <w:rsid w:val="008B4D61"/>
    <w:rsid w:val="008B5836"/>
    <w:rsid w:val="008C2C7F"/>
    <w:rsid w:val="008C5285"/>
    <w:rsid w:val="008C534F"/>
    <w:rsid w:val="008D0460"/>
    <w:rsid w:val="008D332B"/>
    <w:rsid w:val="008D3AE7"/>
    <w:rsid w:val="008D5249"/>
    <w:rsid w:val="008E4E7F"/>
    <w:rsid w:val="008F2F7F"/>
    <w:rsid w:val="008F615E"/>
    <w:rsid w:val="008F7741"/>
    <w:rsid w:val="008F7C1E"/>
    <w:rsid w:val="0090131B"/>
    <w:rsid w:val="00901901"/>
    <w:rsid w:val="0090245D"/>
    <w:rsid w:val="00905085"/>
    <w:rsid w:val="00906ACB"/>
    <w:rsid w:val="009138C8"/>
    <w:rsid w:val="009228FE"/>
    <w:rsid w:val="00923337"/>
    <w:rsid w:val="009255D9"/>
    <w:rsid w:val="00936E68"/>
    <w:rsid w:val="0094225A"/>
    <w:rsid w:val="009432B5"/>
    <w:rsid w:val="009449EE"/>
    <w:rsid w:val="00950990"/>
    <w:rsid w:val="00951417"/>
    <w:rsid w:val="00954C95"/>
    <w:rsid w:val="00956305"/>
    <w:rsid w:val="009568C5"/>
    <w:rsid w:val="00964472"/>
    <w:rsid w:val="009648EC"/>
    <w:rsid w:val="009653E0"/>
    <w:rsid w:val="00965443"/>
    <w:rsid w:val="00970E60"/>
    <w:rsid w:val="00976057"/>
    <w:rsid w:val="00980642"/>
    <w:rsid w:val="0098084A"/>
    <w:rsid w:val="00986EB7"/>
    <w:rsid w:val="0099013A"/>
    <w:rsid w:val="00992BF3"/>
    <w:rsid w:val="00995B88"/>
    <w:rsid w:val="009A235E"/>
    <w:rsid w:val="009B11B9"/>
    <w:rsid w:val="009C1507"/>
    <w:rsid w:val="009C5440"/>
    <w:rsid w:val="009D06F5"/>
    <w:rsid w:val="009D1A5E"/>
    <w:rsid w:val="009D6C7D"/>
    <w:rsid w:val="009E0D23"/>
    <w:rsid w:val="009E2707"/>
    <w:rsid w:val="009E6EF9"/>
    <w:rsid w:val="009E7F82"/>
    <w:rsid w:val="009F5A70"/>
    <w:rsid w:val="00A042B3"/>
    <w:rsid w:val="00A12F97"/>
    <w:rsid w:val="00A26561"/>
    <w:rsid w:val="00A301A0"/>
    <w:rsid w:val="00A37124"/>
    <w:rsid w:val="00A37EE3"/>
    <w:rsid w:val="00A42455"/>
    <w:rsid w:val="00A509EA"/>
    <w:rsid w:val="00A51CEF"/>
    <w:rsid w:val="00A57532"/>
    <w:rsid w:val="00A62A76"/>
    <w:rsid w:val="00A636A6"/>
    <w:rsid w:val="00A63D3F"/>
    <w:rsid w:val="00A65035"/>
    <w:rsid w:val="00A7225E"/>
    <w:rsid w:val="00A72475"/>
    <w:rsid w:val="00A76AF4"/>
    <w:rsid w:val="00A8048B"/>
    <w:rsid w:val="00A83F0B"/>
    <w:rsid w:val="00A9587F"/>
    <w:rsid w:val="00AA0934"/>
    <w:rsid w:val="00AA4A4E"/>
    <w:rsid w:val="00AB3281"/>
    <w:rsid w:val="00AB5E5F"/>
    <w:rsid w:val="00AB69D5"/>
    <w:rsid w:val="00AB7A55"/>
    <w:rsid w:val="00AC15FF"/>
    <w:rsid w:val="00AC259E"/>
    <w:rsid w:val="00AC49A5"/>
    <w:rsid w:val="00AC5F69"/>
    <w:rsid w:val="00AC6B1C"/>
    <w:rsid w:val="00AD3F3C"/>
    <w:rsid w:val="00AD5832"/>
    <w:rsid w:val="00AF1762"/>
    <w:rsid w:val="00AF5B57"/>
    <w:rsid w:val="00B00441"/>
    <w:rsid w:val="00B04C81"/>
    <w:rsid w:val="00B0569C"/>
    <w:rsid w:val="00B12FED"/>
    <w:rsid w:val="00B13221"/>
    <w:rsid w:val="00B15352"/>
    <w:rsid w:val="00B20997"/>
    <w:rsid w:val="00B30009"/>
    <w:rsid w:val="00B30455"/>
    <w:rsid w:val="00B32B97"/>
    <w:rsid w:val="00B33A9D"/>
    <w:rsid w:val="00B33C82"/>
    <w:rsid w:val="00B3496B"/>
    <w:rsid w:val="00B35F6B"/>
    <w:rsid w:val="00B36E29"/>
    <w:rsid w:val="00B37FA4"/>
    <w:rsid w:val="00B4285A"/>
    <w:rsid w:val="00B46BA8"/>
    <w:rsid w:val="00B46BAE"/>
    <w:rsid w:val="00B47E04"/>
    <w:rsid w:val="00B50128"/>
    <w:rsid w:val="00B5240D"/>
    <w:rsid w:val="00B53053"/>
    <w:rsid w:val="00B5753A"/>
    <w:rsid w:val="00B7073A"/>
    <w:rsid w:val="00B71B19"/>
    <w:rsid w:val="00B749D1"/>
    <w:rsid w:val="00B74ABA"/>
    <w:rsid w:val="00B841CA"/>
    <w:rsid w:val="00B900C0"/>
    <w:rsid w:val="00B91C69"/>
    <w:rsid w:val="00B92AB7"/>
    <w:rsid w:val="00BA0B44"/>
    <w:rsid w:val="00BA38F0"/>
    <w:rsid w:val="00BA4B99"/>
    <w:rsid w:val="00BA4C54"/>
    <w:rsid w:val="00BA57D7"/>
    <w:rsid w:val="00BB2147"/>
    <w:rsid w:val="00BB48AC"/>
    <w:rsid w:val="00BC258E"/>
    <w:rsid w:val="00BD316D"/>
    <w:rsid w:val="00BE091E"/>
    <w:rsid w:val="00BE386C"/>
    <w:rsid w:val="00BE39FD"/>
    <w:rsid w:val="00BE63CB"/>
    <w:rsid w:val="00BF1C71"/>
    <w:rsid w:val="00C045AB"/>
    <w:rsid w:val="00C079B5"/>
    <w:rsid w:val="00C124EE"/>
    <w:rsid w:val="00C3253F"/>
    <w:rsid w:val="00C35F16"/>
    <w:rsid w:val="00C403BD"/>
    <w:rsid w:val="00C41039"/>
    <w:rsid w:val="00C45110"/>
    <w:rsid w:val="00C455BF"/>
    <w:rsid w:val="00C57917"/>
    <w:rsid w:val="00C61DD3"/>
    <w:rsid w:val="00C75B0D"/>
    <w:rsid w:val="00C80479"/>
    <w:rsid w:val="00C8496C"/>
    <w:rsid w:val="00C85D6B"/>
    <w:rsid w:val="00C865A9"/>
    <w:rsid w:val="00C92698"/>
    <w:rsid w:val="00C94593"/>
    <w:rsid w:val="00C96166"/>
    <w:rsid w:val="00CA031E"/>
    <w:rsid w:val="00CA50BB"/>
    <w:rsid w:val="00CA72F0"/>
    <w:rsid w:val="00CB0D64"/>
    <w:rsid w:val="00CB2176"/>
    <w:rsid w:val="00CC0426"/>
    <w:rsid w:val="00CC2176"/>
    <w:rsid w:val="00CD11EB"/>
    <w:rsid w:val="00CD36F4"/>
    <w:rsid w:val="00CD3836"/>
    <w:rsid w:val="00CD4652"/>
    <w:rsid w:val="00CD4EC8"/>
    <w:rsid w:val="00CD7A59"/>
    <w:rsid w:val="00CE3667"/>
    <w:rsid w:val="00CE3BBE"/>
    <w:rsid w:val="00CE60DB"/>
    <w:rsid w:val="00CF2666"/>
    <w:rsid w:val="00CF6D51"/>
    <w:rsid w:val="00CF73C1"/>
    <w:rsid w:val="00D070FF"/>
    <w:rsid w:val="00D1408F"/>
    <w:rsid w:val="00D14F27"/>
    <w:rsid w:val="00D15673"/>
    <w:rsid w:val="00D2298A"/>
    <w:rsid w:val="00D354ED"/>
    <w:rsid w:val="00D45F57"/>
    <w:rsid w:val="00D4779E"/>
    <w:rsid w:val="00D50717"/>
    <w:rsid w:val="00D51F69"/>
    <w:rsid w:val="00D53F79"/>
    <w:rsid w:val="00D54F07"/>
    <w:rsid w:val="00D64FA0"/>
    <w:rsid w:val="00D658DD"/>
    <w:rsid w:val="00D67071"/>
    <w:rsid w:val="00D67DD5"/>
    <w:rsid w:val="00D73F0E"/>
    <w:rsid w:val="00D750D9"/>
    <w:rsid w:val="00D773D6"/>
    <w:rsid w:val="00D83CB5"/>
    <w:rsid w:val="00D84CCF"/>
    <w:rsid w:val="00D86155"/>
    <w:rsid w:val="00D866C8"/>
    <w:rsid w:val="00D86B43"/>
    <w:rsid w:val="00D90113"/>
    <w:rsid w:val="00D901A2"/>
    <w:rsid w:val="00D9322D"/>
    <w:rsid w:val="00D9563B"/>
    <w:rsid w:val="00D96627"/>
    <w:rsid w:val="00D96B31"/>
    <w:rsid w:val="00DA0ED5"/>
    <w:rsid w:val="00DA1688"/>
    <w:rsid w:val="00DA3077"/>
    <w:rsid w:val="00DA6F2D"/>
    <w:rsid w:val="00DB15D7"/>
    <w:rsid w:val="00DB3473"/>
    <w:rsid w:val="00DB53B2"/>
    <w:rsid w:val="00DB7991"/>
    <w:rsid w:val="00DC20BC"/>
    <w:rsid w:val="00DC3FDB"/>
    <w:rsid w:val="00DC43D3"/>
    <w:rsid w:val="00DC5401"/>
    <w:rsid w:val="00DD0029"/>
    <w:rsid w:val="00DD34D4"/>
    <w:rsid w:val="00DD5646"/>
    <w:rsid w:val="00DE059F"/>
    <w:rsid w:val="00DE21B0"/>
    <w:rsid w:val="00DE57A3"/>
    <w:rsid w:val="00DE6146"/>
    <w:rsid w:val="00DF0444"/>
    <w:rsid w:val="00E02522"/>
    <w:rsid w:val="00E12396"/>
    <w:rsid w:val="00E207A3"/>
    <w:rsid w:val="00E24BAA"/>
    <w:rsid w:val="00E33025"/>
    <w:rsid w:val="00E3442A"/>
    <w:rsid w:val="00E41E25"/>
    <w:rsid w:val="00E442E3"/>
    <w:rsid w:val="00E44829"/>
    <w:rsid w:val="00E462D3"/>
    <w:rsid w:val="00E469C9"/>
    <w:rsid w:val="00E519C2"/>
    <w:rsid w:val="00E52985"/>
    <w:rsid w:val="00E57781"/>
    <w:rsid w:val="00E57E7E"/>
    <w:rsid w:val="00E71D79"/>
    <w:rsid w:val="00E72BE2"/>
    <w:rsid w:val="00E75C64"/>
    <w:rsid w:val="00E76F46"/>
    <w:rsid w:val="00E8039D"/>
    <w:rsid w:val="00E83C60"/>
    <w:rsid w:val="00E85968"/>
    <w:rsid w:val="00E9502C"/>
    <w:rsid w:val="00E96F08"/>
    <w:rsid w:val="00EA5B49"/>
    <w:rsid w:val="00EA6556"/>
    <w:rsid w:val="00EA7DF7"/>
    <w:rsid w:val="00EC0467"/>
    <w:rsid w:val="00EC1194"/>
    <w:rsid w:val="00ED016B"/>
    <w:rsid w:val="00ED2BE4"/>
    <w:rsid w:val="00ED2E9F"/>
    <w:rsid w:val="00ED547B"/>
    <w:rsid w:val="00ED6C6F"/>
    <w:rsid w:val="00EE262E"/>
    <w:rsid w:val="00EE5167"/>
    <w:rsid w:val="00EE5D3A"/>
    <w:rsid w:val="00EE7CC8"/>
    <w:rsid w:val="00EF13D6"/>
    <w:rsid w:val="00EF4B02"/>
    <w:rsid w:val="00EF7676"/>
    <w:rsid w:val="00F03B37"/>
    <w:rsid w:val="00F1459D"/>
    <w:rsid w:val="00F15B13"/>
    <w:rsid w:val="00F24DF6"/>
    <w:rsid w:val="00F24F24"/>
    <w:rsid w:val="00F310B0"/>
    <w:rsid w:val="00F317F7"/>
    <w:rsid w:val="00F34281"/>
    <w:rsid w:val="00F35690"/>
    <w:rsid w:val="00F365CA"/>
    <w:rsid w:val="00F40DBF"/>
    <w:rsid w:val="00F42D2D"/>
    <w:rsid w:val="00F4778E"/>
    <w:rsid w:val="00F50822"/>
    <w:rsid w:val="00F5295C"/>
    <w:rsid w:val="00F67B82"/>
    <w:rsid w:val="00F70889"/>
    <w:rsid w:val="00F77878"/>
    <w:rsid w:val="00F87777"/>
    <w:rsid w:val="00F96540"/>
    <w:rsid w:val="00FA134B"/>
    <w:rsid w:val="00FA3299"/>
    <w:rsid w:val="00FA60A6"/>
    <w:rsid w:val="00FB1A97"/>
    <w:rsid w:val="00FB50AC"/>
    <w:rsid w:val="00FC4B3F"/>
    <w:rsid w:val="00FC4FED"/>
    <w:rsid w:val="00FC6F9F"/>
    <w:rsid w:val="00FC7146"/>
    <w:rsid w:val="00FC71B4"/>
    <w:rsid w:val="00FD390A"/>
    <w:rsid w:val="00FE3712"/>
    <w:rsid w:val="00FE3869"/>
    <w:rsid w:val="00FE436F"/>
    <w:rsid w:val="00FE4F7B"/>
    <w:rsid w:val="00FE68F6"/>
    <w:rsid w:val="00FF1137"/>
    <w:rsid w:val="00FF181B"/>
    <w:rsid w:val="00FF2176"/>
    <w:rsid w:val="00FF218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056805"/>
  <w15:docId w15:val="{D5EE729E-B4D5-4D5B-A15D-891EB86D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41"/>
  </w:style>
  <w:style w:type="paragraph" w:styleId="Rubrik1">
    <w:name w:val="heading 1"/>
    <w:basedOn w:val="Rubrik"/>
    <w:next w:val="Normal"/>
    <w:link w:val="Rubrik1Char"/>
    <w:qFormat/>
    <w:rsid w:val="00634C87"/>
    <w:pPr>
      <w:keepNext/>
      <w:numPr>
        <w:numId w:val="20"/>
      </w:numPr>
      <w:tabs>
        <w:tab w:val="left" w:pos="0"/>
        <w:tab w:val="left" w:pos="1304"/>
        <w:tab w:val="left" w:pos="2608"/>
        <w:tab w:val="left" w:pos="3912"/>
      </w:tabs>
      <w:spacing w:before="480" w:after="120"/>
      <w:ind w:hanging="1418"/>
      <w:contextualSpacing w:val="0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qFormat/>
    <w:rsid w:val="006073DB"/>
    <w:pPr>
      <w:numPr>
        <w:ilvl w:val="1"/>
      </w:numPr>
      <w:tabs>
        <w:tab w:val="left" w:pos="0"/>
      </w:tabs>
      <w:spacing w:before="360"/>
      <w:ind w:hanging="1418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autoRedefine/>
    <w:qFormat/>
    <w:rsid w:val="00287465"/>
    <w:pPr>
      <w:outlineLvl w:val="2"/>
    </w:pPr>
    <w:rPr>
      <w:b w:val="0"/>
      <w:i/>
      <w:szCs w:val="24"/>
    </w:rPr>
  </w:style>
  <w:style w:type="paragraph" w:styleId="Rubrik4">
    <w:name w:val="heading 4"/>
    <w:basedOn w:val="Rubrik3"/>
    <w:next w:val="Normal"/>
    <w:link w:val="Rubrik4Char"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qFormat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qFormat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qFormat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qFormat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34C87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rsid w:val="006073DB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87465"/>
    <w:rPr>
      <w:rFonts w:asciiTheme="majorHAnsi" w:eastAsiaTheme="majorEastAsia" w:hAnsiTheme="majorHAnsi" w:cstheme="majorBidi"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287465"/>
    <w:pPr>
      <w:numPr>
        <w:numId w:val="19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28746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28746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28746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287465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287465"/>
    <w:pPr>
      <w:numPr>
        <w:numId w:val="17"/>
      </w:numPr>
      <w:tabs>
        <w:tab w:val="left" w:pos="0"/>
      </w:tabs>
    </w:pPr>
  </w:style>
  <w:style w:type="paragraph" w:customStyle="1" w:styleId="Numreradrubrik2">
    <w:name w:val="Numrerad rubrik 2"/>
    <w:basedOn w:val="Rubrik2"/>
    <w:next w:val="Normal"/>
    <w:uiPriority w:val="19"/>
    <w:rsid w:val="00287465"/>
    <w:pPr>
      <w:numPr>
        <w:numId w:val="17"/>
      </w:numPr>
      <w:tabs>
        <w:tab w:val="left" w:pos="0"/>
      </w:tabs>
    </w:pPr>
  </w:style>
  <w:style w:type="paragraph" w:customStyle="1" w:styleId="Numreradrubrik3">
    <w:name w:val="Numrerad rubrik 3"/>
    <w:basedOn w:val="Rubrik3"/>
    <w:next w:val="Normal"/>
    <w:uiPriority w:val="19"/>
    <w:rsid w:val="00287465"/>
    <w:pPr>
      <w:numPr>
        <w:ilvl w:val="2"/>
        <w:numId w:val="17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287465"/>
    <w:pPr>
      <w:numPr>
        <w:ilvl w:val="3"/>
        <w:numId w:val="17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D23"/>
    <w:rPr>
      <w:rFonts w:ascii="Tahoma" w:hAnsi="Tahoma" w:cs="Tahoma"/>
      <w:sz w:val="16"/>
      <w:szCs w:val="16"/>
    </w:rPr>
  </w:style>
  <w:style w:type="paragraph" w:customStyle="1" w:styleId="Formatmall1">
    <w:name w:val="Formatmall1"/>
    <w:basedOn w:val="Numreradrubrik1"/>
    <w:link w:val="Formatmall1Char"/>
    <w:qFormat/>
    <w:rsid w:val="00287465"/>
    <w:pPr>
      <w:numPr>
        <w:numId w:val="0"/>
      </w:numPr>
      <w:ind w:left="454" w:hanging="454"/>
    </w:pPr>
  </w:style>
  <w:style w:type="character" w:customStyle="1" w:styleId="Formatmall1Char">
    <w:name w:val="Formatmall1 Char"/>
    <w:basedOn w:val="Standardstycketeckensnitt"/>
    <w:link w:val="Formatmall1"/>
    <w:rsid w:val="00287465"/>
    <w:rPr>
      <w:rFonts w:asciiTheme="majorHAnsi" w:eastAsiaTheme="majorEastAsia" w:hAnsiTheme="majorHAnsi" w:cstheme="majorBidi"/>
      <w:b/>
      <w:sz w:val="32"/>
      <w:szCs w:val="28"/>
    </w:rPr>
  </w:style>
  <w:style w:type="paragraph" w:customStyle="1" w:styleId="Formatmall2">
    <w:name w:val="Formatmall2"/>
    <w:basedOn w:val="Numreradlista"/>
    <w:link w:val="Formatmall2Char"/>
    <w:qFormat/>
    <w:rsid w:val="00287465"/>
    <w:pPr>
      <w:numPr>
        <w:numId w:val="0"/>
      </w:numPr>
      <w:ind w:left="357" w:hanging="357"/>
    </w:pPr>
    <w:rPr>
      <w:b/>
    </w:rPr>
  </w:style>
  <w:style w:type="character" w:customStyle="1" w:styleId="Formatmall2Char">
    <w:name w:val="Formatmall2 Char"/>
    <w:basedOn w:val="Standardstycketeckensnitt"/>
    <w:link w:val="Formatmall2"/>
    <w:rsid w:val="00287465"/>
    <w:rPr>
      <w:b/>
    </w:rPr>
  </w:style>
  <w:style w:type="paragraph" w:customStyle="1" w:styleId="sidhrub">
    <w:name w:val="sidhrub"/>
    <w:rsid w:val="006823AE"/>
    <w:pPr>
      <w:spacing w:after="0" w:line="240" w:lineRule="auto"/>
    </w:pPr>
    <w:rPr>
      <w:rFonts w:eastAsia="Times New Roman" w:cs="Arial"/>
      <w:noProof/>
      <w:sz w:val="12"/>
      <w:lang w:eastAsia="sv-SE"/>
    </w:rPr>
  </w:style>
  <w:style w:type="paragraph" w:customStyle="1" w:styleId="sidhtext">
    <w:name w:val="sidhtext"/>
    <w:rsid w:val="006823AE"/>
    <w:pPr>
      <w:spacing w:after="0" w:line="240" w:lineRule="auto"/>
    </w:pPr>
    <w:rPr>
      <w:rFonts w:eastAsia="Times New Roman" w:cs="Arial"/>
      <w:noProof/>
      <w:sz w:val="16"/>
      <w:lang w:eastAsia="sv-SE"/>
    </w:rPr>
  </w:style>
  <w:style w:type="paragraph" w:customStyle="1" w:styleId="Huvudrubrik">
    <w:name w:val="Huvudrubrik"/>
    <w:next w:val="Normal"/>
    <w:rsid w:val="006823AE"/>
    <w:pPr>
      <w:spacing w:before="360" w:after="0" w:line="240" w:lineRule="auto"/>
    </w:pPr>
    <w:rPr>
      <w:rFonts w:ascii="Times New Roman" w:eastAsia="Times New Roman" w:hAnsi="Times New Roman" w:cs="Times New Roman"/>
      <w:b/>
      <w:caps/>
      <w:sz w:val="26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36F2C"/>
    <w:rPr>
      <w:color w:val="605E5C"/>
      <w:shd w:val="clear" w:color="auto" w:fill="E1DFDD"/>
    </w:rPr>
  </w:style>
  <w:style w:type="paragraph" w:customStyle="1" w:styleId="Default">
    <w:name w:val="Default"/>
    <w:rsid w:val="004A639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15B1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15B13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15B1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15B1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15B13"/>
    <w:rPr>
      <w:b/>
      <w:bCs/>
    </w:rPr>
  </w:style>
  <w:style w:type="table" w:styleId="Tabellrutntljust">
    <w:name w:val="Grid Table Light"/>
    <w:basedOn w:val="Normaltabell"/>
    <w:uiPriority w:val="40"/>
    <w:rsid w:val="005C39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redrik.holgersson@swedavia.se" TargetMode="External"/><Relationship Id="rId21" Type="http://schemas.openxmlformats.org/officeDocument/2006/relationships/hyperlink" Target="mailto:robert.magnusson@swedavia.se" TargetMode="External"/><Relationship Id="rId42" Type="http://schemas.openxmlformats.org/officeDocument/2006/relationships/hyperlink" Target="mailto:jonas.hellberg@swedavia.se" TargetMode="External"/><Relationship Id="rId47" Type="http://schemas.openxmlformats.org/officeDocument/2006/relationships/hyperlink" Target="mailto:forvaltning.arn@swedavia.se" TargetMode="External"/><Relationship Id="rId63" Type="http://schemas.openxmlformats.org/officeDocument/2006/relationships/hyperlink" Target="mailto:charlie.ledin@swedavia.se" TargetMode="External"/><Relationship Id="rId68" Type="http://schemas.openxmlformats.org/officeDocument/2006/relationships/hyperlink" Target="mailto:markus.hubinette@swedavia.se" TargetMode="External"/><Relationship Id="rId84" Type="http://schemas.openxmlformats.org/officeDocument/2006/relationships/hyperlink" Target="mailto:agnieszka.berglund@swedavia.se" TargetMode="External"/><Relationship Id="rId89" Type="http://schemas.openxmlformats.org/officeDocument/2006/relationships/hyperlink" Target="mailto:lars.hallhagen@swedavia.se" TargetMode="External"/><Relationship Id="rId112" Type="http://schemas.openxmlformats.org/officeDocument/2006/relationships/hyperlink" Target="mailto:per.larsson@swedavia.se" TargetMode="External"/><Relationship Id="rId16" Type="http://schemas.openxmlformats.org/officeDocument/2006/relationships/footer" Target="footer2.xml"/><Relationship Id="rId107" Type="http://schemas.openxmlformats.org/officeDocument/2006/relationships/hyperlink" Target="mailto:safety@swedavia.se" TargetMode="External"/><Relationship Id="rId11" Type="http://schemas.openxmlformats.org/officeDocument/2006/relationships/endnotes" Target="endnotes.xml"/><Relationship Id="rId32" Type="http://schemas.openxmlformats.org/officeDocument/2006/relationships/hyperlink" Target="mailto:forvaltning.arn@swedavia.se" TargetMode="External"/><Relationship Id="rId37" Type="http://schemas.openxmlformats.org/officeDocument/2006/relationships/hyperlink" Target="mailto:cns@swedavia.se" TargetMode="External"/><Relationship Id="rId53" Type="http://schemas.openxmlformats.org/officeDocument/2006/relationships/hyperlink" Target="mailto:avfall@swedavia.se" TargetMode="External"/><Relationship Id="rId58" Type="http://schemas.openxmlformats.org/officeDocument/2006/relationships/hyperlink" Target="mailto:christian.mattsson@swedavia.se" TargetMode="External"/><Relationship Id="rId74" Type="http://schemas.openxmlformats.org/officeDocument/2006/relationships/hyperlink" Target="mailto:charlotta.bengtsson@swedavia.se" TargetMode="External"/><Relationship Id="rId79" Type="http://schemas.openxmlformats.org/officeDocument/2006/relationships/hyperlink" Target="mailto:goran.karlsson@swedavia.se" TargetMode="External"/><Relationship Id="rId102" Type="http://schemas.openxmlformats.org/officeDocument/2006/relationships/hyperlink" Target="mailto:sofie.thoudal@swedavia.se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mailto:kalle.fu@swedavia.se" TargetMode="External"/><Relationship Id="rId95" Type="http://schemas.openxmlformats.org/officeDocument/2006/relationships/hyperlink" Target="mailto:kenneth.heimbrand@swedavia.se" TargetMode="External"/><Relationship Id="rId22" Type="http://schemas.openxmlformats.org/officeDocument/2006/relationships/hyperlink" Target="mailto:fredrik.holgersson@swedavia.se" TargetMode="External"/><Relationship Id="rId27" Type="http://schemas.openxmlformats.org/officeDocument/2006/relationships/hyperlink" Target="mailto:bjorn.molin@swedavia.se" TargetMode="External"/><Relationship Id="rId43" Type="http://schemas.openxmlformats.org/officeDocument/2006/relationships/hyperlink" Target="mailto:josef.persson@swedavia.se" TargetMode="External"/><Relationship Id="rId48" Type="http://schemas.openxmlformats.org/officeDocument/2006/relationships/hyperlink" Target="mailto:jimmy.gustafsson@swedavia.se" TargetMode="External"/><Relationship Id="rId64" Type="http://schemas.openxmlformats.org/officeDocument/2006/relationships/hyperlink" Target="mailto:peter.holmlund@swedavia.se" TargetMode="External"/><Relationship Id="rId69" Type="http://schemas.openxmlformats.org/officeDocument/2006/relationships/hyperlink" Target="mailto:charlie.ledin@swedavia.se" TargetMode="External"/><Relationship Id="rId113" Type="http://schemas.openxmlformats.org/officeDocument/2006/relationships/fontTable" Target="fontTable.xml"/><Relationship Id="rId80" Type="http://schemas.openxmlformats.org/officeDocument/2006/relationships/hyperlink" Target="mailto:per.ottenstrom@swedavia.se" TargetMode="External"/><Relationship Id="rId85" Type="http://schemas.openxmlformats.org/officeDocument/2006/relationships/hyperlink" Target="mailto:helena.westling@swedavia.se" TargetMode="External"/><Relationship Id="rId12" Type="http://schemas.openxmlformats.org/officeDocument/2006/relationships/hyperlink" Target="mailto:sto.arbetsanmalan@swedavia.se" TargetMode="External"/><Relationship Id="rId17" Type="http://schemas.openxmlformats.org/officeDocument/2006/relationships/header" Target="header3.xml"/><Relationship Id="rId33" Type="http://schemas.openxmlformats.org/officeDocument/2006/relationships/hyperlink" Target="mailto:magnus.p.henriksson@swedavia.se" TargetMode="External"/><Relationship Id="rId38" Type="http://schemas.openxmlformats.org/officeDocument/2006/relationships/hyperlink" Target="mailto:per.mork@swedavia.se" TargetMode="External"/><Relationship Id="rId59" Type="http://schemas.openxmlformats.org/officeDocument/2006/relationships/hyperlink" Target="mailto:eleonor.redtzer@swedavia.se" TargetMode="External"/><Relationship Id="rId103" Type="http://schemas.openxmlformats.org/officeDocument/2006/relationships/hyperlink" Target="mailto:susanne.ekholm@swedavia.se" TargetMode="External"/><Relationship Id="rId108" Type="http://schemas.openxmlformats.org/officeDocument/2006/relationships/hyperlink" Target="mailto:sofia.westling@swedavia.se" TargetMode="External"/><Relationship Id="rId54" Type="http://schemas.openxmlformats.org/officeDocument/2006/relationships/hyperlink" Target="mailto:klas.sundqvist@swedavia.se" TargetMode="External"/><Relationship Id="rId70" Type="http://schemas.openxmlformats.org/officeDocument/2006/relationships/hyperlink" Target="mailto:pehr.andersson@swedavia.se" TargetMode="External"/><Relationship Id="rId75" Type="http://schemas.openxmlformats.org/officeDocument/2006/relationships/hyperlink" Target="mailto:marie.johansson@swedavia.se" TargetMode="External"/><Relationship Id="rId91" Type="http://schemas.openxmlformats.org/officeDocument/2006/relationships/hyperlink" Target="mailto:lenita.karlsson@swedavia.se" TargetMode="External"/><Relationship Id="rId96" Type="http://schemas.openxmlformats.org/officeDocument/2006/relationships/hyperlink" Target="mailto:katrin.backman@swedavia.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mailto:pia.andersson@swedavia.se" TargetMode="External"/><Relationship Id="rId28" Type="http://schemas.openxmlformats.org/officeDocument/2006/relationships/hyperlink" Target="mailto:tony.gunnarsson@swedavia.se" TargetMode="External"/><Relationship Id="rId36" Type="http://schemas.openxmlformats.org/officeDocument/2006/relationships/hyperlink" Target="mailto:tim.sidemark@swedavia.se" TargetMode="External"/><Relationship Id="rId49" Type="http://schemas.openxmlformats.org/officeDocument/2006/relationships/hyperlink" Target="mailto:jukka.bjork@swedavia.se" TargetMode="External"/><Relationship Id="rId57" Type="http://schemas.openxmlformats.org/officeDocument/2006/relationships/hyperlink" Target="mailto:sofie.thoudal@swedavia.se" TargetMode="External"/><Relationship Id="rId106" Type="http://schemas.openxmlformats.org/officeDocument/2006/relationships/hyperlink" Target="mailto:bjorn.stavas@lfv.se" TargetMode="External"/><Relationship Id="rId114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31" Type="http://schemas.openxmlformats.org/officeDocument/2006/relationships/hyperlink" Target="mailto:joakim.svendsen@swedavia.se" TargetMode="External"/><Relationship Id="rId44" Type="http://schemas.openxmlformats.org/officeDocument/2006/relationships/hyperlink" Target="mailto:daniel.bruvik@swedavia.se" TargetMode="External"/><Relationship Id="rId52" Type="http://schemas.openxmlformats.org/officeDocument/2006/relationships/hyperlink" Target="mailto:oksana.korbka@swedavia.se" TargetMode="External"/><Relationship Id="rId60" Type="http://schemas.openxmlformats.org/officeDocument/2006/relationships/hyperlink" Target="mailto:niclas.tongring@swedavia.se" TargetMode="External"/><Relationship Id="rId65" Type="http://schemas.openxmlformats.org/officeDocument/2006/relationships/hyperlink" Target="mailto:kenneth.skoog@swedavia.se" TargetMode="External"/><Relationship Id="rId73" Type="http://schemas.openxmlformats.org/officeDocument/2006/relationships/hyperlink" Target="mailto:per.ottenstrom@swedavia.se" TargetMode="External"/><Relationship Id="rId78" Type="http://schemas.openxmlformats.org/officeDocument/2006/relationships/hyperlink" Target="mailto:arn.samordning.airside@swedavia.se" TargetMode="External"/><Relationship Id="rId81" Type="http://schemas.openxmlformats.org/officeDocument/2006/relationships/hyperlink" Target="mailto:louise.thomson@swedavia.se" TargetMode="External"/><Relationship Id="rId86" Type="http://schemas.openxmlformats.org/officeDocument/2006/relationships/hyperlink" Target="mailto:cecilia.henriksson@swedavia.se" TargetMode="External"/><Relationship Id="rId94" Type="http://schemas.openxmlformats.org/officeDocument/2006/relationships/hyperlink" Target="mailto:roger.malmgren@swedavia.se" TargetMode="External"/><Relationship Id="rId99" Type="http://schemas.openxmlformats.org/officeDocument/2006/relationships/hyperlink" Target="mailto:thomas.ahlund@swedavia.se" TargetMode="External"/><Relationship Id="rId101" Type="http://schemas.openxmlformats.org/officeDocument/2006/relationships/hyperlink" Target="mailto:carina.ahlberg@swedavia.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hyperlink" Target="mailto:forvaltning.arn@swedavia.se" TargetMode="External"/><Relationship Id="rId109" Type="http://schemas.openxmlformats.org/officeDocument/2006/relationships/hyperlink" Target="mailto:jan.aas@swedavia.se" TargetMode="External"/><Relationship Id="rId34" Type="http://schemas.openxmlformats.org/officeDocument/2006/relationships/hyperlink" Target="mailto:forvaltning.arn@swedavia.se" TargetMode="External"/><Relationship Id="rId50" Type="http://schemas.openxmlformats.org/officeDocument/2006/relationships/hyperlink" Target="mailto:systemspecialistBHS@swedavia.se" TargetMode="External"/><Relationship Id="rId55" Type="http://schemas.openxmlformats.org/officeDocument/2006/relationships/hyperlink" Target="mailto:borje.noren@swedavia.se" TargetMode="External"/><Relationship Id="rId76" Type="http://schemas.openxmlformats.org/officeDocument/2006/relationships/hyperlink" Target="mailto:patrik.lindholm@swedavia.se" TargetMode="External"/><Relationship Id="rId97" Type="http://schemas.openxmlformats.org/officeDocument/2006/relationships/hyperlink" Target="mailto:michel.valousek@swedavia.se" TargetMode="External"/><Relationship Id="rId104" Type="http://schemas.openxmlformats.org/officeDocument/2006/relationships/hyperlink" Target="mailto:gustaf.berglund@swedavia.se" TargetMode="External"/><Relationship Id="rId7" Type="http://schemas.openxmlformats.org/officeDocument/2006/relationships/styles" Target="styles.xml"/><Relationship Id="rId71" Type="http://schemas.openxmlformats.org/officeDocument/2006/relationships/hyperlink" Target="mailto:markus.rudofors@swedavia.se" TargetMode="External"/><Relationship Id="rId92" Type="http://schemas.openxmlformats.org/officeDocument/2006/relationships/hyperlink" Target="mailto:lenita.karlsson@swedavia.s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torstein.gronmo@swedavia.se" TargetMode="External"/><Relationship Id="rId24" Type="http://schemas.openxmlformats.org/officeDocument/2006/relationships/hyperlink" Target="mailto:fredrik.holgersson@swedavia.se" TargetMode="External"/><Relationship Id="rId40" Type="http://schemas.openxmlformats.org/officeDocument/2006/relationships/hyperlink" Target="mailto:susanne.heyerdahl@swedavia.se" TargetMode="External"/><Relationship Id="rId45" Type="http://schemas.openxmlformats.org/officeDocument/2006/relationships/hyperlink" Target="mailto:forvaltning.arn@swedavia.se" TargetMode="External"/><Relationship Id="rId66" Type="http://schemas.openxmlformats.org/officeDocument/2006/relationships/hyperlink" Target="mailto:patrik.lindholm@swedavia.se" TargetMode="External"/><Relationship Id="rId87" Type="http://schemas.openxmlformats.org/officeDocument/2006/relationships/hyperlink" Target="mailto:sara.geranpayeh@swedavia.se" TargetMode="External"/><Relationship Id="rId110" Type="http://schemas.openxmlformats.org/officeDocument/2006/relationships/hyperlink" Target="mailto:oscar.nordberg@swedavia.se" TargetMode="External"/><Relationship Id="rId115" Type="http://schemas.openxmlformats.org/officeDocument/2006/relationships/theme" Target="theme/theme1.xml"/><Relationship Id="rId61" Type="http://schemas.openxmlformats.org/officeDocument/2006/relationships/hyperlink" Target="mailto:per.lindgren@swedavia.se" TargetMode="External"/><Relationship Id="rId82" Type="http://schemas.openxmlformats.org/officeDocument/2006/relationships/hyperlink" Target="mailto:joakim.sjolin@swedavia.se" TargetMode="External"/><Relationship Id="rId19" Type="http://schemas.openxmlformats.org/officeDocument/2006/relationships/hyperlink" Target="mailto:carina.ahlberg@swedavia.se" TargetMode="External"/><Relationship Id="rId14" Type="http://schemas.openxmlformats.org/officeDocument/2006/relationships/header" Target="header2.xml"/><Relationship Id="rId30" Type="http://schemas.openxmlformats.org/officeDocument/2006/relationships/hyperlink" Target="mailto:andreas.persson3@swedavia.se" TargetMode="External"/><Relationship Id="rId35" Type="http://schemas.openxmlformats.org/officeDocument/2006/relationships/hyperlink" Target="mailto:forvaltning.arn@swedavia.se" TargetMode="External"/><Relationship Id="rId56" Type="http://schemas.openxmlformats.org/officeDocument/2006/relationships/hyperlink" Target="mailto:sofie.thoudal@swedavia.se" TargetMode="External"/><Relationship Id="rId77" Type="http://schemas.openxmlformats.org/officeDocument/2006/relationships/hyperlink" Target="mailto:kenneth.skoog@swedavia.se" TargetMode="External"/><Relationship Id="rId100" Type="http://schemas.openxmlformats.org/officeDocument/2006/relationships/hyperlink" Target="mailto:rasmus.ekstrom@swedavia.se" TargetMode="External"/><Relationship Id="rId105" Type="http://schemas.openxmlformats.org/officeDocument/2006/relationships/hyperlink" Target="mailto:coats.arlanda@lfv.se" TargetMode="External"/><Relationship Id="rId8" Type="http://schemas.openxmlformats.org/officeDocument/2006/relationships/settings" Target="settings.xml"/><Relationship Id="rId51" Type="http://schemas.openxmlformats.org/officeDocument/2006/relationships/hyperlink" Target="mailto:karin.carlsson@swedavia.se" TargetMode="External"/><Relationship Id="rId72" Type="http://schemas.openxmlformats.org/officeDocument/2006/relationships/hyperlink" Target="mailto:christer.lindwall@swedavia.se" TargetMode="External"/><Relationship Id="rId93" Type="http://schemas.openxmlformats.org/officeDocument/2006/relationships/hyperlink" Target="mailto:bjorn.molin@swedavia.se" TargetMode="External"/><Relationship Id="rId98" Type="http://schemas.openxmlformats.org/officeDocument/2006/relationships/hyperlink" Target="mailto:bjorn.molin@swedavia.se" TargetMode="External"/><Relationship Id="rId25" Type="http://schemas.openxmlformats.org/officeDocument/2006/relationships/hyperlink" Target="mailto:maria.acren@swedavia.se" TargetMode="External"/><Relationship Id="rId46" Type="http://schemas.openxmlformats.org/officeDocument/2006/relationships/hyperlink" Target="mailto:fmradior@swedavia.se" TargetMode="External"/><Relationship Id="rId67" Type="http://schemas.openxmlformats.org/officeDocument/2006/relationships/hyperlink" Target="mailto:kenneth.skoog@swedavia.se" TargetMode="External"/><Relationship Id="rId20" Type="http://schemas.openxmlformats.org/officeDocument/2006/relationships/hyperlink" Target="mailto:pontus.danielsson@swedavia.se" TargetMode="External"/><Relationship Id="rId41" Type="http://schemas.openxmlformats.org/officeDocument/2006/relationships/hyperlink" Target="mailto:hakan.tollbring@swedavia.se" TargetMode="External"/><Relationship Id="rId62" Type="http://schemas.openxmlformats.org/officeDocument/2006/relationships/hyperlink" Target="mailto:markus.hubinette@swedavia.se" TargetMode="External"/><Relationship Id="rId83" Type="http://schemas.openxmlformats.org/officeDocument/2006/relationships/hyperlink" Target="mailto:sofie.thoudal@swedavia.se" TargetMode="External"/><Relationship Id="rId88" Type="http://schemas.openxmlformats.org/officeDocument/2006/relationships/hyperlink" Target="mailto:christian.nyberg@swedavia.se" TargetMode="External"/><Relationship Id="rId111" Type="http://schemas.openxmlformats.org/officeDocument/2006/relationships/hyperlink" Target="mailto:roy.sundblad@swedavi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sites.airportnet.se@SSL\DavWWWRoot\mallar\Mallbibliotek\Grundmallar\dokument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4D266990BD44B7B0C5F185B98A5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7718E-5E2D-499E-AB0A-72CB6E5BAF74}"/>
      </w:docPartPr>
      <w:docPartBody>
        <w:p w:rsidR="00DC3CEB" w:rsidRDefault="00DC3CEB">
          <w:pPr>
            <w:pStyle w:val="AA4D266990BD44B7B0C5F185B98A5DC6"/>
          </w:pPr>
          <w:r w:rsidRPr="00D553DF">
            <w:rPr>
              <w:rStyle w:val="Platshllartext"/>
            </w:rPr>
            <w:t>K</w:t>
          </w:r>
          <w:r>
            <w:rPr>
              <w:rStyle w:val="Platshllartext"/>
            </w:rPr>
            <w:t>Kategori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EB"/>
    <w:rsid w:val="00005BA2"/>
    <w:rsid w:val="00046CE5"/>
    <w:rsid w:val="00156D81"/>
    <w:rsid w:val="001A1EC5"/>
    <w:rsid w:val="0022402D"/>
    <w:rsid w:val="002253D3"/>
    <w:rsid w:val="002978D9"/>
    <w:rsid w:val="002B7BCB"/>
    <w:rsid w:val="003F0C43"/>
    <w:rsid w:val="004208D2"/>
    <w:rsid w:val="00455E72"/>
    <w:rsid w:val="004922CB"/>
    <w:rsid w:val="005C17A5"/>
    <w:rsid w:val="0062713D"/>
    <w:rsid w:val="006F08C5"/>
    <w:rsid w:val="00715D04"/>
    <w:rsid w:val="00727DF7"/>
    <w:rsid w:val="00755C14"/>
    <w:rsid w:val="007D347E"/>
    <w:rsid w:val="009065B6"/>
    <w:rsid w:val="00962364"/>
    <w:rsid w:val="009A45AE"/>
    <w:rsid w:val="009C77F7"/>
    <w:rsid w:val="009D6AB7"/>
    <w:rsid w:val="00A44FBA"/>
    <w:rsid w:val="00C264B0"/>
    <w:rsid w:val="00C27AEA"/>
    <w:rsid w:val="00CA4EAA"/>
    <w:rsid w:val="00D6613D"/>
    <w:rsid w:val="00D8008F"/>
    <w:rsid w:val="00D90330"/>
    <w:rsid w:val="00DA2493"/>
    <w:rsid w:val="00DC3CEB"/>
    <w:rsid w:val="00E60755"/>
    <w:rsid w:val="00E85961"/>
    <w:rsid w:val="00EA4809"/>
    <w:rsid w:val="00EA6ABE"/>
    <w:rsid w:val="00ED7885"/>
    <w:rsid w:val="00F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AA4D266990BD44B7B0C5F185B98A5DC6">
    <w:name w:val="AA4D266990BD44B7B0C5F185B98A5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Kategori xmlns="6336a98f-9353-4378-ac59-c412ef0a477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C71C0BE4DD46814A5FC68D634C6D" ma:contentTypeVersion="5" ma:contentTypeDescription="Skapa ett nytt dokument." ma:contentTypeScope="" ma:versionID="2c7881c152d2a139f5665c8e16b479e6">
  <xsd:schema xmlns:xsd="http://www.w3.org/2001/XMLSchema" xmlns:xs="http://www.w3.org/2001/XMLSchema" xmlns:p="http://schemas.microsoft.com/office/2006/metadata/properties" xmlns:ns1="http://schemas.microsoft.com/sharepoint/v3" xmlns:ns2="6336a98f-9353-4378-ac59-c412ef0a4779" xmlns:ns3="48d70014-1209-4dd7-bfac-aa63b3394035" targetNamespace="http://schemas.microsoft.com/office/2006/metadata/properties" ma:root="true" ma:fieldsID="c989dae4f50fa283e47f4bfc697e4c67" ns1:_="" ns2:_="" ns3:_="">
    <xsd:import namespace="http://schemas.microsoft.com/sharepoint/v3"/>
    <xsd:import namespace="6336a98f-9353-4378-ac59-c412ef0a4779"/>
    <xsd:import namespace="48d70014-1209-4dd7-bfac-aa63b33940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6a98f-9353-4378-ac59-c412ef0a4779" elementFormDefault="qualified">
    <xsd:import namespace="http://schemas.microsoft.com/office/2006/documentManagement/types"/>
    <xsd:import namespace="http://schemas.microsoft.com/office/infopath/2007/PartnerControls"/>
    <xsd:element name="Kategori" ma:index="10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&amp;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70014-1209-4dd7-bfac-aa63b339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A0B45-F859-41C3-97A2-464CF2A142F4}"/>
</file>

<file path=customXml/itemProps2.xml><?xml version="1.0" encoding="utf-8"?>
<ds:datastoreItem xmlns:ds="http://schemas.openxmlformats.org/officeDocument/2006/customXml" ds:itemID="{E85F8CA7-B48F-455B-8126-F77B19CD10BB}"/>
</file>

<file path=customXml/itemProps3.xml><?xml version="1.0" encoding="utf-8"?>
<ds:datastoreItem xmlns:ds="http://schemas.openxmlformats.org/officeDocument/2006/customXml" ds:itemID="{CDAC6151-A608-47EC-9E22-21A950C54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AC6151-A608-47EC-9E22-21A950C54922}"/>
</file>

<file path=customXml/itemProps5.xml><?xml version="1.0" encoding="utf-8"?>
<ds:datastoreItem xmlns:ds="http://schemas.openxmlformats.org/officeDocument/2006/customXml" ds:itemID="{68C10394-14C9-475B-A19B-4D42B336A295}"/>
</file>

<file path=docProps/app.xml><?xml version="1.0" encoding="utf-8"?>
<Properties xmlns="http://schemas.openxmlformats.org/officeDocument/2006/extended-properties" xmlns:vt="http://schemas.openxmlformats.org/officeDocument/2006/docPropsVTypes">
  <Template>dokument_mall.dotx</Template>
  <TotalTime>531</TotalTime>
  <Pages>7</Pages>
  <Words>2169</Words>
  <Characters>11498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Swedavia Dokument</vt:lpstr>
    </vt:vector>
  </TitlesOfParts>
  <Company/>
  <LinksUpToDate>false</LinksUpToDate>
  <CharactersWithSpaces>13640</CharactersWithSpaces>
  <SharedDoc>false</SharedDoc>
  <HLinks>
    <vt:vector size="354" baseType="variant">
      <vt:variant>
        <vt:i4>6750308</vt:i4>
      </vt:variant>
      <vt:variant>
        <vt:i4>174</vt:i4>
      </vt:variant>
      <vt:variant>
        <vt:i4>0</vt:i4>
      </vt:variant>
      <vt:variant>
        <vt:i4>5</vt:i4>
      </vt:variant>
      <vt:variant>
        <vt:lpwstr>mailto:gg_arbetsanmalan@swedavia.se</vt:lpwstr>
      </vt:variant>
      <vt:variant>
        <vt:lpwstr/>
      </vt:variant>
      <vt:variant>
        <vt:i4>3407879</vt:i4>
      </vt:variant>
      <vt:variant>
        <vt:i4>171</vt:i4>
      </vt:variant>
      <vt:variant>
        <vt:i4>0</vt:i4>
      </vt:variant>
      <vt:variant>
        <vt:i4>5</vt:i4>
      </vt:variant>
      <vt:variant>
        <vt:lpwstr>mailto:safety@swedavia.se</vt:lpwstr>
      </vt:variant>
      <vt:variant>
        <vt:lpwstr/>
      </vt:variant>
      <vt:variant>
        <vt:i4>7864320</vt:i4>
      </vt:variant>
      <vt:variant>
        <vt:i4>168</vt:i4>
      </vt:variant>
      <vt:variant>
        <vt:i4>0</vt:i4>
      </vt:variant>
      <vt:variant>
        <vt:i4>5</vt:i4>
      </vt:variant>
      <vt:variant>
        <vt:lpwstr>mailto:coats.arlanda@lfv.se</vt:lpwstr>
      </vt:variant>
      <vt:variant>
        <vt:lpwstr/>
      </vt:variant>
      <vt:variant>
        <vt:i4>4194338</vt:i4>
      </vt:variant>
      <vt:variant>
        <vt:i4>165</vt:i4>
      </vt:variant>
      <vt:variant>
        <vt:i4>0</vt:i4>
      </vt:variant>
      <vt:variant>
        <vt:i4>5</vt:i4>
      </vt:variant>
      <vt:variant>
        <vt:lpwstr>mailto:roy.sundblad@swedavia.se</vt:lpwstr>
      </vt:variant>
      <vt:variant>
        <vt:lpwstr/>
      </vt:variant>
      <vt:variant>
        <vt:i4>8323080</vt:i4>
      </vt:variant>
      <vt:variant>
        <vt:i4>162</vt:i4>
      </vt:variant>
      <vt:variant>
        <vt:i4>0</vt:i4>
      </vt:variant>
      <vt:variant>
        <vt:i4>5</vt:i4>
      </vt:variant>
      <vt:variant>
        <vt:lpwstr>mailto:gustaf.berglund@swedavia.se</vt:lpwstr>
      </vt:variant>
      <vt:variant>
        <vt:lpwstr/>
      </vt:variant>
      <vt:variant>
        <vt:i4>4128839</vt:i4>
      </vt:variant>
      <vt:variant>
        <vt:i4>159</vt:i4>
      </vt:variant>
      <vt:variant>
        <vt:i4>0</vt:i4>
      </vt:variant>
      <vt:variant>
        <vt:i4>5</vt:i4>
      </vt:variant>
      <vt:variant>
        <vt:lpwstr>mailto:susanne.ekholm@swedavia.se</vt:lpwstr>
      </vt:variant>
      <vt:variant>
        <vt:lpwstr/>
      </vt:variant>
      <vt:variant>
        <vt:i4>2555981</vt:i4>
      </vt:variant>
      <vt:variant>
        <vt:i4>156</vt:i4>
      </vt:variant>
      <vt:variant>
        <vt:i4>0</vt:i4>
      </vt:variant>
      <vt:variant>
        <vt:i4>5</vt:i4>
      </vt:variant>
      <vt:variant>
        <vt:lpwstr>mailto:sofia.westling@swedavia.se</vt:lpwstr>
      </vt:variant>
      <vt:variant>
        <vt:lpwstr/>
      </vt:variant>
      <vt:variant>
        <vt:i4>5636140</vt:i4>
      </vt:variant>
      <vt:variant>
        <vt:i4>153</vt:i4>
      </vt:variant>
      <vt:variant>
        <vt:i4>0</vt:i4>
      </vt:variant>
      <vt:variant>
        <vt:i4>5</vt:i4>
      </vt:variant>
      <vt:variant>
        <vt:lpwstr>mailto:bjorn.hogbom@swedavia.se</vt:lpwstr>
      </vt:variant>
      <vt:variant>
        <vt:lpwstr/>
      </vt:variant>
      <vt:variant>
        <vt:i4>8323093</vt:i4>
      </vt:variant>
      <vt:variant>
        <vt:i4>150</vt:i4>
      </vt:variant>
      <vt:variant>
        <vt:i4>0</vt:i4>
      </vt:variant>
      <vt:variant>
        <vt:i4>5</vt:i4>
      </vt:variant>
      <vt:variant>
        <vt:lpwstr>mailto:lenita.karlsson@swedavia.se</vt:lpwstr>
      </vt:variant>
      <vt:variant>
        <vt:lpwstr/>
      </vt:variant>
      <vt:variant>
        <vt:i4>5505065</vt:i4>
      </vt:variant>
      <vt:variant>
        <vt:i4>147</vt:i4>
      </vt:variant>
      <vt:variant>
        <vt:i4>0</vt:i4>
      </vt:variant>
      <vt:variant>
        <vt:i4>5</vt:i4>
      </vt:variant>
      <vt:variant>
        <vt:lpwstr>mailto:sofie.thoudal@swedavia.se</vt:lpwstr>
      </vt:variant>
      <vt:variant>
        <vt:lpwstr/>
      </vt:variant>
      <vt:variant>
        <vt:i4>3866701</vt:i4>
      </vt:variant>
      <vt:variant>
        <vt:i4>144</vt:i4>
      </vt:variant>
      <vt:variant>
        <vt:i4>0</vt:i4>
      </vt:variant>
      <vt:variant>
        <vt:i4>5</vt:i4>
      </vt:variant>
      <vt:variant>
        <vt:lpwstr>mailto:bjorn.molin@swedavia.se</vt:lpwstr>
      </vt:variant>
      <vt:variant>
        <vt:lpwstr/>
      </vt:variant>
      <vt:variant>
        <vt:i4>6553626</vt:i4>
      </vt:variant>
      <vt:variant>
        <vt:i4>141</vt:i4>
      </vt:variant>
      <vt:variant>
        <vt:i4>0</vt:i4>
      </vt:variant>
      <vt:variant>
        <vt:i4>5</vt:i4>
      </vt:variant>
      <vt:variant>
        <vt:lpwstr>mailto:michel.valousek@swedavia.se</vt:lpwstr>
      </vt:variant>
      <vt:variant>
        <vt:lpwstr/>
      </vt:variant>
      <vt:variant>
        <vt:i4>3866699</vt:i4>
      </vt:variant>
      <vt:variant>
        <vt:i4>138</vt:i4>
      </vt:variant>
      <vt:variant>
        <vt:i4>0</vt:i4>
      </vt:variant>
      <vt:variant>
        <vt:i4>5</vt:i4>
      </vt:variant>
      <vt:variant>
        <vt:lpwstr>mailto:kenneth.heimbrandt@swedavia.se</vt:lpwstr>
      </vt:variant>
      <vt:variant>
        <vt:lpwstr/>
      </vt:variant>
      <vt:variant>
        <vt:i4>8126492</vt:i4>
      </vt:variant>
      <vt:variant>
        <vt:i4>135</vt:i4>
      </vt:variant>
      <vt:variant>
        <vt:i4>0</vt:i4>
      </vt:variant>
      <vt:variant>
        <vt:i4>5</vt:i4>
      </vt:variant>
      <vt:variant>
        <vt:lpwstr>mailto:carina.ahlberg@swedavia.se</vt:lpwstr>
      </vt:variant>
      <vt:variant>
        <vt:lpwstr/>
      </vt:variant>
      <vt:variant>
        <vt:i4>8323084</vt:i4>
      </vt:variant>
      <vt:variant>
        <vt:i4>132</vt:i4>
      </vt:variant>
      <vt:variant>
        <vt:i4>0</vt:i4>
      </vt:variant>
      <vt:variant>
        <vt:i4>5</vt:i4>
      </vt:variant>
      <vt:variant>
        <vt:lpwstr>mailto:rasmus.ekstrom@swedavia.se</vt:lpwstr>
      </vt:variant>
      <vt:variant>
        <vt:lpwstr/>
      </vt:variant>
      <vt:variant>
        <vt:i4>5308460</vt:i4>
      </vt:variant>
      <vt:variant>
        <vt:i4>129</vt:i4>
      </vt:variant>
      <vt:variant>
        <vt:i4>0</vt:i4>
      </vt:variant>
      <vt:variant>
        <vt:i4>5</vt:i4>
      </vt:variant>
      <vt:variant>
        <vt:lpwstr>mailto:kalle.fu@swedavia.se</vt:lpwstr>
      </vt:variant>
      <vt:variant>
        <vt:lpwstr/>
      </vt:variant>
      <vt:variant>
        <vt:i4>6684677</vt:i4>
      </vt:variant>
      <vt:variant>
        <vt:i4>126</vt:i4>
      </vt:variant>
      <vt:variant>
        <vt:i4>0</vt:i4>
      </vt:variant>
      <vt:variant>
        <vt:i4>5</vt:i4>
      </vt:variant>
      <vt:variant>
        <vt:lpwstr>mailto:katrin.backman@swedavia.se</vt:lpwstr>
      </vt:variant>
      <vt:variant>
        <vt:lpwstr/>
      </vt:variant>
      <vt:variant>
        <vt:i4>3866701</vt:i4>
      </vt:variant>
      <vt:variant>
        <vt:i4>123</vt:i4>
      </vt:variant>
      <vt:variant>
        <vt:i4>0</vt:i4>
      </vt:variant>
      <vt:variant>
        <vt:i4>5</vt:i4>
      </vt:variant>
      <vt:variant>
        <vt:lpwstr>mailto:bjorn.molin@swedavia.se</vt:lpwstr>
      </vt:variant>
      <vt:variant>
        <vt:lpwstr/>
      </vt:variant>
      <vt:variant>
        <vt:i4>6684765</vt:i4>
      </vt:variant>
      <vt:variant>
        <vt:i4>120</vt:i4>
      </vt:variant>
      <vt:variant>
        <vt:i4>0</vt:i4>
      </vt:variant>
      <vt:variant>
        <vt:i4>5</vt:i4>
      </vt:variant>
      <vt:variant>
        <vt:lpwstr>mailto:arn.samordning.airside@swedavia.se</vt:lpwstr>
      </vt:variant>
      <vt:variant>
        <vt:lpwstr/>
      </vt:variant>
      <vt:variant>
        <vt:i4>3932233</vt:i4>
      </vt:variant>
      <vt:variant>
        <vt:i4>117</vt:i4>
      </vt:variant>
      <vt:variant>
        <vt:i4>0</vt:i4>
      </vt:variant>
      <vt:variant>
        <vt:i4>5</vt:i4>
      </vt:variant>
      <vt:variant>
        <vt:lpwstr>mailto:marie.johansson@swedavia.se</vt:lpwstr>
      </vt:variant>
      <vt:variant>
        <vt:lpwstr/>
      </vt:variant>
      <vt:variant>
        <vt:i4>3735628</vt:i4>
      </vt:variant>
      <vt:variant>
        <vt:i4>114</vt:i4>
      </vt:variant>
      <vt:variant>
        <vt:i4>0</vt:i4>
      </vt:variant>
      <vt:variant>
        <vt:i4>5</vt:i4>
      </vt:variant>
      <vt:variant>
        <vt:lpwstr>mailto:per.ottenstrom@swedavia.se</vt:lpwstr>
      </vt:variant>
      <vt:variant>
        <vt:lpwstr/>
      </vt:variant>
      <vt:variant>
        <vt:i4>1966179</vt:i4>
      </vt:variant>
      <vt:variant>
        <vt:i4>111</vt:i4>
      </vt:variant>
      <vt:variant>
        <vt:i4>0</vt:i4>
      </vt:variant>
      <vt:variant>
        <vt:i4>5</vt:i4>
      </vt:variant>
      <vt:variant>
        <vt:lpwstr>mailto:christer.lindwall@swedavia.se</vt:lpwstr>
      </vt:variant>
      <vt:variant>
        <vt:lpwstr/>
      </vt:variant>
      <vt:variant>
        <vt:i4>7667718</vt:i4>
      </vt:variant>
      <vt:variant>
        <vt:i4>108</vt:i4>
      </vt:variant>
      <vt:variant>
        <vt:i4>0</vt:i4>
      </vt:variant>
      <vt:variant>
        <vt:i4>5</vt:i4>
      </vt:variant>
      <vt:variant>
        <vt:lpwstr>mailto:markus.rudofors@swedavia.se</vt:lpwstr>
      </vt:variant>
      <vt:variant>
        <vt:lpwstr/>
      </vt:variant>
      <vt:variant>
        <vt:i4>2687052</vt:i4>
      </vt:variant>
      <vt:variant>
        <vt:i4>105</vt:i4>
      </vt:variant>
      <vt:variant>
        <vt:i4>0</vt:i4>
      </vt:variant>
      <vt:variant>
        <vt:i4>5</vt:i4>
      </vt:variant>
      <vt:variant>
        <vt:lpwstr>mailto:charlotta.bengtsson@swedavia.se</vt:lpwstr>
      </vt:variant>
      <vt:variant>
        <vt:lpwstr/>
      </vt:variant>
      <vt:variant>
        <vt:i4>3473483</vt:i4>
      </vt:variant>
      <vt:variant>
        <vt:i4>102</vt:i4>
      </vt:variant>
      <vt:variant>
        <vt:i4>0</vt:i4>
      </vt:variant>
      <vt:variant>
        <vt:i4>5</vt:i4>
      </vt:variant>
      <vt:variant>
        <vt:lpwstr>mailto:eleonor.redtzer@swedavia.se</vt:lpwstr>
      </vt:variant>
      <vt:variant>
        <vt:lpwstr/>
      </vt:variant>
      <vt:variant>
        <vt:i4>5767230</vt:i4>
      </vt:variant>
      <vt:variant>
        <vt:i4>99</vt:i4>
      </vt:variant>
      <vt:variant>
        <vt:i4>0</vt:i4>
      </vt:variant>
      <vt:variant>
        <vt:i4>5</vt:i4>
      </vt:variant>
      <vt:variant>
        <vt:lpwstr>mailto:maria.romild@swedavia.se</vt:lpwstr>
      </vt:variant>
      <vt:variant>
        <vt:lpwstr/>
      </vt:variant>
      <vt:variant>
        <vt:i4>5505065</vt:i4>
      </vt:variant>
      <vt:variant>
        <vt:i4>96</vt:i4>
      </vt:variant>
      <vt:variant>
        <vt:i4>0</vt:i4>
      </vt:variant>
      <vt:variant>
        <vt:i4>5</vt:i4>
      </vt:variant>
      <vt:variant>
        <vt:lpwstr>mailto:sofie.thoudal@swedavia.se</vt:lpwstr>
      </vt:variant>
      <vt:variant>
        <vt:lpwstr/>
      </vt:variant>
      <vt:variant>
        <vt:i4>5505065</vt:i4>
      </vt:variant>
      <vt:variant>
        <vt:i4>93</vt:i4>
      </vt:variant>
      <vt:variant>
        <vt:i4>0</vt:i4>
      </vt:variant>
      <vt:variant>
        <vt:i4>5</vt:i4>
      </vt:variant>
      <vt:variant>
        <vt:lpwstr>mailto:sofie.thoudal@swedavia.se</vt:lpwstr>
      </vt:variant>
      <vt:variant>
        <vt:lpwstr/>
      </vt:variant>
      <vt:variant>
        <vt:i4>7471223</vt:i4>
      </vt:variant>
      <vt:variant>
        <vt:i4>90</vt:i4>
      </vt:variant>
      <vt:variant>
        <vt:i4>0</vt:i4>
      </vt:variant>
      <vt:variant>
        <vt:i4>5</vt:i4>
      </vt:variant>
      <vt:variant>
        <vt:lpwstr>mailto:ulf_hanson@hotmail.com</vt:lpwstr>
      </vt:variant>
      <vt:variant>
        <vt:lpwstr/>
      </vt:variant>
      <vt:variant>
        <vt:i4>7208989</vt:i4>
      </vt:variant>
      <vt:variant>
        <vt:i4>87</vt:i4>
      </vt:variant>
      <vt:variant>
        <vt:i4>0</vt:i4>
      </vt:variant>
      <vt:variant>
        <vt:i4>5</vt:i4>
      </vt:variant>
      <vt:variant>
        <vt:lpwstr>mailto:johnny.persson@swedavia.se</vt:lpwstr>
      </vt:variant>
      <vt:variant>
        <vt:lpwstr/>
      </vt:variant>
      <vt:variant>
        <vt:i4>8192002</vt:i4>
      </vt:variant>
      <vt:variant>
        <vt:i4>84</vt:i4>
      </vt:variant>
      <vt:variant>
        <vt:i4>0</vt:i4>
      </vt:variant>
      <vt:variant>
        <vt:i4>5</vt:i4>
      </vt:variant>
      <vt:variant>
        <vt:lpwstr>mailto:sara.geranpayeh@swedavia.se</vt:lpwstr>
      </vt:variant>
      <vt:variant>
        <vt:lpwstr/>
      </vt:variant>
      <vt:variant>
        <vt:i4>7667713</vt:i4>
      </vt:variant>
      <vt:variant>
        <vt:i4>81</vt:i4>
      </vt:variant>
      <vt:variant>
        <vt:i4>0</vt:i4>
      </vt:variant>
      <vt:variant>
        <vt:i4>5</vt:i4>
      </vt:variant>
      <vt:variant>
        <vt:lpwstr>mailto:magnus.warberg@swedavia.se</vt:lpwstr>
      </vt:variant>
      <vt:variant>
        <vt:lpwstr/>
      </vt:variant>
      <vt:variant>
        <vt:i4>8060959</vt:i4>
      </vt:variant>
      <vt:variant>
        <vt:i4>78</vt:i4>
      </vt:variant>
      <vt:variant>
        <vt:i4>0</vt:i4>
      </vt:variant>
      <vt:variant>
        <vt:i4>5</vt:i4>
      </vt:variant>
      <vt:variant>
        <vt:lpwstr>mailto:louise.thomson@swedavia.se</vt:lpwstr>
      </vt:variant>
      <vt:variant>
        <vt:lpwstr/>
      </vt:variant>
      <vt:variant>
        <vt:i4>3735628</vt:i4>
      </vt:variant>
      <vt:variant>
        <vt:i4>75</vt:i4>
      </vt:variant>
      <vt:variant>
        <vt:i4>0</vt:i4>
      </vt:variant>
      <vt:variant>
        <vt:i4>5</vt:i4>
      </vt:variant>
      <vt:variant>
        <vt:lpwstr>mailto:per.ottenstrom@swedavia.se</vt:lpwstr>
      </vt:variant>
      <vt:variant>
        <vt:lpwstr/>
      </vt:variant>
      <vt:variant>
        <vt:i4>1572983</vt:i4>
      </vt:variant>
      <vt:variant>
        <vt:i4>72</vt:i4>
      </vt:variant>
      <vt:variant>
        <vt:i4>0</vt:i4>
      </vt:variant>
      <vt:variant>
        <vt:i4>5</vt:i4>
      </vt:variant>
      <vt:variant>
        <vt:lpwstr>mailto:stefan.sundqvist@swedavia.se</vt:lpwstr>
      </vt:variant>
      <vt:variant>
        <vt:lpwstr/>
      </vt:variant>
      <vt:variant>
        <vt:i4>1245291</vt:i4>
      </vt:variant>
      <vt:variant>
        <vt:i4>69</vt:i4>
      </vt:variant>
      <vt:variant>
        <vt:i4>0</vt:i4>
      </vt:variant>
      <vt:variant>
        <vt:i4>5</vt:i4>
      </vt:variant>
      <vt:variant>
        <vt:lpwstr>mailto:veroncia.hemstrom@swedavia.se</vt:lpwstr>
      </vt:variant>
      <vt:variant>
        <vt:lpwstr/>
      </vt:variant>
      <vt:variant>
        <vt:i4>4456506</vt:i4>
      </vt:variant>
      <vt:variant>
        <vt:i4>66</vt:i4>
      </vt:variant>
      <vt:variant>
        <vt:i4>0</vt:i4>
      </vt:variant>
      <vt:variant>
        <vt:i4>5</vt:i4>
      </vt:variant>
      <vt:variant>
        <vt:lpwstr>mailto:malin.soderstrom@swedavia.se</vt:lpwstr>
      </vt:variant>
      <vt:variant>
        <vt:lpwstr/>
      </vt:variant>
      <vt:variant>
        <vt:i4>4456488</vt:i4>
      </vt:variant>
      <vt:variant>
        <vt:i4>63</vt:i4>
      </vt:variant>
      <vt:variant>
        <vt:i4>0</vt:i4>
      </vt:variant>
      <vt:variant>
        <vt:i4>5</vt:i4>
      </vt:variant>
      <vt:variant>
        <vt:lpwstr>mailto:kenneth.skoog@swedavia.se</vt:lpwstr>
      </vt:variant>
      <vt:variant>
        <vt:lpwstr/>
      </vt:variant>
      <vt:variant>
        <vt:i4>8060931</vt:i4>
      </vt:variant>
      <vt:variant>
        <vt:i4>60</vt:i4>
      </vt:variant>
      <vt:variant>
        <vt:i4>0</vt:i4>
      </vt:variant>
      <vt:variant>
        <vt:i4>5</vt:i4>
      </vt:variant>
      <vt:variant>
        <vt:lpwstr>mailto:patrik.lindholm@swedavia.se</vt:lpwstr>
      </vt:variant>
      <vt:variant>
        <vt:lpwstr/>
      </vt:variant>
      <vt:variant>
        <vt:i4>4456488</vt:i4>
      </vt:variant>
      <vt:variant>
        <vt:i4>57</vt:i4>
      </vt:variant>
      <vt:variant>
        <vt:i4>0</vt:i4>
      </vt:variant>
      <vt:variant>
        <vt:i4>5</vt:i4>
      </vt:variant>
      <vt:variant>
        <vt:lpwstr>mailto:kenneth.skoog@swedavia.se</vt:lpwstr>
      </vt:variant>
      <vt:variant>
        <vt:lpwstr/>
      </vt:variant>
      <vt:variant>
        <vt:i4>2424903</vt:i4>
      </vt:variant>
      <vt:variant>
        <vt:i4>54</vt:i4>
      </vt:variant>
      <vt:variant>
        <vt:i4>0</vt:i4>
      </vt:variant>
      <vt:variant>
        <vt:i4>5</vt:i4>
      </vt:variant>
      <vt:variant>
        <vt:lpwstr>mailto:peter.holmlund@swedavia.se</vt:lpwstr>
      </vt:variant>
      <vt:variant>
        <vt:lpwstr/>
      </vt:variant>
      <vt:variant>
        <vt:i4>5898284</vt:i4>
      </vt:variant>
      <vt:variant>
        <vt:i4>51</vt:i4>
      </vt:variant>
      <vt:variant>
        <vt:i4>0</vt:i4>
      </vt:variant>
      <vt:variant>
        <vt:i4>5</vt:i4>
      </vt:variant>
      <vt:variant>
        <vt:lpwstr>mailto:charlie.ledin@swedavia.se</vt:lpwstr>
      </vt:variant>
      <vt:variant>
        <vt:lpwstr/>
      </vt:variant>
      <vt:variant>
        <vt:i4>1835126</vt:i4>
      </vt:variant>
      <vt:variant>
        <vt:i4>48</vt:i4>
      </vt:variant>
      <vt:variant>
        <vt:i4>0</vt:i4>
      </vt:variant>
      <vt:variant>
        <vt:i4>5</vt:i4>
      </vt:variant>
      <vt:variant>
        <vt:lpwstr>mailto:markus.hubinette@swedavia.se</vt:lpwstr>
      </vt:variant>
      <vt:variant>
        <vt:lpwstr/>
      </vt:variant>
      <vt:variant>
        <vt:i4>3145820</vt:i4>
      </vt:variant>
      <vt:variant>
        <vt:i4>45</vt:i4>
      </vt:variant>
      <vt:variant>
        <vt:i4>0</vt:i4>
      </vt:variant>
      <vt:variant>
        <vt:i4>5</vt:i4>
      </vt:variant>
      <vt:variant>
        <vt:lpwstr>mailto:borje.noren@swedavia.se</vt:lpwstr>
      </vt:variant>
      <vt:variant>
        <vt:lpwstr/>
      </vt:variant>
      <vt:variant>
        <vt:i4>5505065</vt:i4>
      </vt:variant>
      <vt:variant>
        <vt:i4>42</vt:i4>
      </vt:variant>
      <vt:variant>
        <vt:i4>0</vt:i4>
      </vt:variant>
      <vt:variant>
        <vt:i4>5</vt:i4>
      </vt:variant>
      <vt:variant>
        <vt:lpwstr>mailto:sofie.thoudal@swedavia.se</vt:lpwstr>
      </vt:variant>
      <vt:variant>
        <vt:lpwstr/>
      </vt:variant>
      <vt:variant>
        <vt:i4>2621457</vt:i4>
      </vt:variant>
      <vt:variant>
        <vt:i4>39</vt:i4>
      </vt:variant>
      <vt:variant>
        <vt:i4>0</vt:i4>
      </vt:variant>
      <vt:variant>
        <vt:i4>5</vt:i4>
      </vt:variant>
      <vt:variant>
        <vt:lpwstr>mailto:teamchefbagageunderhall@swedavia.se</vt:lpwstr>
      </vt:variant>
      <vt:variant>
        <vt:lpwstr/>
      </vt:variant>
      <vt:variant>
        <vt:i4>2293786</vt:i4>
      </vt:variant>
      <vt:variant>
        <vt:i4>36</vt:i4>
      </vt:variant>
      <vt:variant>
        <vt:i4>0</vt:i4>
      </vt:variant>
      <vt:variant>
        <vt:i4>5</vt:i4>
      </vt:variant>
      <vt:variant>
        <vt:lpwstr>mailto:systemspecialistBHS@swedavia.se</vt:lpwstr>
      </vt:variant>
      <vt:variant>
        <vt:lpwstr/>
      </vt:variant>
      <vt:variant>
        <vt:i4>3866711</vt:i4>
      </vt:variant>
      <vt:variant>
        <vt:i4>33</vt:i4>
      </vt:variant>
      <vt:variant>
        <vt:i4>0</vt:i4>
      </vt:variant>
      <vt:variant>
        <vt:i4>5</vt:i4>
      </vt:variant>
      <vt:variant>
        <vt:lpwstr>mailto:andreas.persson@swedavia.se</vt:lpwstr>
      </vt:variant>
      <vt:variant>
        <vt:lpwstr/>
      </vt:variant>
      <vt:variant>
        <vt:i4>7405583</vt:i4>
      </vt:variant>
      <vt:variant>
        <vt:i4>30</vt:i4>
      </vt:variant>
      <vt:variant>
        <vt:i4>0</vt:i4>
      </vt:variant>
      <vt:variant>
        <vt:i4>5</vt:i4>
      </vt:variant>
      <vt:variant>
        <vt:lpwstr>mailto:torstein.gronmo@swedavia.se</vt:lpwstr>
      </vt:variant>
      <vt:variant>
        <vt:lpwstr/>
      </vt:variant>
      <vt:variant>
        <vt:i4>7798815</vt:i4>
      </vt:variant>
      <vt:variant>
        <vt:i4>27</vt:i4>
      </vt:variant>
      <vt:variant>
        <vt:i4>0</vt:i4>
      </vt:variant>
      <vt:variant>
        <vt:i4>5</vt:i4>
      </vt:variant>
      <vt:variant>
        <vt:lpwstr>mailto:tony.gunnarsson@swedavia.se</vt:lpwstr>
      </vt:variant>
      <vt:variant>
        <vt:lpwstr/>
      </vt:variant>
      <vt:variant>
        <vt:i4>3866701</vt:i4>
      </vt:variant>
      <vt:variant>
        <vt:i4>24</vt:i4>
      </vt:variant>
      <vt:variant>
        <vt:i4>0</vt:i4>
      </vt:variant>
      <vt:variant>
        <vt:i4>5</vt:i4>
      </vt:variant>
      <vt:variant>
        <vt:lpwstr>mailto:bjorn.molin@swedavia.se</vt:lpwstr>
      </vt:variant>
      <vt:variant>
        <vt:lpwstr/>
      </vt:variant>
      <vt:variant>
        <vt:i4>3276876</vt:i4>
      </vt:variant>
      <vt:variant>
        <vt:i4>21</vt:i4>
      </vt:variant>
      <vt:variant>
        <vt:i4>0</vt:i4>
      </vt:variant>
      <vt:variant>
        <vt:i4>5</vt:i4>
      </vt:variant>
      <vt:variant>
        <vt:lpwstr>mailto:fredrik.holgersson@swedavia.se</vt:lpwstr>
      </vt:variant>
      <vt:variant>
        <vt:lpwstr/>
      </vt:variant>
      <vt:variant>
        <vt:i4>3407965</vt:i4>
      </vt:variant>
      <vt:variant>
        <vt:i4>18</vt:i4>
      </vt:variant>
      <vt:variant>
        <vt:i4>0</vt:i4>
      </vt:variant>
      <vt:variant>
        <vt:i4>5</vt:i4>
      </vt:variant>
      <vt:variant>
        <vt:lpwstr>mailto:maria.acren@swedavia.se</vt:lpwstr>
      </vt:variant>
      <vt:variant>
        <vt:lpwstr/>
      </vt:variant>
      <vt:variant>
        <vt:i4>3276876</vt:i4>
      </vt:variant>
      <vt:variant>
        <vt:i4>15</vt:i4>
      </vt:variant>
      <vt:variant>
        <vt:i4>0</vt:i4>
      </vt:variant>
      <vt:variant>
        <vt:i4>5</vt:i4>
      </vt:variant>
      <vt:variant>
        <vt:lpwstr>mailto:fredrik.holgersson@swedavia.se</vt:lpwstr>
      </vt:variant>
      <vt:variant>
        <vt:lpwstr/>
      </vt:variant>
      <vt:variant>
        <vt:i4>4980781</vt:i4>
      </vt:variant>
      <vt:variant>
        <vt:i4>12</vt:i4>
      </vt:variant>
      <vt:variant>
        <vt:i4>0</vt:i4>
      </vt:variant>
      <vt:variant>
        <vt:i4>5</vt:i4>
      </vt:variant>
      <vt:variant>
        <vt:lpwstr>mailto:pia.andersson@swedavia.se</vt:lpwstr>
      </vt:variant>
      <vt:variant>
        <vt:lpwstr/>
      </vt:variant>
      <vt:variant>
        <vt:i4>3276876</vt:i4>
      </vt:variant>
      <vt:variant>
        <vt:i4>9</vt:i4>
      </vt:variant>
      <vt:variant>
        <vt:i4>0</vt:i4>
      </vt:variant>
      <vt:variant>
        <vt:i4>5</vt:i4>
      </vt:variant>
      <vt:variant>
        <vt:lpwstr>mailto:fredrik.holgersson@swedavia.se</vt:lpwstr>
      </vt:variant>
      <vt:variant>
        <vt:lpwstr/>
      </vt:variant>
      <vt:variant>
        <vt:i4>655462</vt:i4>
      </vt:variant>
      <vt:variant>
        <vt:i4>6</vt:i4>
      </vt:variant>
      <vt:variant>
        <vt:i4>0</vt:i4>
      </vt:variant>
      <vt:variant>
        <vt:i4>5</vt:i4>
      </vt:variant>
      <vt:variant>
        <vt:lpwstr>mailto:robert.magnusson@swedavia.se</vt:lpwstr>
      </vt:variant>
      <vt:variant>
        <vt:lpwstr/>
      </vt:variant>
      <vt:variant>
        <vt:i4>655462</vt:i4>
      </vt:variant>
      <vt:variant>
        <vt:i4>3</vt:i4>
      </vt:variant>
      <vt:variant>
        <vt:i4>0</vt:i4>
      </vt:variant>
      <vt:variant>
        <vt:i4>5</vt:i4>
      </vt:variant>
      <vt:variant>
        <vt:lpwstr>mailto:robert.magnusson@swedavia.se</vt:lpwstr>
      </vt:variant>
      <vt:variant>
        <vt:lpwstr/>
      </vt:variant>
      <vt:variant>
        <vt:i4>8126492</vt:i4>
      </vt:variant>
      <vt:variant>
        <vt:i4>0</vt:i4>
      </vt:variant>
      <vt:variant>
        <vt:i4>0</vt:i4>
      </vt:variant>
      <vt:variant>
        <vt:i4>5</vt:i4>
      </vt:variant>
      <vt:variant>
        <vt:lpwstr>mailto:carina.ahlberg@swedavia.se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Swedavia Dokument</dc:title>
  <dc:subject/>
  <dc:creator>Anna Karelis</dc:creator>
  <cp:keywords/>
  <cp:lastModifiedBy>Rudöfors, Markus (ARNAAC)</cp:lastModifiedBy>
  <cp:revision>46</cp:revision>
  <dcterms:created xsi:type="dcterms:W3CDTF">2022-03-04T12:53:00Z</dcterms:created>
  <dcterms:modified xsi:type="dcterms:W3CDTF">2022-05-12T06:33:00Z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0x010100F9C8C71C0BE4DD46814A5FC68D634C6D</vt:lpwstr>
  </property>
  <property fmtid="{D5CDD505-2E9C-101B-9397-08002B2CF9AE}" pid="3" name="_dlc_DocIdItemGuid">
    <vt:lpwstr>8efb1fa8-1f2f-491b-80ac-0ac976316b2a</vt:lpwstr>
  </property>
  <property fmtid="{D5CDD505-2E9C-101B-9397-08002B2CF9AE}" pid="4" name="Enhet">
    <vt:lpwstr/>
  </property>
  <property fmtid="{D5CDD505-2E9C-101B-9397-08002B2CF9AE}" pid="5" name="Sekretessnivå">
    <vt:lpwstr/>
  </property>
  <property fmtid="{D5CDD505-2E9C-101B-9397-08002B2CF9AE}" pid="6" name="Prodok_saved">
    <vt:lpwstr>yes</vt:lpwstr>
  </property>
  <property fmtid="{D5CDD505-2E9C-101B-9397-08002B2CF9AE}" pid="7" name="EK_Varna_Ändring_Sidhuvud">
    <vt:lpwstr>ja</vt:lpwstr>
  </property>
  <property fmtid="{D5CDD505-2E9C-101B-9397-08002B2CF9AE}" pid="8" name="EK_Varna_Ändring_Rubrik">
    <vt:lpwstr>ja</vt:lpwstr>
  </property>
  <property fmtid="{D5CDD505-2E9C-101B-9397-08002B2CF9AE}" pid="9" name="TaxKeyword">
    <vt:lpwstr/>
  </property>
  <property fmtid="{D5CDD505-2E9C-101B-9397-08002B2CF9AE}" pid="10" name="Status">
    <vt:lpwstr>Fas 3</vt:lpwstr>
  </property>
  <property fmtid="{D5CDD505-2E9C-101B-9397-08002B2CF9AE}" pid="11" name="Mallgrupper">
    <vt:lpwstr>4714;#Grundmallar|1517dc93-a563-46ae-b7cf-91d4e1572443</vt:lpwstr>
  </property>
  <property fmtid="{D5CDD505-2E9C-101B-9397-08002B2CF9AE}" pid="12" name="Mallgrupp">
    <vt:lpwstr>Grundmallar</vt:lpwstr>
  </property>
  <property fmtid="{D5CDD505-2E9C-101B-9397-08002B2CF9AE}" pid="13" name="Dokumenttyp">
    <vt:lpwstr/>
  </property>
  <property fmtid="{D5CDD505-2E9C-101B-9397-08002B2CF9AE}" pid="14" name="MSIP_Label_64756080-8104-4746-a42c-fe9005ab621d_Enabled">
    <vt:lpwstr>true</vt:lpwstr>
  </property>
  <property fmtid="{D5CDD505-2E9C-101B-9397-08002B2CF9AE}" pid="15" name="MSIP_Label_64756080-8104-4746-a42c-fe9005ab621d_SetDate">
    <vt:lpwstr>2020-11-03T07:34:26Z</vt:lpwstr>
  </property>
  <property fmtid="{D5CDD505-2E9C-101B-9397-08002B2CF9AE}" pid="16" name="MSIP_Label_64756080-8104-4746-a42c-fe9005ab621d_Method">
    <vt:lpwstr>Privileged</vt:lpwstr>
  </property>
  <property fmtid="{D5CDD505-2E9C-101B-9397-08002B2CF9AE}" pid="17" name="MSIP_Label_64756080-8104-4746-a42c-fe9005ab621d_Name">
    <vt:lpwstr>Intern</vt:lpwstr>
  </property>
  <property fmtid="{D5CDD505-2E9C-101B-9397-08002B2CF9AE}" pid="18" name="MSIP_Label_64756080-8104-4746-a42c-fe9005ab621d_SiteId">
    <vt:lpwstr>0b3b45c6-70cd-4220-8bf9-a1daee8f0f45</vt:lpwstr>
  </property>
  <property fmtid="{D5CDD505-2E9C-101B-9397-08002B2CF9AE}" pid="19" name="MSIP_Label_64756080-8104-4746-a42c-fe9005ab621d_ActionId">
    <vt:lpwstr>4810d4e7-0260-495c-b951-00004f679048</vt:lpwstr>
  </property>
  <property fmtid="{D5CDD505-2E9C-101B-9397-08002B2CF9AE}" pid="20" name="MSIP_Label_64756080-8104-4746-a42c-fe9005ab621d_ContentBits">
    <vt:lpwstr>1</vt:lpwstr>
  </property>
  <property fmtid="{D5CDD505-2E9C-101B-9397-08002B2CF9AE}" pid="21" name="l9d12847ece741dc8600af0ea4447ee4">
    <vt:lpwstr/>
  </property>
  <property fmtid="{D5CDD505-2E9C-101B-9397-08002B2CF9AE}" pid="22" name="TaxKeywordTaxHTField">
    <vt:lpwstr/>
  </property>
</Properties>
</file>